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11FC9" w14:textId="77777777" w:rsidR="00F57968" w:rsidRPr="00A843DC" w:rsidRDefault="00F57968" w:rsidP="006131FD">
      <w:pPr>
        <w:tabs>
          <w:tab w:val="left" w:pos="6521"/>
        </w:tabs>
        <w:jc w:val="both"/>
        <w:rPr>
          <w:rFonts w:asciiTheme="minorHAnsi" w:hAnsiTheme="minorHAnsi"/>
        </w:rPr>
      </w:pPr>
    </w:p>
    <w:p w14:paraId="7C4D4E10" w14:textId="7EDF8509" w:rsidR="00787511" w:rsidRPr="00FD6B55" w:rsidRDefault="003968AF" w:rsidP="00787511">
      <w:pPr>
        <w:jc w:val="right"/>
        <w:rPr>
          <w:rFonts w:asciiTheme="minorHAnsi" w:hAnsiTheme="minorHAnsi"/>
          <w:b/>
        </w:rPr>
      </w:pPr>
      <w:r w:rsidRPr="003968AF">
        <w:rPr>
          <w:rFonts w:asciiTheme="minorHAnsi" w:hAnsiTheme="minorHAnsi"/>
          <w:b/>
        </w:rPr>
        <w:t>14</w:t>
      </w:r>
      <w:r w:rsidR="00787511" w:rsidRPr="003968AF">
        <w:rPr>
          <w:rFonts w:asciiTheme="minorHAnsi" w:hAnsiTheme="minorHAnsi"/>
          <w:b/>
        </w:rPr>
        <w:t>/20</w:t>
      </w:r>
      <w:r w:rsidR="009534F0" w:rsidRPr="003968AF">
        <w:rPr>
          <w:rFonts w:asciiTheme="minorHAnsi" w:hAnsiTheme="minorHAnsi"/>
          <w:b/>
        </w:rPr>
        <w:t>2</w:t>
      </w:r>
      <w:r w:rsidR="00AE0106" w:rsidRPr="003968AF">
        <w:rPr>
          <w:rFonts w:asciiTheme="minorHAnsi" w:hAnsiTheme="minorHAnsi"/>
          <w:b/>
        </w:rPr>
        <w:t>4</w:t>
      </w:r>
    </w:p>
    <w:p w14:paraId="3CB8B951" w14:textId="77777777" w:rsidR="00787511" w:rsidRPr="009534F0" w:rsidRDefault="00787511" w:rsidP="00787511">
      <w:pPr>
        <w:jc w:val="center"/>
        <w:rPr>
          <w:rFonts w:asciiTheme="minorHAnsi" w:hAnsiTheme="minorHAnsi"/>
          <w:b/>
          <w:sz w:val="52"/>
          <w:szCs w:val="52"/>
          <w:highlight w:val="yellow"/>
        </w:rPr>
      </w:pPr>
    </w:p>
    <w:p w14:paraId="15AA3BDC" w14:textId="77777777" w:rsidR="00787511" w:rsidRPr="009534F0" w:rsidRDefault="00787511" w:rsidP="00787511">
      <w:pPr>
        <w:jc w:val="center"/>
        <w:rPr>
          <w:rFonts w:asciiTheme="minorHAnsi" w:hAnsiTheme="minorHAnsi"/>
          <w:b/>
          <w:sz w:val="52"/>
          <w:szCs w:val="52"/>
          <w:highlight w:val="yellow"/>
        </w:rPr>
      </w:pPr>
    </w:p>
    <w:p w14:paraId="3EC71BD2" w14:textId="77777777" w:rsidR="00787511" w:rsidRPr="009534F0" w:rsidRDefault="00787511" w:rsidP="00787511">
      <w:pPr>
        <w:jc w:val="center"/>
        <w:outlineLvl w:val="0"/>
        <w:rPr>
          <w:rFonts w:asciiTheme="minorHAnsi" w:hAnsiTheme="minorHAnsi"/>
          <w:b/>
          <w:sz w:val="72"/>
          <w:szCs w:val="72"/>
        </w:rPr>
      </w:pPr>
      <w:r w:rsidRPr="009534F0">
        <w:rPr>
          <w:rFonts w:asciiTheme="minorHAnsi" w:hAnsiTheme="minorHAnsi"/>
          <w:b/>
          <w:sz w:val="72"/>
          <w:szCs w:val="72"/>
        </w:rPr>
        <w:t>Výroční zpráva</w:t>
      </w:r>
    </w:p>
    <w:p w14:paraId="77832A44" w14:textId="77777777" w:rsidR="00787511" w:rsidRPr="009534F0" w:rsidRDefault="00787511" w:rsidP="00787511">
      <w:pPr>
        <w:jc w:val="center"/>
        <w:rPr>
          <w:rFonts w:asciiTheme="minorHAnsi" w:hAnsiTheme="minorHAnsi"/>
          <w:sz w:val="52"/>
          <w:szCs w:val="52"/>
        </w:rPr>
      </w:pPr>
    </w:p>
    <w:p w14:paraId="7DF970E1" w14:textId="77777777" w:rsidR="00666D94" w:rsidRPr="009534F0" w:rsidRDefault="00787511" w:rsidP="00787511">
      <w:pPr>
        <w:jc w:val="center"/>
        <w:outlineLvl w:val="0"/>
        <w:rPr>
          <w:rFonts w:asciiTheme="minorHAnsi" w:hAnsiTheme="minorHAnsi"/>
          <w:b/>
          <w:sz w:val="40"/>
          <w:szCs w:val="40"/>
        </w:rPr>
      </w:pPr>
      <w:r w:rsidRPr="009534F0">
        <w:rPr>
          <w:rFonts w:asciiTheme="minorHAnsi" w:hAnsiTheme="minorHAnsi"/>
          <w:b/>
          <w:sz w:val="40"/>
          <w:szCs w:val="40"/>
        </w:rPr>
        <w:t>Obchodní akademie</w:t>
      </w:r>
      <w:r w:rsidR="00666D94" w:rsidRPr="009534F0">
        <w:rPr>
          <w:rFonts w:asciiTheme="minorHAnsi" w:hAnsiTheme="minorHAnsi"/>
          <w:b/>
          <w:sz w:val="40"/>
          <w:szCs w:val="40"/>
        </w:rPr>
        <w:t xml:space="preserve"> Vinohradská</w:t>
      </w:r>
    </w:p>
    <w:p w14:paraId="656C6371" w14:textId="77777777" w:rsidR="00787511" w:rsidRPr="009534F0" w:rsidRDefault="00666D94" w:rsidP="00787511">
      <w:pPr>
        <w:jc w:val="center"/>
        <w:outlineLvl w:val="0"/>
        <w:rPr>
          <w:rFonts w:asciiTheme="minorHAnsi" w:hAnsiTheme="minorHAnsi"/>
          <w:b/>
          <w:sz w:val="40"/>
          <w:szCs w:val="40"/>
        </w:rPr>
      </w:pPr>
      <w:r w:rsidRPr="009534F0">
        <w:rPr>
          <w:rFonts w:asciiTheme="minorHAnsi" w:hAnsiTheme="minorHAnsi"/>
          <w:b/>
          <w:sz w:val="40"/>
          <w:szCs w:val="40"/>
        </w:rPr>
        <w:t>120 00</w:t>
      </w:r>
      <w:r w:rsidR="00787511" w:rsidRPr="009534F0">
        <w:rPr>
          <w:rFonts w:asciiTheme="minorHAnsi" w:hAnsiTheme="minorHAnsi"/>
          <w:b/>
          <w:sz w:val="40"/>
          <w:szCs w:val="40"/>
        </w:rPr>
        <w:t xml:space="preserve"> Praha 2, Vinohradská 38</w:t>
      </w:r>
    </w:p>
    <w:p w14:paraId="0A2FE210" w14:textId="77777777" w:rsidR="00787511" w:rsidRPr="009534F0" w:rsidRDefault="00787511" w:rsidP="00787511">
      <w:pPr>
        <w:jc w:val="center"/>
        <w:rPr>
          <w:rFonts w:asciiTheme="minorHAnsi" w:hAnsiTheme="minorHAnsi"/>
          <w:sz w:val="40"/>
          <w:szCs w:val="40"/>
        </w:rPr>
      </w:pPr>
    </w:p>
    <w:p w14:paraId="6A002486" w14:textId="2CF96E18" w:rsidR="00787511" w:rsidRPr="009534F0" w:rsidRDefault="00787511" w:rsidP="00787511">
      <w:pPr>
        <w:jc w:val="center"/>
        <w:rPr>
          <w:rFonts w:asciiTheme="minorHAnsi" w:hAnsiTheme="minorHAnsi"/>
          <w:b/>
          <w:sz w:val="40"/>
          <w:szCs w:val="40"/>
        </w:rPr>
      </w:pPr>
      <w:r w:rsidRPr="009534F0">
        <w:rPr>
          <w:rFonts w:asciiTheme="minorHAnsi" w:hAnsiTheme="minorHAnsi"/>
          <w:b/>
          <w:sz w:val="40"/>
          <w:szCs w:val="40"/>
        </w:rPr>
        <w:t>za školní rok 20</w:t>
      </w:r>
      <w:r w:rsidR="00A75028">
        <w:rPr>
          <w:rFonts w:asciiTheme="minorHAnsi" w:hAnsiTheme="minorHAnsi"/>
          <w:b/>
          <w:sz w:val="40"/>
          <w:szCs w:val="40"/>
        </w:rPr>
        <w:t>2</w:t>
      </w:r>
      <w:r w:rsidR="00AE0106">
        <w:rPr>
          <w:rFonts w:asciiTheme="minorHAnsi" w:hAnsiTheme="minorHAnsi"/>
          <w:b/>
          <w:sz w:val="40"/>
          <w:szCs w:val="40"/>
        </w:rPr>
        <w:t>3</w:t>
      </w:r>
      <w:r w:rsidRPr="009534F0">
        <w:rPr>
          <w:rFonts w:asciiTheme="minorHAnsi" w:hAnsiTheme="minorHAnsi"/>
          <w:b/>
          <w:sz w:val="40"/>
          <w:szCs w:val="40"/>
        </w:rPr>
        <w:t>/20</w:t>
      </w:r>
      <w:r w:rsidR="009534F0">
        <w:rPr>
          <w:rFonts w:asciiTheme="minorHAnsi" w:hAnsiTheme="minorHAnsi"/>
          <w:b/>
          <w:sz w:val="40"/>
          <w:szCs w:val="40"/>
        </w:rPr>
        <w:t>2</w:t>
      </w:r>
      <w:r w:rsidR="00AE0106">
        <w:rPr>
          <w:rFonts w:asciiTheme="minorHAnsi" w:hAnsiTheme="minorHAnsi"/>
          <w:b/>
          <w:sz w:val="40"/>
          <w:szCs w:val="40"/>
        </w:rPr>
        <w:t>4</w:t>
      </w:r>
    </w:p>
    <w:p w14:paraId="22862909" w14:textId="77777777" w:rsidR="00787511" w:rsidRPr="009534F0" w:rsidRDefault="00787511" w:rsidP="00787511">
      <w:pPr>
        <w:jc w:val="center"/>
        <w:rPr>
          <w:rFonts w:asciiTheme="minorHAnsi" w:hAnsiTheme="minorHAnsi"/>
        </w:rPr>
      </w:pPr>
    </w:p>
    <w:p w14:paraId="0FE0F785" w14:textId="77777777" w:rsidR="00787511" w:rsidRPr="009534F0" w:rsidRDefault="00787511" w:rsidP="00787511">
      <w:pPr>
        <w:jc w:val="center"/>
        <w:rPr>
          <w:rFonts w:asciiTheme="minorHAnsi" w:hAnsiTheme="minorHAnsi"/>
        </w:rPr>
      </w:pPr>
    </w:p>
    <w:p w14:paraId="4484541A" w14:textId="77777777" w:rsidR="00787511" w:rsidRPr="009534F0" w:rsidRDefault="00191142" w:rsidP="00787511">
      <w:pPr>
        <w:jc w:val="center"/>
        <w:rPr>
          <w:rFonts w:asciiTheme="minorHAnsi" w:hAnsiTheme="minorHAnsi"/>
        </w:rPr>
      </w:pPr>
      <w:r w:rsidRPr="009534F0">
        <w:rPr>
          <w:rFonts w:asciiTheme="minorHAnsi" w:hAnsiTheme="minorHAnsi"/>
        </w:rPr>
        <w:t>sestavená podle § 10 odst. 3</w:t>
      </w:r>
      <w:r w:rsidR="00787511" w:rsidRPr="009534F0">
        <w:rPr>
          <w:rFonts w:asciiTheme="minorHAnsi" w:hAnsiTheme="minorHAnsi"/>
        </w:rPr>
        <w:t xml:space="preserve"> zákona č. 561/2004 Sb., o předškolním, základním, středním, vyšším odborném a jiném vzdělávání (školský zákon), ve znění pozdějších předpisů a osnovy vydané zřizovatelem školy</w:t>
      </w:r>
    </w:p>
    <w:p w14:paraId="239B386C" w14:textId="77777777" w:rsidR="00787511" w:rsidRPr="009534F0" w:rsidRDefault="00787511" w:rsidP="00787511">
      <w:pPr>
        <w:jc w:val="center"/>
        <w:rPr>
          <w:rFonts w:asciiTheme="minorHAnsi" w:hAnsiTheme="minorHAnsi"/>
        </w:rPr>
      </w:pPr>
    </w:p>
    <w:p w14:paraId="14D04BF2" w14:textId="77777777" w:rsidR="00787511" w:rsidRPr="009534F0" w:rsidRDefault="00787511" w:rsidP="00787511">
      <w:pPr>
        <w:jc w:val="center"/>
        <w:rPr>
          <w:rFonts w:asciiTheme="minorHAnsi" w:hAnsiTheme="minorHAnsi"/>
          <w:b/>
        </w:rPr>
      </w:pPr>
      <w:r w:rsidRPr="009534F0">
        <w:rPr>
          <w:rFonts w:asciiTheme="minorHAnsi" w:hAnsiTheme="minorHAnsi"/>
          <w:b/>
        </w:rPr>
        <w:t>a výroční zpráva o poskytování informací</w:t>
      </w:r>
    </w:p>
    <w:p w14:paraId="15FE4C0C" w14:textId="77777777" w:rsidR="00787511" w:rsidRPr="009534F0" w:rsidRDefault="00787511" w:rsidP="00787511">
      <w:pPr>
        <w:jc w:val="center"/>
        <w:rPr>
          <w:rFonts w:asciiTheme="minorHAnsi" w:hAnsiTheme="minorHAnsi"/>
        </w:rPr>
      </w:pPr>
      <w:r w:rsidRPr="009534F0">
        <w:rPr>
          <w:rFonts w:asciiTheme="minorHAnsi" w:hAnsiTheme="minorHAnsi"/>
        </w:rPr>
        <w:t>sestav</w:t>
      </w:r>
      <w:r w:rsidR="00191142" w:rsidRPr="009534F0">
        <w:rPr>
          <w:rFonts w:asciiTheme="minorHAnsi" w:hAnsiTheme="minorHAnsi"/>
        </w:rPr>
        <w:t xml:space="preserve">ená podle § 18 </w:t>
      </w:r>
      <w:r w:rsidRPr="009534F0">
        <w:rPr>
          <w:rFonts w:asciiTheme="minorHAnsi" w:hAnsiTheme="minorHAnsi"/>
        </w:rPr>
        <w:t>zákona č. 106/1999 Sb., o svobodném přístupu k informacím, ve znění pozdějších předpisů</w:t>
      </w:r>
    </w:p>
    <w:p w14:paraId="57B826A0" w14:textId="77777777" w:rsidR="00787511" w:rsidRPr="009534F0" w:rsidRDefault="00787511" w:rsidP="00787511">
      <w:pPr>
        <w:rPr>
          <w:rFonts w:asciiTheme="minorHAnsi" w:hAnsiTheme="minorHAnsi"/>
        </w:rPr>
      </w:pPr>
    </w:p>
    <w:p w14:paraId="4EAE9FCA" w14:textId="21C97D27" w:rsidR="00787511" w:rsidRPr="00EA6249" w:rsidRDefault="00787511" w:rsidP="00787511">
      <w:pPr>
        <w:jc w:val="center"/>
        <w:outlineLvl w:val="0"/>
        <w:rPr>
          <w:rFonts w:asciiTheme="minorHAnsi" w:hAnsiTheme="minorHAnsi"/>
          <w:b/>
        </w:rPr>
      </w:pPr>
      <w:r w:rsidRPr="00EA6249">
        <w:rPr>
          <w:rFonts w:asciiTheme="minorHAnsi" w:hAnsiTheme="minorHAnsi"/>
          <w:b/>
        </w:rPr>
        <w:t>Výroční zpráva byla schválena Školskou radou dne</w:t>
      </w:r>
      <w:r w:rsidR="00E73AEF" w:rsidRPr="00EA6249">
        <w:rPr>
          <w:rFonts w:asciiTheme="minorHAnsi" w:hAnsiTheme="minorHAnsi"/>
          <w:b/>
        </w:rPr>
        <w:t xml:space="preserve"> </w:t>
      </w:r>
      <w:r w:rsidR="005658C2">
        <w:rPr>
          <w:rFonts w:asciiTheme="minorHAnsi" w:hAnsiTheme="minorHAnsi"/>
          <w:b/>
        </w:rPr>
        <w:t>23. 10. 2024</w:t>
      </w:r>
    </w:p>
    <w:p w14:paraId="1C34F628" w14:textId="77777777" w:rsidR="00787511" w:rsidRPr="00AE0106" w:rsidRDefault="00787511" w:rsidP="00787511">
      <w:pPr>
        <w:rPr>
          <w:rFonts w:asciiTheme="minorHAnsi" w:hAnsiTheme="minorHAnsi"/>
          <w:highlight w:val="yellow"/>
        </w:rPr>
      </w:pPr>
    </w:p>
    <w:p w14:paraId="36D413FB" w14:textId="77777777" w:rsidR="00787511" w:rsidRPr="00AE0106" w:rsidRDefault="00787511" w:rsidP="00787511">
      <w:pPr>
        <w:jc w:val="both"/>
        <w:outlineLvl w:val="0"/>
        <w:rPr>
          <w:rFonts w:asciiTheme="minorHAnsi" w:hAnsiTheme="minorHAnsi"/>
          <w:b/>
          <w:sz w:val="32"/>
          <w:szCs w:val="32"/>
          <w:highlight w:val="yellow"/>
        </w:rPr>
      </w:pPr>
    </w:p>
    <w:p w14:paraId="010F478C" w14:textId="77777777" w:rsidR="00787511" w:rsidRPr="00340A71" w:rsidRDefault="00787511" w:rsidP="00787511">
      <w:pPr>
        <w:jc w:val="both"/>
        <w:outlineLvl w:val="0"/>
        <w:rPr>
          <w:rFonts w:asciiTheme="minorHAnsi" w:hAnsiTheme="minorHAnsi"/>
          <w:b/>
          <w:sz w:val="32"/>
          <w:szCs w:val="32"/>
        </w:rPr>
      </w:pPr>
      <w:r w:rsidRPr="00340A71">
        <w:rPr>
          <w:rFonts w:asciiTheme="minorHAnsi" w:hAnsiTheme="minorHAnsi"/>
          <w:b/>
          <w:sz w:val="32"/>
          <w:szCs w:val="32"/>
        </w:rPr>
        <w:t>Obsah:</w:t>
      </w:r>
    </w:p>
    <w:p w14:paraId="60449B75" w14:textId="2B87D7B3" w:rsidR="00E61E25" w:rsidRDefault="006D5D83">
      <w:pPr>
        <w:pStyle w:val="Obsah1"/>
        <w:tabs>
          <w:tab w:val="right" w:leader="dot" w:pos="9231"/>
        </w:tabs>
        <w:rPr>
          <w:rFonts w:eastAsiaTheme="minorEastAsia" w:cstheme="minorBidi"/>
          <w:bCs w:val="0"/>
          <w:noProof/>
          <w:szCs w:val="22"/>
        </w:rPr>
      </w:pPr>
      <w:r w:rsidRPr="00AE0106">
        <w:rPr>
          <w:b/>
          <w:sz w:val="32"/>
          <w:szCs w:val="32"/>
          <w:highlight w:val="yellow"/>
        </w:rPr>
        <w:fldChar w:fldCharType="begin"/>
      </w:r>
      <w:r w:rsidRPr="00AE0106">
        <w:rPr>
          <w:b/>
          <w:sz w:val="32"/>
          <w:szCs w:val="32"/>
          <w:highlight w:val="yellow"/>
        </w:rPr>
        <w:instrText xml:space="preserve"> TOC \h \z \t "Hlavní nadpis;1" </w:instrText>
      </w:r>
      <w:r w:rsidRPr="00AE0106">
        <w:rPr>
          <w:b/>
          <w:sz w:val="32"/>
          <w:szCs w:val="32"/>
          <w:highlight w:val="yellow"/>
        </w:rPr>
        <w:fldChar w:fldCharType="separate"/>
      </w:r>
      <w:hyperlink w:anchor="_Toc179529786" w:history="1">
        <w:r w:rsidR="00E61E25" w:rsidRPr="003870D1">
          <w:rPr>
            <w:rStyle w:val="Hypertextovodkaz"/>
            <w:noProof/>
          </w:rPr>
          <w:t>I. Základní údaje o škole</w:t>
        </w:r>
        <w:r w:rsidR="00E61E25">
          <w:rPr>
            <w:noProof/>
            <w:webHidden/>
          </w:rPr>
          <w:tab/>
        </w:r>
        <w:r w:rsidR="00E61E25">
          <w:rPr>
            <w:noProof/>
            <w:webHidden/>
          </w:rPr>
          <w:fldChar w:fldCharType="begin"/>
        </w:r>
        <w:r w:rsidR="00E61E25">
          <w:rPr>
            <w:noProof/>
            <w:webHidden/>
          </w:rPr>
          <w:instrText xml:space="preserve"> PAGEREF _Toc179529786 \h </w:instrText>
        </w:r>
        <w:r w:rsidR="00E61E25">
          <w:rPr>
            <w:noProof/>
            <w:webHidden/>
          </w:rPr>
        </w:r>
        <w:r w:rsidR="00E61E25">
          <w:rPr>
            <w:noProof/>
            <w:webHidden/>
          </w:rPr>
          <w:fldChar w:fldCharType="separate"/>
        </w:r>
        <w:r w:rsidR="00E61E25">
          <w:rPr>
            <w:noProof/>
            <w:webHidden/>
          </w:rPr>
          <w:t>2</w:t>
        </w:r>
        <w:r w:rsidR="00E61E25">
          <w:rPr>
            <w:noProof/>
            <w:webHidden/>
          </w:rPr>
          <w:fldChar w:fldCharType="end"/>
        </w:r>
      </w:hyperlink>
    </w:p>
    <w:p w14:paraId="430CBB9C" w14:textId="071F6642" w:rsidR="00E61E25" w:rsidRDefault="00EA5E13">
      <w:pPr>
        <w:pStyle w:val="Obsah1"/>
        <w:tabs>
          <w:tab w:val="right" w:leader="dot" w:pos="9231"/>
        </w:tabs>
        <w:rPr>
          <w:rFonts w:eastAsiaTheme="minorEastAsia" w:cstheme="minorBidi"/>
          <w:bCs w:val="0"/>
          <w:noProof/>
          <w:szCs w:val="22"/>
        </w:rPr>
      </w:pPr>
      <w:hyperlink w:anchor="_Toc179529787" w:history="1">
        <w:r w:rsidR="00E61E25" w:rsidRPr="003870D1">
          <w:rPr>
            <w:rStyle w:val="Hypertextovodkaz"/>
            <w:noProof/>
          </w:rPr>
          <w:t>II. Pracovníci právnické osoby</w:t>
        </w:r>
        <w:r w:rsidR="00E61E25">
          <w:rPr>
            <w:noProof/>
            <w:webHidden/>
          </w:rPr>
          <w:tab/>
        </w:r>
        <w:r w:rsidR="00E61E25">
          <w:rPr>
            <w:noProof/>
            <w:webHidden/>
          </w:rPr>
          <w:fldChar w:fldCharType="begin"/>
        </w:r>
        <w:r w:rsidR="00E61E25">
          <w:rPr>
            <w:noProof/>
            <w:webHidden/>
          </w:rPr>
          <w:instrText xml:space="preserve"> PAGEREF _Toc179529787 \h </w:instrText>
        </w:r>
        <w:r w:rsidR="00E61E25">
          <w:rPr>
            <w:noProof/>
            <w:webHidden/>
          </w:rPr>
        </w:r>
        <w:r w:rsidR="00E61E25">
          <w:rPr>
            <w:noProof/>
            <w:webHidden/>
          </w:rPr>
          <w:fldChar w:fldCharType="separate"/>
        </w:r>
        <w:r w:rsidR="00E61E25">
          <w:rPr>
            <w:noProof/>
            <w:webHidden/>
          </w:rPr>
          <w:t>4</w:t>
        </w:r>
        <w:r w:rsidR="00E61E25">
          <w:rPr>
            <w:noProof/>
            <w:webHidden/>
          </w:rPr>
          <w:fldChar w:fldCharType="end"/>
        </w:r>
      </w:hyperlink>
    </w:p>
    <w:p w14:paraId="5A861CEC" w14:textId="18B44A7D" w:rsidR="00E61E25" w:rsidRDefault="00EA5E13">
      <w:pPr>
        <w:pStyle w:val="Obsah1"/>
        <w:tabs>
          <w:tab w:val="right" w:leader="dot" w:pos="9231"/>
        </w:tabs>
        <w:rPr>
          <w:rFonts w:eastAsiaTheme="minorEastAsia" w:cstheme="minorBidi"/>
          <w:bCs w:val="0"/>
          <w:noProof/>
          <w:szCs w:val="22"/>
        </w:rPr>
      </w:pPr>
      <w:hyperlink w:anchor="_Toc179529788" w:history="1">
        <w:r w:rsidR="00E61E25" w:rsidRPr="003870D1">
          <w:rPr>
            <w:rStyle w:val="Hypertextovodkaz"/>
            <w:noProof/>
          </w:rPr>
          <w:t>III. Údaje o žácích a výsledcích vzdělávání</w:t>
        </w:r>
        <w:r w:rsidR="00E61E25">
          <w:rPr>
            <w:noProof/>
            <w:webHidden/>
          </w:rPr>
          <w:tab/>
        </w:r>
        <w:r w:rsidR="00E61E25">
          <w:rPr>
            <w:noProof/>
            <w:webHidden/>
          </w:rPr>
          <w:fldChar w:fldCharType="begin"/>
        </w:r>
        <w:r w:rsidR="00E61E25">
          <w:rPr>
            <w:noProof/>
            <w:webHidden/>
          </w:rPr>
          <w:instrText xml:space="preserve"> PAGEREF _Toc179529788 \h </w:instrText>
        </w:r>
        <w:r w:rsidR="00E61E25">
          <w:rPr>
            <w:noProof/>
            <w:webHidden/>
          </w:rPr>
        </w:r>
        <w:r w:rsidR="00E61E25">
          <w:rPr>
            <w:noProof/>
            <w:webHidden/>
          </w:rPr>
          <w:fldChar w:fldCharType="separate"/>
        </w:r>
        <w:r w:rsidR="00E61E25">
          <w:rPr>
            <w:noProof/>
            <w:webHidden/>
          </w:rPr>
          <w:t>5</w:t>
        </w:r>
        <w:r w:rsidR="00E61E25">
          <w:rPr>
            <w:noProof/>
            <w:webHidden/>
          </w:rPr>
          <w:fldChar w:fldCharType="end"/>
        </w:r>
      </w:hyperlink>
    </w:p>
    <w:p w14:paraId="66106DFD" w14:textId="7026ACC6" w:rsidR="00E61E25" w:rsidRDefault="00EA5E13">
      <w:pPr>
        <w:pStyle w:val="Obsah1"/>
        <w:tabs>
          <w:tab w:val="right" w:leader="dot" w:pos="9231"/>
        </w:tabs>
        <w:rPr>
          <w:rFonts w:eastAsiaTheme="minorEastAsia" w:cstheme="minorBidi"/>
          <w:bCs w:val="0"/>
          <w:noProof/>
          <w:szCs w:val="22"/>
        </w:rPr>
      </w:pPr>
      <w:hyperlink w:anchor="_Toc179529789" w:history="1">
        <w:r w:rsidR="00E61E25" w:rsidRPr="003870D1">
          <w:rPr>
            <w:rStyle w:val="Hypertextovodkaz"/>
            <w:noProof/>
          </w:rPr>
          <w:t>IV. Aktivity školy, prezentace školy na veřejnosti</w:t>
        </w:r>
        <w:r w:rsidR="00E61E25">
          <w:rPr>
            <w:noProof/>
            <w:webHidden/>
          </w:rPr>
          <w:tab/>
        </w:r>
        <w:r w:rsidR="00E61E25">
          <w:rPr>
            <w:noProof/>
            <w:webHidden/>
          </w:rPr>
          <w:fldChar w:fldCharType="begin"/>
        </w:r>
        <w:r w:rsidR="00E61E25">
          <w:rPr>
            <w:noProof/>
            <w:webHidden/>
          </w:rPr>
          <w:instrText xml:space="preserve"> PAGEREF _Toc179529789 \h </w:instrText>
        </w:r>
        <w:r w:rsidR="00E61E25">
          <w:rPr>
            <w:noProof/>
            <w:webHidden/>
          </w:rPr>
        </w:r>
        <w:r w:rsidR="00E61E25">
          <w:rPr>
            <w:noProof/>
            <w:webHidden/>
          </w:rPr>
          <w:fldChar w:fldCharType="separate"/>
        </w:r>
        <w:r w:rsidR="00E61E25">
          <w:rPr>
            <w:noProof/>
            <w:webHidden/>
          </w:rPr>
          <w:t>8</w:t>
        </w:r>
        <w:r w:rsidR="00E61E25">
          <w:rPr>
            <w:noProof/>
            <w:webHidden/>
          </w:rPr>
          <w:fldChar w:fldCharType="end"/>
        </w:r>
      </w:hyperlink>
    </w:p>
    <w:p w14:paraId="1F585E1A" w14:textId="73B499D7" w:rsidR="00E61E25" w:rsidRDefault="00EA5E13">
      <w:pPr>
        <w:pStyle w:val="Obsah1"/>
        <w:tabs>
          <w:tab w:val="right" w:leader="dot" w:pos="9231"/>
        </w:tabs>
        <w:rPr>
          <w:rFonts w:eastAsiaTheme="minorEastAsia" w:cstheme="minorBidi"/>
          <w:bCs w:val="0"/>
          <w:noProof/>
          <w:szCs w:val="22"/>
        </w:rPr>
      </w:pPr>
      <w:hyperlink w:anchor="_Toc179529790" w:history="1">
        <w:r w:rsidR="00E61E25" w:rsidRPr="003870D1">
          <w:rPr>
            <w:rStyle w:val="Hypertextovodkaz"/>
            <w:noProof/>
          </w:rPr>
          <w:t>V. Údaje o výsledcích inspekční činnosti ČŠI a výsledcích kontrol</w:t>
        </w:r>
        <w:r w:rsidR="00E61E25">
          <w:rPr>
            <w:noProof/>
            <w:webHidden/>
          </w:rPr>
          <w:tab/>
        </w:r>
        <w:r w:rsidR="00E61E25">
          <w:rPr>
            <w:noProof/>
            <w:webHidden/>
          </w:rPr>
          <w:fldChar w:fldCharType="begin"/>
        </w:r>
        <w:r w:rsidR="00E61E25">
          <w:rPr>
            <w:noProof/>
            <w:webHidden/>
          </w:rPr>
          <w:instrText xml:space="preserve"> PAGEREF _Toc179529790 \h </w:instrText>
        </w:r>
        <w:r w:rsidR="00E61E25">
          <w:rPr>
            <w:noProof/>
            <w:webHidden/>
          </w:rPr>
        </w:r>
        <w:r w:rsidR="00E61E25">
          <w:rPr>
            <w:noProof/>
            <w:webHidden/>
          </w:rPr>
          <w:fldChar w:fldCharType="separate"/>
        </w:r>
        <w:r w:rsidR="00E61E25">
          <w:rPr>
            <w:noProof/>
            <w:webHidden/>
          </w:rPr>
          <w:t>10</w:t>
        </w:r>
        <w:r w:rsidR="00E61E25">
          <w:rPr>
            <w:noProof/>
            <w:webHidden/>
          </w:rPr>
          <w:fldChar w:fldCharType="end"/>
        </w:r>
      </w:hyperlink>
    </w:p>
    <w:p w14:paraId="1C1EC119" w14:textId="732EA076" w:rsidR="00E61E25" w:rsidRDefault="00EA5E13">
      <w:pPr>
        <w:pStyle w:val="Obsah1"/>
        <w:tabs>
          <w:tab w:val="right" w:leader="dot" w:pos="9231"/>
        </w:tabs>
        <w:rPr>
          <w:rFonts w:eastAsiaTheme="minorEastAsia" w:cstheme="minorBidi"/>
          <w:bCs w:val="0"/>
          <w:noProof/>
          <w:szCs w:val="22"/>
        </w:rPr>
      </w:pPr>
      <w:hyperlink w:anchor="_Toc179529791" w:history="1">
        <w:r w:rsidR="00E61E25" w:rsidRPr="003870D1">
          <w:rPr>
            <w:rStyle w:val="Hypertextovodkaz"/>
            <w:noProof/>
          </w:rPr>
          <w:t>VI. Základní údaje o hospodaření školy za kalendářní rok 2023</w:t>
        </w:r>
        <w:r w:rsidR="00E61E25">
          <w:rPr>
            <w:noProof/>
            <w:webHidden/>
          </w:rPr>
          <w:tab/>
        </w:r>
        <w:r w:rsidR="00E61E25">
          <w:rPr>
            <w:noProof/>
            <w:webHidden/>
          </w:rPr>
          <w:fldChar w:fldCharType="begin"/>
        </w:r>
        <w:r w:rsidR="00E61E25">
          <w:rPr>
            <w:noProof/>
            <w:webHidden/>
          </w:rPr>
          <w:instrText xml:space="preserve"> PAGEREF _Toc179529791 \h </w:instrText>
        </w:r>
        <w:r w:rsidR="00E61E25">
          <w:rPr>
            <w:noProof/>
            <w:webHidden/>
          </w:rPr>
        </w:r>
        <w:r w:rsidR="00E61E25">
          <w:rPr>
            <w:noProof/>
            <w:webHidden/>
          </w:rPr>
          <w:fldChar w:fldCharType="separate"/>
        </w:r>
        <w:r w:rsidR="00E61E25">
          <w:rPr>
            <w:noProof/>
            <w:webHidden/>
          </w:rPr>
          <w:t>11</w:t>
        </w:r>
        <w:r w:rsidR="00E61E25">
          <w:rPr>
            <w:noProof/>
            <w:webHidden/>
          </w:rPr>
          <w:fldChar w:fldCharType="end"/>
        </w:r>
      </w:hyperlink>
    </w:p>
    <w:p w14:paraId="62E291A7" w14:textId="2B41C5DB" w:rsidR="00E61E25" w:rsidRDefault="00EA5E13">
      <w:pPr>
        <w:pStyle w:val="Obsah1"/>
        <w:tabs>
          <w:tab w:val="right" w:leader="dot" w:pos="9231"/>
        </w:tabs>
        <w:rPr>
          <w:rFonts w:eastAsiaTheme="minorEastAsia" w:cstheme="minorBidi"/>
          <w:bCs w:val="0"/>
          <w:noProof/>
          <w:szCs w:val="22"/>
        </w:rPr>
      </w:pPr>
      <w:hyperlink w:anchor="_Toc179529792" w:history="1">
        <w:r w:rsidR="00E61E25" w:rsidRPr="003870D1">
          <w:rPr>
            <w:rStyle w:val="Hypertextovodkaz"/>
            <w:noProof/>
          </w:rPr>
          <w:t>VII. Další informace</w:t>
        </w:r>
        <w:r w:rsidR="00E61E25">
          <w:rPr>
            <w:noProof/>
            <w:webHidden/>
          </w:rPr>
          <w:tab/>
        </w:r>
        <w:r w:rsidR="00E61E25">
          <w:rPr>
            <w:noProof/>
            <w:webHidden/>
          </w:rPr>
          <w:fldChar w:fldCharType="begin"/>
        </w:r>
        <w:r w:rsidR="00E61E25">
          <w:rPr>
            <w:noProof/>
            <w:webHidden/>
          </w:rPr>
          <w:instrText xml:space="preserve"> PAGEREF _Toc179529792 \h </w:instrText>
        </w:r>
        <w:r w:rsidR="00E61E25">
          <w:rPr>
            <w:noProof/>
            <w:webHidden/>
          </w:rPr>
        </w:r>
        <w:r w:rsidR="00E61E25">
          <w:rPr>
            <w:noProof/>
            <w:webHidden/>
          </w:rPr>
          <w:fldChar w:fldCharType="separate"/>
        </w:r>
        <w:r w:rsidR="00E61E25">
          <w:rPr>
            <w:noProof/>
            <w:webHidden/>
          </w:rPr>
          <w:t>12</w:t>
        </w:r>
        <w:r w:rsidR="00E61E25">
          <w:rPr>
            <w:noProof/>
            <w:webHidden/>
          </w:rPr>
          <w:fldChar w:fldCharType="end"/>
        </w:r>
      </w:hyperlink>
    </w:p>
    <w:p w14:paraId="28FAAF00" w14:textId="5BB8A77A" w:rsidR="00E61E25" w:rsidRDefault="00EA5E13">
      <w:pPr>
        <w:pStyle w:val="Obsah1"/>
        <w:tabs>
          <w:tab w:val="right" w:leader="dot" w:pos="9231"/>
        </w:tabs>
        <w:rPr>
          <w:rFonts w:eastAsiaTheme="minorEastAsia" w:cstheme="minorBidi"/>
          <w:bCs w:val="0"/>
          <w:noProof/>
          <w:szCs w:val="22"/>
        </w:rPr>
      </w:pPr>
      <w:hyperlink w:anchor="_Toc179529793" w:history="1">
        <w:r w:rsidR="00E61E25" w:rsidRPr="003870D1">
          <w:rPr>
            <w:rStyle w:val="Hypertextovodkaz"/>
            <w:noProof/>
          </w:rPr>
          <w:t>Poskytování informací podle zákona č. 106/1999 Sb., o svobodném přístupu k informacím</w:t>
        </w:r>
        <w:r w:rsidR="00E61E25">
          <w:rPr>
            <w:noProof/>
            <w:webHidden/>
          </w:rPr>
          <w:tab/>
        </w:r>
        <w:r w:rsidR="00E61E25">
          <w:rPr>
            <w:noProof/>
            <w:webHidden/>
          </w:rPr>
          <w:fldChar w:fldCharType="begin"/>
        </w:r>
        <w:r w:rsidR="00E61E25">
          <w:rPr>
            <w:noProof/>
            <w:webHidden/>
          </w:rPr>
          <w:instrText xml:space="preserve"> PAGEREF _Toc179529793 \h </w:instrText>
        </w:r>
        <w:r w:rsidR="00E61E25">
          <w:rPr>
            <w:noProof/>
            <w:webHidden/>
          </w:rPr>
        </w:r>
        <w:r w:rsidR="00E61E25">
          <w:rPr>
            <w:noProof/>
            <w:webHidden/>
          </w:rPr>
          <w:fldChar w:fldCharType="separate"/>
        </w:r>
        <w:r w:rsidR="00E61E25">
          <w:rPr>
            <w:noProof/>
            <w:webHidden/>
          </w:rPr>
          <w:t>12</w:t>
        </w:r>
        <w:r w:rsidR="00E61E25">
          <w:rPr>
            <w:noProof/>
            <w:webHidden/>
          </w:rPr>
          <w:fldChar w:fldCharType="end"/>
        </w:r>
      </w:hyperlink>
    </w:p>
    <w:p w14:paraId="34186C17" w14:textId="2EDBBEA8" w:rsidR="00E61E25" w:rsidRDefault="00EA5E13">
      <w:pPr>
        <w:pStyle w:val="Obsah1"/>
        <w:tabs>
          <w:tab w:val="right" w:leader="dot" w:pos="9231"/>
        </w:tabs>
        <w:rPr>
          <w:rFonts w:eastAsiaTheme="minorEastAsia" w:cstheme="minorBidi"/>
          <w:bCs w:val="0"/>
          <w:noProof/>
          <w:szCs w:val="22"/>
        </w:rPr>
      </w:pPr>
      <w:hyperlink w:anchor="_Toc179529794" w:history="1">
        <w:r w:rsidR="00E61E25" w:rsidRPr="003870D1">
          <w:rPr>
            <w:rStyle w:val="Hypertextovodkaz"/>
            <w:noProof/>
          </w:rPr>
          <w:t>Příloha: Učební plány školy ve školním roce 2023/2024 pro žáky nastupující do 1. ročníku</w:t>
        </w:r>
        <w:r w:rsidR="00E61E25">
          <w:rPr>
            <w:noProof/>
            <w:webHidden/>
          </w:rPr>
          <w:tab/>
        </w:r>
        <w:r w:rsidR="00E61E25">
          <w:rPr>
            <w:noProof/>
            <w:webHidden/>
          </w:rPr>
          <w:fldChar w:fldCharType="begin"/>
        </w:r>
        <w:r w:rsidR="00E61E25">
          <w:rPr>
            <w:noProof/>
            <w:webHidden/>
          </w:rPr>
          <w:instrText xml:space="preserve"> PAGEREF _Toc179529794 \h </w:instrText>
        </w:r>
        <w:r w:rsidR="00E61E25">
          <w:rPr>
            <w:noProof/>
            <w:webHidden/>
          </w:rPr>
        </w:r>
        <w:r w:rsidR="00E61E25">
          <w:rPr>
            <w:noProof/>
            <w:webHidden/>
          </w:rPr>
          <w:fldChar w:fldCharType="separate"/>
        </w:r>
        <w:r w:rsidR="00E61E25">
          <w:rPr>
            <w:noProof/>
            <w:webHidden/>
          </w:rPr>
          <w:t>13</w:t>
        </w:r>
        <w:r w:rsidR="00E61E25">
          <w:rPr>
            <w:noProof/>
            <w:webHidden/>
          </w:rPr>
          <w:fldChar w:fldCharType="end"/>
        </w:r>
      </w:hyperlink>
    </w:p>
    <w:p w14:paraId="6BF298B0" w14:textId="27F78713" w:rsidR="00787511" w:rsidRPr="00AE0106" w:rsidRDefault="006D5D83" w:rsidP="008E66EA">
      <w:pPr>
        <w:pStyle w:val="Textodstavce"/>
        <w:rPr>
          <w:highlight w:val="yellow"/>
        </w:rPr>
      </w:pPr>
      <w:r w:rsidRPr="00AE0106">
        <w:rPr>
          <w:highlight w:val="yellow"/>
        </w:rPr>
        <w:fldChar w:fldCharType="end"/>
      </w:r>
    </w:p>
    <w:p w14:paraId="54D8881B" w14:textId="77777777" w:rsidR="00787511" w:rsidRPr="00D012F2" w:rsidRDefault="00787511" w:rsidP="008E66EA">
      <w:pPr>
        <w:pStyle w:val="Hlavnnadpis"/>
      </w:pPr>
      <w:r w:rsidRPr="00D012F2">
        <w:lastRenderedPageBreak/>
        <w:fldChar w:fldCharType="begin"/>
      </w:r>
      <w:r w:rsidRPr="00D012F2">
        <w:instrText xml:space="preserve"> AUTONUM  \* ROMAN \s . </w:instrText>
      </w:r>
      <w:bookmarkStart w:id="0" w:name="_Toc368993597"/>
      <w:bookmarkStart w:id="1" w:name="_Toc368994800"/>
      <w:bookmarkStart w:id="2" w:name="_Toc179529786"/>
      <w:r w:rsidRPr="00D012F2">
        <w:fldChar w:fldCharType="end"/>
      </w:r>
      <w:r w:rsidRPr="00D012F2">
        <w:t xml:space="preserve"> Základní údaje o škole</w:t>
      </w:r>
      <w:bookmarkEnd w:id="0"/>
      <w:bookmarkEnd w:id="1"/>
      <w:bookmarkEnd w:id="2"/>
    </w:p>
    <w:p w14:paraId="11EA4A81" w14:textId="6746AE8F" w:rsidR="00787511" w:rsidRPr="00EA6249" w:rsidRDefault="000326EB" w:rsidP="000326EB">
      <w:pPr>
        <w:pStyle w:val="Podnadpis1"/>
        <w:rPr>
          <w:rFonts w:asciiTheme="minorHAnsi" w:hAnsiTheme="minorHAnsi"/>
        </w:rPr>
      </w:pPr>
      <w:r w:rsidRPr="00EA6249">
        <w:rPr>
          <w:rFonts w:asciiTheme="minorHAnsi" w:hAnsiTheme="minorHAnsi"/>
        </w:rPr>
        <w:t>Přesný název právnické osoby dle zřizovací listiny ve znění platném k 31. 8. 20</w:t>
      </w:r>
      <w:r w:rsidR="00B3586B" w:rsidRPr="00EA6249">
        <w:rPr>
          <w:rFonts w:asciiTheme="minorHAnsi" w:hAnsiTheme="minorHAnsi"/>
        </w:rPr>
        <w:t>2</w:t>
      </w:r>
      <w:r w:rsidR="00D012F2">
        <w:rPr>
          <w:rFonts w:asciiTheme="minorHAnsi" w:hAnsiTheme="minorHAnsi"/>
        </w:rPr>
        <w:t>4</w:t>
      </w:r>
    </w:p>
    <w:p w14:paraId="6438F068" w14:textId="77777777" w:rsidR="00787511" w:rsidRPr="00EA6249" w:rsidRDefault="00787511" w:rsidP="000A2A6C">
      <w:pPr>
        <w:pStyle w:val="Textodstavce"/>
        <w:jc w:val="center"/>
        <w:rPr>
          <w:rFonts w:asciiTheme="minorHAnsi" w:hAnsiTheme="minorHAnsi"/>
        </w:rPr>
      </w:pPr>
      <w:r w:rsidRPr="00EA6249">
        <w:rPr>
          <w:rFonts w:asciiTheme="minorHAnsi" w:hAnsiTheme="minorHAnsi"/>
        </w:rPr>
        <w:t>Obchodní akademie</w:t>
      </w:r>
      <w:r w:rsidR="00372D99" w:rsidRPr="00EA6249">
        <w:rPr>
          <w:rFonts w:asciiTheme="minorHAnsi" w:hAnsiTheme="minorHAnsi"/>
        </w:rPr>
        <w:t xml:space="preserve"> </w:t>
      </w:r>
      <w:r w:rsidRPr="00EA6249">
        <w:rPr>
          <w:rFonts w:asciiTheme="minorHAnsi" w:hAnsiTheme="minorHAnsi"/>
        </w:rPr>
        <w:t>Vinohradská</w:t>
      </w:r>
    </w:p>
    <w:p w14:paraId="776BB2CD" w14:textId="77777777" w:rsidR="00787511" w:rsidRPr="00EA6249" w:rsidRDefault="00787511" w:rsidP="00733CF8">
      <w:pPr>
        <w:pStyle w:val="Podnadpis1"/>
        <w:rPr>
          <w:rFonts w:asciiTheme="minorHAnsi" w:hAnsiTheme="minorHAnsi"/>
        </w:rPr>
      </w:pPr>
      <w:r w:rsidRPr="00EA6249">
        <w:rPr>
          <w:rFonts w:asciiTheme="minorHAnsi" w:hAnsiTheme="minorHAnsi"/>
        </w:rPr>
        <w:t>Ředitel a statutární zástupce ředitele</w:t>
      </w:r>
    </w:p>
    <w:p w14:paraId="79B74753" w14:textId="77777777" w:rsidR="00787511" w:rsidRPr="00EA6249" w:rsidRDefault="00787511" w:rsidP="00797F72">
      <w:pPr>
        <w:pStyle w:val="Textodstavce"/>
        <w:rPr>
          <w:rFonts w:asciiTheme="minorHAnsi" w:hAnsiTheme="minorHAnsi"/>
          <w:szCs w:val="22"/>
        </w:rPr>
      </w:pPr>
      <w:r w:rsidRPr="00EA6249">
        <w:rPr>
          <w:rFonts w:asciiTheme="minorHAnsi" w:hAnsiTheme="minorHAnsi"/>
          <w:szCs w:val="22"/>
        </w:rPr>
        <w:t>RNDr. Milan Macek, CSc., ředitel</w:t>
      </w:r>
    </w:p>
    <w:p w14:paraId="073827E1" w14:textId="60EDA402" w:rsidR="00787511" w:rsidRPr="00EA6249" w:rsidRDefault="00787511" w:rsidP="00797F72">
      <w:pPr>
        <w:pStyle w:val="Textodstavce"/>
        <w:rPr>
          <w:rFonts w:asciiTheme="minorHAnsi" w:hAnsiTheme="minorHAnsi"/>
          <w:szCs w:val="22"/>
        </w:rPr>
      </w:pPr>
      <w:r w:rsidRPr="00EA6249">
        <w:rPr>
          <w:rFonts w:asciiTheme="minorHAnsi" w:hAnsiTheme="minorHAnsi"/>
          <w:szCs w:val="22"/>
        </w:rPr>
        <w:t xml:space="preserve">e-mail: </w:t>
      </w:r>
      <w:hyperlink r:id="rId8" w:history="1">
        <w:r w:rsidRPr="00EA6249">
          <w:rPr>
            <w:rStyle w:val="Hypertextovodkaz"/>
            <w:rFonts w:asciiTheme="minorHAnsi" w:hAnsiTheme="minorHAnsi"/>
            <w:szCs w:val="22"/>
          </w:rPr>
          <w:t>milan.macek@oavin.cz</w:t>
        </w:r>
      </w:hyperlink>
      <w:r w:rsidRPr="00EA6249">
        <w:rPr>
          <w:rFonts w:asciiTheme="minorHAnsi" w:hAnsiTheme="minorHAnsi"/>
          <w:szCs w:val="22"/>
        </w:rPr>
        <w:t xml:space="preserve">, </w:t>
      </w:r>
      <w:hyperlink r:id="rId9" w:history="1">
        <w:r w:rsidRPr="00EA6249">
          <w:rPr>
            <w:rStyle w:val="Hypertextovodkaz"/>
            <w:rFonts w:asciiTheme="minorHAnsi" w:hAnsiTheme="minorHAnsi"/>
            <w:szCs w:val="22"/>
          </w:rPr>
          <w:t>info@oavin.cz</w:t>
        </w:r>
      </w:hyperlink>
      <w:r w:rsidRPr="00EA6249">
        <w:rPr>
          <w:rFonts w:asciiTheme="minorHAnsi" w:hAnsiTheme="minorHAnsi"/>
          <w:szCs w:val="22"/>
        </w:rPr>
        <w:t xml:space="preserve">, tel.: </w:t>
      </w:r>
      <w:r w:rsidR="00372D99" w:rsidRPr="00EA6249">
        <w:rPr>
          <w:rFonts w:asciiTheme="minorHAnsi" w:hAnsiTheme="minorHAnsi"/>
          <w:szCs w:val="22"/>
        </w:rPr>
        <w:t>778 534 316, 778 534 317</w:t>
      </w:r>
    </w:p>
    <w:p w14:paraId="105E856F" w14:textId="77777777" w:rsidR="00787511" w:rsidRPr="00EA6249" w:rsidRDefault="00A75028" w:rsidP="00797F72">
      <w:pPr>
        <w:pStyle w:val="Textodstavce"/>
        <w:rPr>
          <w:rFonts w:asciiTheme="minorHAnsi" w:hAnsiTheme="minorHAnsi"/>
          <w:szCs w:val="22"/>
        </w:rPr>
      </w:pPr>
      <w:r w:rsidRPr="00EA6249">
        <w:rPr>
          <w:rFonts w:asciiTheme="minorHAnsi" w:hAnsiTheme="minorHAnsi"/>
          <w:szCs w:val="22"/>
        </w:rPr>
        <w:t>Mgr</w:t>
      </w:r>
      <w:r w:rsidR="00787511" w:rsidRPr="00EA6249">
        <w:rPr>
          <w:rFonts w:asciiTheme="minorHAnsi" w:hAnsiTheme="minorHAnsi"/>
          <w:szCs w:val="22"/>
        </w:rPr>
        <w:t xml:space="preserve">. Ivan </w:t>
      </w:r>
      <w:r w:rsidRPr="00EA6249">
        <w:rPr>
          <w:rFonts w:asciiTheme="minorHAnsi" w:hAnsiTheme="minorHAnsi"/>
          <w:szCs w:val="22"/>
        </w:rPr>
        <w:t>Kořínek</w:t>
      </w:r>
      <w:r w:rsidR="00787511" w:rsidRPr="00EA6249">
        <w:rPr>
          <w:rFonts w:asciiTheme="minorHAnsi" w:hAnsiTheme="minorHAnsi"/>
          <w:szCs w:val="22"/>
        </w:rPr>
        <w:t>, statutární zástup</w:t>
      </w:r>
      <w:r w:rsidRPr="00EA6249">
        <w:rPr>
          <w:rFonts w:asciiTheme="minorHAnsi" w:hAnsiTheme="minorHAnsi"/>
          <w:szCs w:val="22"/>
        </w:rPr>
        <w:t>ce</w:t>
      </w:r>
      <w:r w:rsidR="00787511" w:rsidRPr="00EA6249">
        <w:rPr>
          <w:rFonts w:asciiTheme="minorHAnsi" w:hAnsiTheme="minorHAnsi"/>
          <w:szCs w:val="22"/>
        </w:rPr>
        <w:t xml:space="preserve"> ředitele</w:t>
      </w:r>
    </w:p>
    <w:p w14:paraId="1531AAA0" w14:textId="17B9B998" w:rsidR="00787511" w:rsidRPr="00EA6249" w:rsidRDefault="00787511" w:rsidP="00797F72">
      <w:pPr>
        <w:pStyle w:val="Textodstavce"/>
        <w:rPr>
          <w:rFonts w:asciiTheme="minorHAnsi" w:hAnsiTheme="minorHAnsi"/>
          <w:szCs w:val="22"/>
        </w:rPr>
      </w:pPr>
      <w:r w:rsidRPr="00EA6249">
        <w:rPr>
          <w:rFonts w:asciiTheme="minorHAnsi" w:hAnsiTheme="minorHAnsi"/>
          <w:szCs w:val="22"/>
        </w:rPr>
        <w:t xml:space="preserve">e-mail: </w:t>
      </w:r>
      <w:hyperlink r:id="rId10" w:history="1">
        <w:r w:rsidR="00A75028" w:rsidRPr="00EA6249">
          <w:rPr>
            <w:rStyle w:val="Hypertextovodkaz"/>
            <w:rFonts w:asciiTheme="minorHAnsi" w:hAnsiTheme="minorHAnsi"/>
            <w:szCs w:val="22"/>
          </w:rPr>
          <w:t>ivan.korinek@oavin.cz</w:t>
        </w:r>
      </w:hyperlink>
      <w:r w:rsidRPr="00EA6249">
        <w:rPr>
          <w:rFonts w:asciiTheme="minorHAnsi" w:hAnsiTheme="minorHAnsi"/>
          <w:szCs w:val="22"/>
        </w:rPr>
        <w:t xml:space="preserve">, tel.: </w:t>
      </w:r>
      <w:r w:rsidR="00372D99" w:rsidRPr="00EA6249">
        <w:rPr>
          <w:rFonts w:asciiTheme="minorHAnsi" w:hAnsiTheme="minorHAnsi"/>
          <w:szCs w:val="22"/>
        </w:rPr>
        <w:t>778 534 316, 778 534 317</w:t>
      </w:r>
    </w:p>
    <w:p w14:paraId="2D6B718D" w14:textId="77777777" w:rsidR="00787511" w:rsidRPr="00EA6249" w:rsidRDefault="00787511" w:rsidP="00733CF8">
      <w:pPr>
        <w:pStyle w:val="Podnadpis1"/>
        <w:rPr>
          <w:rFonts w:asciiTheme="minorHAnsi" w:hAnsiTheme="minorHAnsi"/>
        </w:rPr>
      </w:pPr>
      <w:r w:rsidRPr="00EA6249">
        <w:rPr>
          <w:rFonts w:asciiTheme="minorHAnsi" w:hAnsiTheme="minorHAnsi"/>
        </w:rPr>
        <w:t>Webové stránky právnické osoby</w:t>
      </w:r>
    </w:p>
    <w:p w14:paraId="0DEFF542" w14:textId="4B11C007" w:rsidR="00787511" w:rsidRPr="00EA6249" w:rsidRDefault="00EA5E13" w:rsidP="00797F72">
      <w:pPr>
        <w:pStyle w:val="Textodstavce"/>
        <w:rPr>
          <w:rFonts w:asciiTheme="minorHAnsi" w:hAnsiTheme="minorHAnsi"/>
          <w:szCs w:val="22"/>
        </w:rPr>
      </w:pPr>
      <w:hyperlink r:id="rId11" w:history="1">
        <w:r w:rsidR="00787511" w:rsidRPr="00EA6249">
          <w:rPr>
            <w:rStyle w:val="Hypertextovodkaz"/>
            <w:rFonts w:asciiTheme="minorHAnsi" w:hAnsiTheme="minorHAnsi"/>
            <w:szCs w:val="22"/>
          </w:rPr>
          <w:t>www.oavin.cz</w:t>
        </w:r>
      </w:hyperlink>
      <w:r w:rsidR="00EA6249" w:rsidRPr="00EA6249">
        <w:rPr>
          <w:rFonts w:asciiTheme="minorHAnsi" w:hAnsiTheme="minorHAnsi"/>
          <w:szCs w:val="22"/>
        </w:rPr>
        <w:t xml:space="preserve"> </w:t>
      </w:r>
    </w:p>
    <w:p w14:paraId="49A09FF2" w14:textId="77777777" w:rsidR="00787511" w:rsidRPr="00630C3A" w:rsidRDefault="00787511" w:rsidP="00733CF8">
      <w:pPr>
        <w:pStyle w:val="Podnadpis1"/>
        <w:rPr>
          <w:rFonts w:asciiTheme="minorHAnsi" w:hAnsiTheme="minorHAnsi"/>
        </w:rPr>
      </w:pPr>
      <w:r w:rsidRPr="00630C3A">
        <w:rPr>
          <w:rFonts w:asciiTheme="minorHAnsi" w:hAnsiTheme="minorHAnsi"/>
        </w:rPr>
        <w:t>Školy a školská zařízení, jejichž činnost právnická osoba vykonává (podle rozhodnutí o zápisu do školského rejstříku)</w:t>
      </w:r>
    </w:p>
    <w:p w14:paraId="3224DEE2" w14:textId="77777777" w:rsidR="00787511" w:rsidRPr="00630C3A" w:rsidRDefault="00787511" w:rsidP="00070E4B">
      <w:pPr>
        <w:pStyle w:val="Textodstavce"/>
      </w:pPr>
      <w:r w:rsidRPr="00630C3A">
        <w:t>Střední škola – obchodní akademie</w:t>
      </w:r>
    </w:p>
    <w:p w14:paraId="4B874105" w14:textId="77777777" w:rsidR="00787511" w:rsidRPr="00630C3A" w:rsidRDefault="00787511" w:rsidP="00733CF8">
      <w:pPr>
        <w:pStyle w:val="Podnadpis1"/>
        <w:rPr>
          <w:rFonts w:asciiTheme="minorHAnsi" w:hAnsiTheme="minorHAnsi"/>
        </w:rPr>
      </w:pPr>
      <w:r w:rsidRPr="00630C3A">
        <w:rPr>
          <w:rFonts w:asciiTheme="minorHAnsi" w:hAnsiTheme="minorHAnsi"/>
          <w:bCs/>
        </w:rPr>
        <w:t xml:space="preserve">Obory </w:t>
      </w:r>
      <w:r w:rsidRPr="00630C3A">
        <w:rPr>
          <w:rFonts w:asciiTheme="minorHAnsi" w:hAnsiTheme="minorHAnsi"/>
        </w:rPr>
        <w:t>vzdělání</w:t>
      </w:r>
    </w:p>
    <w:tbl>
      <w:tblPr>
        <w:tblW w:w="9653" w:type="dxa"/>
        <w:tblInd w:w="-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1"/>
        <w:gridCol w:w="1353"/>
        <w:gridCol w:w="3627"/>
        <w:gridCol w:w="1032"/>
      </w:tblGrid>
      <w:tr w:rsidR="000C0202" w:rsidRPr="00630C3A" w14:paraId="4126B307" w14:textId="77777777" w:rsidTr="003228F9">
        <w:trPr>
          <w:trHeight w:val="667"/>
        </w:trPr>
        <w:tc>
          <w:tcPr>
            <w:tcW w:w="3641" w:type="dxa"/>
            <w:tcBorders>
              <w:bottom w:val="single" w:sz="8" w:space="0" w:color="auto"/>
            </w:tcBorders>
          </w:tcPr>
          <w:p w14:paraId="1ED62A25" w14:textId="77777777" w:rsidR="000C0202" w:rsidRPr="00630C3A" w:rsidRDefault="000C0202" w:rsidP="000678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14:paraId="191B924E" w14:textId="77777777" w:rsidR="000C0202" w:rsidRPr="00630C3A" w:rsidRDefault="000C0202" w:rsidP="000678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30C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škola</w:t>
            </w:r>
          </w:p>
        </w:tc>
        <w:tc>
          <w:tcPr>
            <w:tcW w:w="1353" w:type="dxa"/>
            <w:tcBorders>
              <w:bottom w:val="single" w:sz="8" w:space="0" w:color="auto"/>
            </w:tcBorders>
          </w:tcPr>
          <w:p w14:paraId="51C86B0A" w14:textId="77777777" w:rsidR="000C0202" w:rsidRPr="00630C3A" w:rsidRDefault="000C0202" w:rsidP="000678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14:paraId="10BF3B06" w14:textId="77777777" w:rsidR="000C0202" w:rsidRPr="00630C3A" w:rsidRDefault="000C0202" w:rsidP="000678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30C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kód</w:t>
            </w:r>
          </w:p>
        </w:tc>
        <w:tc>
          <w:tcPr>
            <w:tcW w:w="3627" w:type="dxa"/>
          </w:tcPr>
          <w:p w14:paraId="1348073C" w14:textId="77777777" w:rsidR="000C0202" w:rsidRPr="00630C3A" w:rsidRDefault="000C0202" w:rsidP="000678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14:paraId="4D4A4929" w14:textId="77777777" w:rsidR="000C0202" w:rsidRPr="00630C3A" w:rsidRDefault="000C0202" w:rsidP="000678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30C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název školního vzdělávacího programu</w:t>
            </w:r>
          </w:p>
        </w:tc>
        <w:tc>
          <w:tcPr>
            <w:tcW w:w="1032" w:type="dxa"/>
            <w:tcBorders>
              <w:bottom w:val="single" w:sz="8" w:space="0" w:color="auto"/>
            </w:tcBorders>
          </w:tcPr>
          <w:p w14:paraId="35E584DC" w14:textId="77777777" w:rsidR="000C0202" w:rsidRPr="00630C3A" w:rsidRDefault="000C0202" w:rsidP="000678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30C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cílová kapacita oboru</w:t>
            </w:r>
          </w:p>
        </w:tc>
      </w:tr>
      <w:tr w:rsidR="00D44F7A" w:rsidRPr="00630C3A" w14:paraId="6128E7EC" w14:textId="77777777" w:rsidTr="00D44F7A">
        <w:trPr>
          <w:trHeight w:val="318"/>
        </w:trPr>
        <w:tc>
          <w:tcPr>
            <w:tcW w:w="3641" w:type="dxa"/>
            <w:tcBorders>
              <w:bottom w:val="nil"/>
            </w:tcBorders>
          </w:tcPr>
          <w:p w14:paraId="04AEFBD9" w14:textId="77777777" w:rsidR="00D44F7A" w:rsidRPr="00630C3A" w:rsidRDefault="00D44F7A" w:rsidP="000678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vMerge w:val="restart"/>
            <w:vAlign w:val="center"/>
          </w:tcPr>
          <w:p w14:paraId="48006150" w14:textId="77777777" w:rsidR="00D44F7A" w:rsidRPr="00630C3A" w:rsidRDefault="00D44F7A" w:rsidP="000678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30C3A">
              <w:rPr>
                <w:rFonts w:ascii="Calibri" w:hAnsi="Calibri" w:cs="Calibri"/>
                <w:color w:val="000000"/>
                <w:sz w:val="20"/>
                <w:szCs w:val="20"/>
              </w:rPr>
              <w:t>63-41-M/02</w:t>
            </w:r>
          </w:p>
        </w:tc>
        <w:tc>
          <w:tcPr>
            <w:tcW w:w="3627" w:type="dxa"/>
          </w:tcPr>
          <w:p w14:paraId="51A21DB7" w14:textId="77777777" w:rsidR="00D44F7A" w:rsidRPr="00630C3A" w:rsidRDefault="005B1AAE" w:rsidP="000678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30C3A">
              <w:rPr>
                <w:rFonts w:ascii="Calibri" w:hAnsi="Calibri" w:cs="Calibri"/>
                <w:color w:val="000000"/>
                <w:sz w:val="20"/>
                <w:szCs w:val="20"/>
              </w:rPr>
              <w:t>OA-</w:t>
            </w:r>
            <w:r w:rsidR="00D44F7A" w:rsidRPr="00630C3A">
              <w:rPr>
                <w:rFonts w:ascii="Calibri" w:hAnsi="Calibri" w:cs="Calibri"/>
                <w:color w:val="000000"/>
                <w:sz w:val="20"/>
                <w:szCs w:val="20"/>
              </w:rPr>
              <w:t>Ekonomika a podnikání v Evropské unii</w:t>
            </w:r>
          </w:p>
        </w:tc>
        <w:tc>
          <w:tcPr>
            <w:tcW w:w="1032" w:type="dxa"/>
            <w:vMerge w:val="restart"/>
            <w:vAlign w:val="center"/>
          </w:tcPr>
          <w:p w14:paraId="535AE5A6" w14:textId="77777777" w:rsidR="00D44F7A" w:rsidRPr="00630C3A" w:rsidRDefault="00D44F7A" w:rsidP="000678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30C3A">
              <w:rPr>
                <w:rFonts w:ascii="Calibri" w:hAnsi="Calibri" w:cs="Calibri"/>
                <w:color w:val="000000"/>
                <w:sz w:val="20"/>
                <w:szCs w:val="20"/>
              </w:rPr>
              <w:t>650</w:t>
            </w:r>
          </w:p>
        </w:tc>
      </w:tr>
      <w:tr w:rsidR="00D44F7A" w:rsidRPr="00630C3A" w14:paraId="487548EF" w14:textId="77777777" w:rsidTr="008600DF">
        <w:trPr>
          <w:trHeight w:val="305"/>
        </w:trPr>
        <w:tc>
          <w:tcPr>
            <w:tcW w:w="3641" w:type="dxa"/>
            <w:tcBorders>
              <w:top w:val="nil"/>
              <w:bottom w:val="nil"/>
            </w:tcBorders>
          </w:tcPr>
          <w:p w14:paraId="795621AC" w14:textId="77777777" w:rsidR="00D44F7A" w:rsidRPr="00630C3A" w:rsidRDefault="00D44F7A" w:rsidP="000678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30C3A">
              <w:rPr>
                <w:rFonts w:ascii="Calibri" w:hAnsi="Calibri" w:cs="Calibri"/>
                <w:color w:val="000000"/>
                <w:sz w:val="20"/>
                <w:szCs w:val="20"/>
              </w:rPr>
              <w:t>Obchodní akademie Vinohradská</w:t>
            </w:r>
          </w:p>
        </w:tc>
        <w:tc>
          <w:tcPr>
            <w:tcW w:w="1353" w:type="dxa"/>
            <w:vMerge/>
          </w:tcPr>
          <w:p w14:paraId="7856B49F" w14:textId="77777777" w:rsidR="00D44F7A" w:rsidRPr="00630C3A" w:rsidRDefault="00D44F7A" w:rsidP="000678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</w:tcPr>
          <w:p w14:paraId="315C42C1" w14:textId="77777777" w:rsidR="00D44F7A" w:rsidRPr="00630C3A" w:rsidRDefault="005B1AAE" w:rsidP="000678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30C3A">
              <w:rPr>
                <w:rFonts w:ascii="Calibri" w:hAnsi="Calibri" w:cs="Calibri"/>
                <w:color w:val="000000"/>
                <w:sz w:val="20"/>
                <w:szCs w:val="20"/>
              </w:rPr>
              <w:t>OA-</w:t>
            </w:r>
            <w:r w:rsidR="00D44F7A" w:rsidRPr="00630C3A">
              <w:rPr>
                <w:rFonts w:ascii="Calibri" w:hAnsi="Calibri" w:cs="Calibri"/>
                <w:color w:val="000000"/>
                <w:sz w:val="20"/>
                <w:szCs w:val="20"/>
              </w:rPr>
              <w:t>Cestovní ruch</w:t>
            </w:r>
          </w:p>
        </w:tc>
        <w:tc>
          <w:tcPr>
            <w:tcW w:w="1032" w:type="dxa"/>
            <w:vMerge/>
          </w:tcPr>
          <w:p w14:paraId="3B79BDDB" w14:textId="77777777" w:rsidR="00D44F7A" w:rsidRPr="00630C3A" w:rsidRDefault="00D44F7A" w:rsidP="000678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C0202" w:rsidRPr="00AE0106" w14:paraId="1A2C02C0" w14:textId="77777777" w:rsidTr="003228F9">
        <w:trPr>
          <w:trHeight w:val="305"/>
        </w:trPr>
        <w:tc>
          <w:tcPr>
            <w:tcW w:w="3641" w:type="dxa"/>
            <w:tcBorders>
              <w:top w:val="nil"/>
            </w:tcBorders>
          </w:tcPr>
          <w:p w14:paraId="567BD283" w14:textId="77777777" w:rsidR="000C0202" w:rsidRPr="00630C3A" w:rsidRDefault="000C0202" w:rsidP="000678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14:paraId="6747D5B0" w14:textId="77777777" w:rsidR="000C0202" w:rsidRPr="00630C3A" w:rsidRDefault="000C0202" w:rsidP="000678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30C3A">
              <w:rPr>
                <w:rFonts w:ascii="Calibri" w:hAnsi="Calibri" w:cs="Calibri"/>
                <w:color w:val="000000"/>
                <w:sz w:val="20"/>
                <w:szCs w:val="20"/>
              </w:rPr>
              <w:t>78-42-M/02</w:t>
            </w:r>
          </w:p>
        </w:tc>
        <w:tc>
          <w:tcPr>
            <w:tcW w:w="3627" w:type="dxa"/>
          </w:tcPr>
          <w:p w14:paraId="49DDA292" w14:textId="77777777" w:rsidR="000C0202" w:rsidRPr="00630C3A" w:rsidRDefault="000C0202" w:rsidP="000678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30C3A">
              <w:rPr>
                <w:rFonts w:ascii="Calibri" w:hAnsi="Calibri" w:cs="Calibri"/>
                <w:color w:val="000000"/>
                <w:sz w:val="20"/>
                <w:szCs w:val="20"/>
              </w:rPr>
              <w:t>Ekonomické lyceum</w:t>
            </w:r>
          </w:p>
        </w:tc>
        <w:tc>
          <w:tcPr>
            <w:tcW w:w="1032" w:type="dxa"/>
          </w:tcPr>
          <w:p w14:paraId="56B28884" w14:textId="77777777" w:rsidR="000C0202" w:rsidRPr="00630C3A" w:rsidRDefault="000C0202" w:rsidP="000678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30C3A">
              <w:rPr>
                <w:rFonts w:ascii="Calibri" w:hAnsi="Calibri" w:cs="Calibri"/>
                <w:color w:val="000000"/>
                <w:sz w:val="20"/>
                <w:szCs w:val="20"/>
              </w:rPr>
              <w:t>280</w:t>
            </w:r>
          </w:p>
        </w:tc>
      </w:tr>
    </w:tbl>
    <w:p w14:paraId="25724E94" w14:textId="3D66078A" w:rsidR="00787511" w:rsidRPr="00630C3A" w:rsidRDefault="00787511" w:rsidP="00733CF8">
      <w:pPr>
        <w:pStyle w:val="Podnadpis1"/>
        <w:rPr>
          <w:rFonts w:asciiTheme="minorHAnsi" w:hAnsiTheme="minorHAnsi"/>
        </w:rPr>
      </w:pPr>
      <w:r w:rsidRPr="00630C3A">
        <w:rPr>
          <w:rFonts w:asciiTheme="minorHAnsi" w:hAnsiTheme="minorHAnsi"/>
        </w:rPr>
        <w:t xml:space="preserve">Změny ve skladbě </w:t>
      </w:r>
      <w:r w:rsidRPr="00630C3A">
        <w:rPr>
          <w:rFonts w:asciiTheme="minorHAnsi" w:hAnsiTheme="minorHAnsi"/>
          <w:bCs/>
        </w:rPr>
        <w:t>oborů</w:t>
      </w:r>
      <w:r w:rsidRPr="00630C3A">
        <w:rPr>
          <w:rFonts w:asciiTheme="minorHAnsi" w:hAnsiTheme="minorHAnsi"/>
        </w:rPr>
        <w:t xml:space="preserve"> vzdělání/vzdělávacích programů oproti školnímu roku 20</w:t>
      </w:r>
      <w:r w:rsidR="00A75028" w:rsidRPr="00630C3A">
        <w:rPr>
          <w:rFonts w:asciiTheme="minorHAnsi" w:hAnsiTheme="minorHAnsi"/>
        </w:rPr>
        <w:t>2</w:t>
      </w:r>
      <w:r w:rsidR="00630C3A">
        <w:rPr>
          <w:rFonts w:asciiTheme="minorHAnsi" w:hAnsiTheme="minorHAnsi"/>
        </w:rPr>
        <w:t>2</w:t>
      </w:r>
      <w:r w:rsidRPr="00630C3A">
        <w:rPr>
          <w:rFonts w:asciiTheme="minorHAnsi" w:hAnsiTheme="minorHAnsi"/>
        </w:rPr>
        <w:t>/20</w:t>
      </w:r>
      <w:r w:rsidR="00A75028" w:rsidRPr="00630C3A">
        <w:rPr>
          <w:rFonts w:asciiTheme="minorHAnsi" w:hAnsiTheme="minorHAnsi"/>
        </w:rPr>
        <w:t>2</w:t>
      </w:r>
      <w:r w:rsidR="00630C3A">
        <w:rPr>
          <w:rFonts w:asciiTheme="minorHAnsi" w:hAnsiTheme="minorHAnsi"/>
        </w:rPr>
        <w:t>3</w:t>
      </w:r>
      <w:r w:rsidRPr="00630C3A">
        <w:rPr>
          <w:rFonts w:asciiTheme="minorHAnsi" w:hAnsiTheme="minorHAnsi"/>
        </w:rPr>
        <w:t xml:space="preserve"> </w:t>
      </w:r>
    </w:p>
    <w:p w14:paraId="2D3D3A8A" w14:textId="77777777" w:rsidR="00787511" w:rsidRPr="00630C3A" w:rsidRDefault="00787511" w:rsidP="002C4981">
      <w:pPr>
        <w:pStyle w:val="Textodstavce"/>
      </w:pPr>
      <w:r w:rsidRPr="00630C3A">
        <w:t xml:space="preserve">Skladba oborů </w:t>
      </w:r>
      <w:r w:rsidR="0072354D" w:rsidRPr="00630C3A">
        <w:t xml:space="preserve">vzdělávání a školních vzdělávacích programů </w:t>
      </w:r>
      <w:r w:rsidRPr="00630C3A">
        <w:t>beze změn.</w:t>
      </w:r>
    </w:p>
    <w:p w14:paraId="20FB9182" w14:textId="77777777" w:rsidR="00787511" w:rsidRPr="006852C1" w:rsidRDefault="00787511" w:rsidP="00733CF8">
      <w:pPr>
        <w:pStyle w:val="Podnadpis1"/>
        <w:rPr>
          <w:rFonts w:asciiTheme="minorHAnsi" w:hAnsiTheme="minorHAnsi"/>
        </w:rPr>
      </w:pPr>
      <w:r w:rsidRPr="006852C1">
        <w:rPr>
          <w:rFonts w:asciiTheme="minorHAnsi" w:hAnsiTheme="minorHAnsi"/>
        </w:rPr>
        <w:t xml:space="preserve">Místo poskytovaného vzdělávání </w:t>
      </w:r>
    </w:p>
    <w:p w14:paraId="6E09E5BD" w14:textId="77777777" w:rsidR="00787511" w:rsidRPr="006852C1" w:rsidRDefault="00787511" w:rsidP="00070E4B">
      <w:pPr>
        <w:pStyle w:val="Textodstavce"/>
      </w:pPr>
      <w:r w:rsidRPr="006852C1">
        <w:t xml:space="preserve">Vinohradská </w:t>
      </w:r>
      <w:r w:rsidR="00725342" w:rsidRPr="006852C1">
        <w:t>1971/</w:t>
      </w:r>
      <w:r w:rsidRPr="006852C1">
        <w:t>38, 120 00 Praha 2</w:t>
      </w:r>
    </w:p>
    <w:p w14:paraId="0CBF88BC" w14:textId="77777777" w:rsidR="00787511" w:rsidRPr="00D75D61" w:rsidRDefault="00787511" w:rsidP="00733CF8">
      <w:pPr>
        <w:pStyle w:val="Podnadpis1"/>
        <w:rPr>
          <w:rFonts w:asciiTheme="minorHAnsi" w:hAnsiTheme="minorHAnsi"/>
        </w:rPr>
      </w:pPr>
      <w:r w:rsidRPr="00D75D61">
        <w:rPr>
          <w:rFonts w:asciiTheme="minorHAnsi" w:hAnsiTheme="minorHAnsi"/>
        </w:rPr>
        <w:t>Stručná charakteristika materiálně-technického vybavení právnické osoby</w:t>
      </w:r>
    </w:p>
    <w:p w14:paraId="2AED5E8D" w14:textId="4FDCFAAF" w:rsidR="00AC1F37" w:rsidRPr="00D75D61" w:rsidRDefault="00787511" w:rsidP="00D95855">
      <w:pPr>
        <w:pStyle w:val="Textodstavce"/>
        <w:rPr>
          <w:rFonts w:asciiTheme="minorHAnsi" w:hAnsiTheme="minorHAnsi"/>
        </w:rPr>
      </w:pPr>
      <w:r w:rsidRPr="00D75D61">
        <w:rPr>
          <w:rFonts w:asciiTheme="minorHAnsi" w:hAnsiTheme="minorHAnsi"/>
        </w:rPr>
        <w:t>Obchodní akademie sídlí v budově, která je majetkem hlavního města Prahy</w:t>
      </w:r>
      <w:r w:rsidR="00AC1F37" w:rsidRPr="00D75D61">
        <w:rPr>
          <w:rFonts w:asciiTheme="minorHAnsi" w:hAnsiTheme="minorHAnsi"/>
        </w:rPr>
        <w:t xml:space="preserve"> a škole je svěřena</w:t>
      </w:r>
      <w:r w:rsidR="00753393" w:rsidRPr="00D75D61">
        <w:rPr>
          <w:rFonts w:asciiTheme="minorHAnsi" w:hAnsiTheme="minorHAnsi"/>
        </w:rPr>
        <w:t xml:space="preserve"> zřizovací listinou</w:t>
      </w:r>
      <w:r w:rsidRPr="00D75D61">
        <w:rPr>
          <w:rFonts w:asciiTheme="minorHAnsi" w:hAnsiTheme="minorHAnsi"/>
        </w:rPr>
        <w:t xml:space="preserve">. Budova byla postavena </w:t>
      </w:r>
      <w:r w:rsidR="000203DD" w:rsidRPr="00D75D61">
        <w:rPr>
          <w:rFonts w:asciiTheme="minorHAnsi" w:hAnsiTheme="minorHAnsi"/>
        </w:rPr>
        <w:t xml:space="preserve">v roce 1925 </w:t>
      </w:r>
      <w:r w:rsidRPr="00D75D61">
        <w:rPr>
          <w:rFonts w:asciiTheme="minorHAnsi" w:hAnsiTheme="minorHAnsi"/>
        </w:rPr>
        <w:t>jako škola</w:t>
      </w:r>
      <w:r w:rsidR="000203DD" w:rsidRPr="00D75D61">
        <w:rPr>
          <w:rFonts w:asciiTheme="minorHAnsi" w:hAnsiTheme="minorHAnsi"/>
        </w:rPr>
        <w:t xml:space="preserve"> (Veřejná obchodní škola grémia Pražského obchodnictva</w:t>
      </w:r>
      <w:r w:rsidR="00181C6B" w:rsidRPr="00D75D61">
        <w:rPr>
          <w:rFonts w:asciiTheme="minorHAnsi" w:hAnsiTheme="minorHAnsi"/>
        </w:rPr>
        <w:t>, jak hlásá i nápis na budově</w:t>
      </w:r>
      <w:r w:rsidR="000203DD" w:rsidRPr="00D75D61">
        <w:rPr>
          <w:rFonts w:asciiTheme="minorHAnsi" w:hAnsiTheme="minorHAnsi"/>
        </w:rPr>
        <w:t>)</w:t>
      </w:r>
      <w:r w:rsidRPr="00D75D61">
        <w:rPr>
          <w:rFonts w:asciiTheme="minorHAnsi" w:hAnsiTheme="minorHAnsi"/>
        </w:rPr>
        <w:t>, proto ve většině parametrů splňuje požadavky kladené na současnou školu</w:t>
      </w:r>
      <w:r w:rsidR="00AC1F37" w:rsidRPr="00D75D61">
        <w:rPr>
          <w:rFonts w:asciiTheme="minorHAnsi" w:hAnsiTheme="minorHAnsi"/>
        </w:rPr>
        <w:t>, nemá ale tělocvičnu a školní jídelnu</w:t>
      </w:r>
      <w:r w:rsidRPr="00D75D61">
        <w:rPr>
          <w:rFonts w:asciiTheme="minorHAnsi" w:hAnsiTheme="minorHAnsi"/>
        </w:rPr>
        <w:t xml:space="preserve">. </w:t>
      </w:r>
      <w:r w:rsidR="00C152DC" w:rsidRPr="00D75D61">
        <w:rPr>
          <w:rFonts w:asciiTheme="minorHAnsi" w:hAnsiTheme="minorHAnsi"/>
        </w:rPr>
        <w:t xml:space="preserve">Budova </w:t>
      </w:r>
      <w:r w:rsidR="00AC1F37" w:rsidRPr="00D75D61">
        <w:rPr>
          <w:rFonts w:asciiTheme="minorHAnsi" w:hAnsiTheme="minorHAnsi"/>
        </w:rPr>
        <w:t xml:space="preserve">je </w:t>
      </w:r>
      <w:r w:rsidR="00C152DC" w:rsidRPr="00D75D61">
        <w:rPr>
          <w:rFonts w:asciiTheme="minorHAnsi" w:hAnsiTheme="minorHAnsi"/>
        </w:rPr>
        <w:t xml:space="preserve">chráněnou památkou. </w:t>
      </w:r>
      <w:r w:rsidRPr="00D75D61">
        <w:rPr>
          <w:rFonts w:asciiTheme="minorHAnsi" w:hAnsiTheme="minorHAnsi"/>
        </w:rPr>
        <w:t>Opravy a údržba budovy probíha</w:t>
      </w:r>
      <w:r w:rsidR="00AC1F37" w:rsidRPr="00D75D61">
        <w:rPr>
          <w:rFonts w:asciiTheme="minorHAnsi" w:hAnsiTheme="minorHAnsi"/>
        </w:rPr>
        <w:t>jí průběžně. Ve školním roce 20</w:t>
      </w:r>
      <w:r w:rsidR="00C655E1" w:rsidRPr="00D75D61">
        <w:rPr>
          <w:rFonts w:asciiTheme="minorHAnsi" w:hAnsiTheme="minorHAnsi"/>
        </w:rPr>
        <w:t>2</w:t>
      </w:r>
      <w:r w:rsidR="00D75D61" w:rsidRPr="00D75D61">
        <w:rPr>
          <w:rFonts w:asciiTheme="minorHAnsi" w:hAnsiTheme="minorHAnsi"/>
        </w:rPr>
        <w:t>3</w:t>
      </w:r>
      <w:r w:rsidRPr="00D75D61">
        <w:rPr>
          <w:rFonts w:asciiTheme="minorHAnsi" w:hAnsiTheme="minorHAnsi"/>
        </w:rPr>
        <w:t>/20</w:t>
      </w:r>
      <w:r w:rsidR="00DC34C1" w:rsidRPr="00D75D61">
        <w:rPr>
          <w:rFonts w:asciiTheme="minorHAnsi" w:hAnsiTheme="minorHAnsi"/>
        </w:rPr>
        <w:t>2</w:t>
      </w:r>
      <w:r w:rsidR="00D75D61" w:rsidRPr="00D75D61">
        <w:rPr>
          <w:rFonts w:asciiTheme="minorHAnsi" w:hAnsiTheme="minorHAnsi"/>
        </w:rPr>
        <w:t>4</w:t>
      </w:r>
      <w:r w:rsidRPr="00D75D61">
        <w:rPr>
          <w:rFonts w:asciiTheme="minorHAnsi" w:hAnsiTheme="minorHAnsi"/>
        </w:rPr>
        <w:t xml:space="preserve"> </w:t>
      </w:r>
      <w:r w:rsidR="00D75D61" w:rsidRPr="00D75D61">
        <w:rPr>
          <w:rFonts w:asciiTheme="minorHAnsi" w:hAnsiTheme="minorHAnsi"/>
        </w:rPr>
        <w:t>č</w:t>
      </w:r>
      <w:r w:rsidR="00734B48" w:rsidRPr="00D75D61">
        <w:rPr>
          <w:rFonts w:asciiTheme="minorHAnsi" w:hAnsiTheme="minorHAnsi"/>
        </w:rPr>
        <w:t xml:space="preserve">ást školy s učebnami byla vymalována, učebny ve </w:t>
      </w:r>
      <w:r w:rsidR="00D75D61" w:rsidRPr="00D75D61">
        <w:rPr>
          <w:rFonts w:asciiTheme="minorHAnsi" w:hAnsiTheme="minorHAnsi"/>
        </w:rPr>
        <w:t>šech patrech</w:t>
      </w:r>
      <w:r w:rsidR="00734B48" w:rsidRPr="00D75D61">
        <w:rPr>
          <w:rFonts w:asciiTheme="minorHAnsi" w:hAnsiTheme="minorHAnsi"/>
        </w:rPr>
        <w:t>. patře byly vybaveny zatemněním</w:t>
      </w:r>
      <w:r w:rsidR="00D75D61" w:rsidRPr="00D75D61">
        <w:rPr>
          <w:rFonts w:asciiTheme="minorHAnsi" w:hAnsiTheme="minorHAnsi"/>
        </w:rPr>
        <w:t xml:space="preserve"> (z toho ve 3. až 5. patře v minulém školním roce)</w:t>
      </w:r>
      <w:r w:rsidR="00734B48" w:rsidRPr="00D75D61">
        <w:rPr>
          <w:rFonts w:asciiTheme="minorHAnsi" w:hAnsiTheme="minorHAnsi"/>
        </w:rPr>
        <w:t>.</w:t>
      </w:r>
      <w:r w:rsidR="00C655E1" w:rsidRPr="00D75D61">
        <w:rPr>
          <w:rFonts w:asciiTheme="minorHAnsi" w:hAnsiTheme="minorHAnsi"/>
        </w:rPr>
        <w:t xml:space="preserve"> </w:t>
      </w:r>
      <w:r w:rsidR="00484FFC" w:rsidRPr="00D75D61">
        <w:rPr>
          <w:rFonts w:asciiTheme="minorHAnsi" w:hAnsiTheme="minorHAnsi"/>
        </w:rPr>
        <w:t>Potřeba dalších oprav je ale značná</w:t>
      </w:r>
      <w:r w:rsidR="005610BD" w:rsidRPr="00D75D61">
        <w:rPr>
          <w:rFonts w:asciiTheme="minorHAnsi" w:hAnsiTheme="minorHAnsi"/>
        </w:rPr>
        <w:t xml:space="preserve">, zejména je třeba opravit </w:t>
      </w:r>
      <w:r w:rsidR="00BF1650" w:rsidRPr="00D75D61">
        <w:rPr>
          <w:rFonts w:asciiTheme="minorHAnsi" w:hAnsiTheme="minorHAnsi"/>
        </w:rPr>
        <w:t>rozvody vody v</w:t>
      </w:r>
      <w:r w:rsidR="005610BD" w:rsidRPr="00D75D61">
        <w:rPr>
          <w:rFonts w:asciiTheme="minorHAnsi" w:hAnsiTheme="minorHAnsi"/>
        </w:rPr>
        <w:t> </w:t>
      </w:r>
      <w:r w:rsidR="00BF1650" w:rsidRPr="00D75D61">
        <w:rPr>
          <w:rFonts w:asciiTheme="minorHAnsi" w:hAnsiTheme="minorHAnsi"/>
        </w:rPr>
        <w:t>učebnách</w:t>
      </w:r>
      <w:r w:rsidR="005610BD" w:rsidRPr="00D75D61">
        <w:rPr>
          <w:rFonts w:asciiTheme="minorHAnsi" w:hAnsiTheme="minorHAnsi"/>
        </w:rPr>
        <w:t>, protože ocelové trubky za léta používání ztratily průchodnost</w:t>
      </w:r>
      <w:r w:rsidR="00C655E1" w:rsidRPr="00D75D61">
        <w:rPr>
          <w:rFonts w:asciiTheme="minorHAnsi" w:hAnsiTheme="minorHAnsi"/>
        </w:rPr>
        <w:t xml:space="preserve">, </w:t>
      </w:r>
      <w:r w:rsidR="000B72F9" w:rsidRPr="00D75D61">
        <w:rPr>
          <w:rFonts w:asciiTheme="minorHAnsi" w:hAnsiTheme="minorHAnsi"/>
        </w:rPr>
        <w:t xml:space="preserve">vybudovat tělocvičnu, </w:t>
      </w:r>
      <w:r w:rsidR="00D75D61" w:rsidRPr="00D75D61">
        <w:rPr>
          <w:rFonts w:asciiTheme="minorHAnsi" w:hAnsiTheme="minorHAnsi"/>
        </w:rPr>
        <w:t xml:space="preserve">opravit dvorní fasádu, </w:t>
      </w:r>
      <w:r w:rsidR="00C655E1" w:rsidRPr="00D75D61">
        <w:rPr>
          <w:rFonts w:asciiTheme="minorHAnsi" w:hAnsiTheme="minorHAnsi"/>
        </w:rPr>
        <w:t>zateplit</w:t>
      </w:r>
      <w:r w:rsidR="000B72F9" w:rsidRPr="00D75D61">
        <w:rPr>
          <w:rFonts w:asciiTheme="minorHAnsi" w:hAnsiTheme="minorHAnsi"/>
        </w:rPr>
        <w:t xml:space="preserve"> rovnou střechu</w:t>
      </w:r>
      <w:r w:rsidR="0055534F" w:rsidRPr="00D75D61">
        <w:rPr>
          <w:rFonts w:asciiTheme="minorHAnsi" w:hAnsiTheme="minorHAnsi"/>
        </w:rPr>
        <w:t xml:space="preserve">, </w:t>
      </w:r>
      <w:r w:rsidR="000B72F9" w:rsidRPr="00D75D61">
        <w:rPr>
          <w:rFonts w:asciiTheme="minorHAnsi" w:hAnsiTheme="minorHAnsi"/>
        </w:rPr>
        <w:t xml:space="preserve">postupně měnit </w:t>
      </w:r>
      <w:r w:rsidR="0055534F" w:rsidRPr="00D75D61">
        <w:rPr>
          <w:rFonts w:asciiTheme="minorHAnsi" w:hAnsiTheme="minorHAnsi"/>
        </w:rPr>
        <w:t>podlahové krytiny v učebnách</w:t>
      </w:r>
      <w:r w:rsidR="005610BD" w:rsidRPr="00D75D61">
        <w:rPr>
          <w:rFonts w:asciiTheme="minorHAnsi" w:hAnsiTheme="minorHAnsi"/>
        </w:rPr>
        <w:t>.</w:t>
      </w:r>
      <w:r w:rsidR="00484FFC" w:rsidRPr="00D75D61">
        <w:rPr>
          <w:rFonts w:asciiTheme="minorHAnsi" w:hAnsiTheme="minorHAnsi"/>
        </w:rPr>
        <w:t xml:space="preserve"> </w:t>
      </w:r>
    </w:p>
    <w:p w14:paraId="6F512149" w14:textId="77777777" w:rsidR="00787511" w:rsidRPr="00D75D61" w:rsidRDefault="00787511" w:rsidP="00D95855">
      <w:pPr>
        <w:pStyle w:val="Textodstavce"/>
        <w:rPr>
          <w:rFonts w:asciiTheme="minorHAnsi" w:hAnsiTheme="minorHAnsi"/>
        </w:rPr>
      </w:pPr>
      <w:r w:rsidRPr="00D75D61">
        <w:rPr>
          <w:rFonts w:asciiTheme="minorHAnsi" w:hAnsiTheme="minorHAnsi"/>
        </w:rPr>
        <w:t xml:space="preserve">Škola má k dispozici </w:t>
      </w:r>
      <w:r w:rsidR="00FD2863" w:rsidRPr="00D75D61">
        <w:rPr>
          <w:rFonts w:asciiTheme="minorHAnsi" w:hAnsiTheme="minorHAnsi"/>
        </w:rPr>
        <w:t>19</w:t>
      </w:r>
      <w:r w:rsidRPr="00D75D61">
        <w:rPr>
          <w:rFonts w:asciiTheme="minorHAnsi" w:hAnsiTheme="minorHAnsi"/>
        </w:rPr>
        <w:t xml:space="preserve"> kmenových učeben a 1</w:t>
      </w:r>
      <w:r w:rsidR="007E0BA2" w:rsidRPr="00D75D61">
        <w:rPr>
          <w:rFonts w:asciiTheme="minorHAnsi" w:hAnsiTheme="minorHAnsi"/>
        </w:rPr>
        <w:t>2</w:t>
      </w:r>
      <w:r w:rsidRPr="00D75D61">
        <w:rPr>
          <w:rFonts w:asciiTheme="minorHAnsi" w:hAnsiTheme="minorHAnsi"/>
        </w:rPr>
        <w:t xml:space="preserve"> dalších učeben, které jsou zařízeny jako speciální učebny. Ze speciálních učeben je 5 počítačových. Vnitřní vybavení školy je moderní. Všechny učebny jsou vybaveny </w:t>
      </w:r>
      <w:r w:rsidR="00FD5888" w:rsidRPr="00D75D61">
        <w:rPr>
          <w:rFonts w:asciiTheme="minorHAnsi" w:hAnsiTheme="minorHAnsi"/>
        </w:rPr>
        <w:t xml:space="preserve">relativně novým nábytkem. V učebnách jsou jen bílé tabule z důvodu promítání dataprojektorem. </w:t>
      </w:r>
      <w:r w:rsidRPr="00D75D61">
        <w:rPr>
          <w:rFonts w:asciiTheme="minorHAnsi" w:hAnsiTheme="minorHAnsi"/>
        </w:rPr>
        <w:t>Ve škole je zapojeno v síti</w:t>
      </w:r>
      <w:r w:rsidR="00B31EE7" w:rsidRPr="00D75D61">
        <w:rPr>
          <w:rFonts w:asciiTheme="minorHAnsi" w:hAnsiTheme="minorHAnsi"/>
        </w:rPr>
        <w:t xml:space="preserve"> a př</w:t>
      </w:r>
      <w:r w:rsidR="00AC1F37" w:rsidRPr="00D75D61">
        <w:rPr>
          <w:rFonts w:asciiTheme="minorHAnsi" w:hAnsiTheme="minorHAnsi"/>
        </w:rPr>
        <w:t xml:space="preserve">ipojeno na Internet cca </w:t>
      </w:r>
      <w:r w:rsidR="008710B7" w:rsidRPr="00D75D61">
        <w:rPr>
          <w:rFonts w:asciiTheme="minorHAnsi" w:hAnsiTheme="minorHAnsi"/>
        </w:rPr>
        <w:t>2</w:t>
      </w:r>
      <w:r w:rsidR="00AC1F37" w:rsidRPr="00D75D61">
        <w:rPr>
          <w:rFonts w:asciiTheme="minorHAnsi" w:hAnsiTheme="minorHAnsi"/>
        </w:rPr>
        <w:t>00</w:t>
      </w:r>
      <w:r w:rsidRPr="00D75D61">
        <w:rPr>
          <w:rFonts w:asciiTheme="minorHAnsi" w:hAnsiTheme="minorHAnsi"/>
        </w:rPr>
        <w:t xml:space="preserve"> počítačů, z toho 9</w:t>
      </w:r>
      <w:r w:rsidR="00F96874" w:rsidRPr="00D75D61">
        <w:rPr>
          <w:rFonts w:asciiTheme="minorHAnsi" w:hAnsiTheme="minorHAnsi"/>
        </w:rPr>
        <w:t>8</w:t>
      </w:r>
      <w:r w:rsidRPr="00D75D61">
        <w:rPr>
          <w:rFonts w:asciiTheme="minorHAnsi" w:hAnsiTheme="minorHAnsi"/>
        </w:rPr>
        <w:t xml:space="preserve"> počítačů je určeno pro práci žáků. </w:t>
      </w:r>
      <w:r w:rsidR="00D22D65" w:rsidRPr="00D75D61">
        <w:rPr>
          <w:rFonts w:asciiTheme="minorHAnsi" w:hAnsiTheme="minorHAnsi"/>
        </w:rPr>
        <w:t xml:space="preserve">Všechny učebny jsou vybaveny dataprojektory. </w:t>
      </w:r>
      <w:r w:rsidRPr="00D75D61">
        <w:rPr>
          <w:rFonts w:asciiTheme="minorHAnsi" w:hAnsiTheme="minorHAnsi"/>
        </w:rPr>
        <w:t xml:space="preserve">Počítače v počítačových učebnách jsou žákům přístupné i o přestávkách, celodenně přístupné počítače jsou </w:t>
      </w:r>
      <w:r w:rsidRPr="00D75D61">
        <w:rPr>
          <w:rFonts w:asciiTheme="minorHAnsi" w:hAnsiTheme="minorHAnsi"/>
        </w:rPr>
        <w:lastRenderedPageBreak/>
        <w:t>umístěny v odpočívárně ve 4. patře budovy.</w:t>
      </w:r>
      <w:r w:rsidR="00AC1F37" w:rsidRPr="00D75D61">
        <w:rPr>
          <w:rFonts w:asciiTheme="minorHAnsi" w:hAnsiTheme="minorHAnsi"/>
        </w:rPr>
        <w:t xml:space="preserve"> </w:t>
      </w:r>
      <w:r w:rsidR="00BF1650" w:rsidRPr="00D75D61">
        <w:rPr>
          <w:rFonts w:asciiTheme="minorHAnsi" w:hAnsiTheme="minorHAnsi"/>
        </w:rPr>
        <w:t>Ve škole je ve všech učebnách i na chodbách k dispozici připojení na wifi</w:t>
      </w:r>
      <w:r w:rsidR="007F0C91" w:rsidRPr="00D75D61">
        <w:rPr>
          <w:rFonts w:asciiTheme="minorHAnsi" w:hAnsiTheme="minorHAnsi"/>
        </w:rPr>
        <w:t>, používat</w:t>
      </w:r>
      <w:r w:rsidR="005A433B" w:rsidRPr="00D75D61">
        <w:rPr>
          <w:rFonts w:asciiTheme="minorHAnsi" w:hAnsiTheme="minorHAnsi"/>
        </w:rPr>
        <w:t xml:space="preserve"> tuto síť žáci mohou o přestávkách nebo n</w:t>
      </w:r>
      <w:r w:rsidR="00626F63" w:rsidRPr="00D75D61">
        <w:rPr>
          <w:rFonts w:asciiTheme="minorHAnsi" w:hAnsiTheme="minorHAnsi"/>
        </w:rPr>
        <w:t>a</w:t>
      </w:r>
      <w:r w:rsidR="005A433B" w:rsidRPr="00D75D61">
        <w:rPr>
          <w:rFonts w:asciiTheme="minorHAnsi" w:hAnsiTheme="minorHAnsi"/>
        </w:rPr>
        <w:t xml:space="preserve"> pokyn vyučujícího.</w:t>
      </w:r>
      <w:r w:rsidR="0055534F" w:rsidRPr="00D75D61">
        <w:rPr>
          <w:rFonts w:asciiTheme="minorHAnsi" w:hAnsiTheme="minorHAnsi"/>
        </w:rPr>
        <w:t xml:space="preserve"> Škola je vybavena elektronickými informačními tabulemi.</w:t>
      </w:r>
    </w:p>
    <w:p w14:paraId="1676D419" w14:textId="77777777" w:rsidR="00787511" w:rsidRPr="00D75D61" w:rsidRDefault="00787511" w:rsidP="00D95855">
      <w:pPr>
        <w:pStyle w:val="Textodstavce"/>
        <w:rPr>
          <w:rFonts w:asciiTheme="minorHAnsi" w:hAnsiTheme="minorHAnsi"/>
        </w:rPr>
      </w:pPr>
      <w:r w:rsidRPr="00D75D61">
        <w:rPr>
          <w:rFonts w:asciiTheme="minorHAnsi" w:hAnsiTheme="minorHAnsi"/>
        </w:rPr>
        <w:t xml:space="preserve">Sbírka učebních pomůcek je velmi široká, zaměřená na výuku všeobecných i odborných předmětů a je průběžně obnovována a doplňována. Školní knihovna je poměrně rozsáhlá a je v ní k dispozici </w:t>
      </w:r>
      <w:r w:rsidR="0086450A" w:rsidRPr="00D75D61">
        <w:rPr>
          <w:rFonts w:asciiTheme="minorHAnsi" w:hAnsiTheme="minorHAnsi"/>
        </w:rPr>
        <w:t xml:space="preserve">přibližně </w:t>
      </w:r>
      <w:r w:rsidRPr="00D75D61">
        <w:rPr>
          <w:rFonts w:asciiTheme="minorHAnsi" w:hAnsiTheme="minorHAnsi"/>
        </w:rPr>
        <w:t>1</w:t>
      </w:r>
      <w:r w:rsidR="0086450A" w:rsidRPr="00D75D61">
        <w:rPr>
          <w:rFonts w:asciiTheme="minorHAnsi" w:hAnsiTheme="minorHAnsi"/>
        </w:rPr>
        <w:t>5</w:t>
      </w:r>
      <w:r w:rsidRPr="00D75D61">
        <w:rPr>
          <w:rFonts w:asciiTheme="minorHAnsi" w:hAnsiTheme="minorHAnsi"/>
        </w:rPr>
        <w:t> </w:t>
      </w:r>
      <w:r w:rsidR="0086450A" w:rsidRPr="00D75D61">
        <w:rPr>
          <w:rFonts w:asciiTheme="minorHAnsi" w:hAnsiTheme="minorHAnsi"/>
        </w:rPr>
        <w:t>000</w:t>
      </w:r>
      <w:r w:rsidRPr="00D75D61">
        <w:rPr>
          <w:rFonts w:asciiTheme="minorHAnsi" w:hAnsiTheme="minorHAnsi"/>
        </w:rPr>
        <w:t xml:space="preserve"> knih odborných i uměleckých. </w:t>
      </w:r>
    </w:p>
    <w:p w14:paraId="67B3902E" w14:textId="77777777" w:rsidR="00787511" w:rsidRPr="006A659E" w:rsidRDefault="00787511" w:rsidP="002D6E44">
      <w:pPr>
        <w:pStyle w:val="Podnadpis1"/>
      </w:pPr>
      <w:r w:rsidRPr="006A659E">
        <w:t xml:space="preserve">Školská rada </w:t>
      </w:r>
    </w:p>
    <w:p w14:paraId="6EAF3164" w14:textId="77777777" w:rsidR="00787511" w:rsidRPr="006A659E" w:rsidRDefault="00787511" w:rsidP="00D95855">
      <w:pPr>
        <w:pStyle w:val="Textodstavce"/>
        <w:rPr>
          <w:rFonts w:asciiTheme="minorHAnsi" w:hAnsiTheme="minorHAnsi"/>
        </w:rPr>
      </w:pPr>
      <w:r w:rsidRPr="006A659E">
        <w:rPr>
          <w:rFonts w:asciiTheme="minorHAnsi" w:hAnsiTheme="minorHAnsi"/>
        </w:rPr>
        <w:t xml:space="preserve">Školská rada byla zřízena podle § 167 zákona č. 561/2004 Sb., o předškolním, základním, středním, vyšším odborném a jiném vzdělávání (školský zákon), ve znění pozdějších předpisů, usnesením Rady hlavního města Prahy č. 0330 ze dne 22. 3. 2005 ke dni 1. 4. 2005. </w:t>
      </w:r>
    </w:p>
    <w:p w14:paraId="5206ACC2" w14:textId="77777777" w:rsidR="00787511" w:rsidRPr="006A659E" w:rsidRDefault="00B372F9" w:rsidP="00046733">
      <w:pPr>
        <w:pStyle w:val="Textodstavce"/>
        <w:spacing w:before="120"/>
        <w:rPr>
          <w:rFonts w:asciiTheme="minorHAnsi" w:hAnsiTheme="minorHAnsi"/>
        </w:rPr>
      </w:pPr>
      <w:r w:rsidRPr="006A659E">
        <w:rPr>
          <w:rFonts w:asciiTheme="minorHAnsi" w:hAnsiTheme="minorHAnsi"/>
        </w:rPr>
        <w:t>U</w:t>
      </w:r>
      <w:r w:rsidR="00787511" w:rsidRPr="006A659E">
        <w:rPr>
          <w:rFonts w:asciiTheme="minorHAnsi" w:hAnsiTheme="minorHAnsi"/>
        </w:rPr>
        <w:t>snesení</w:t>
      </w:r>
      <w:r w:rsidR="00F119B3" w:rsidRPr="006A659E">
        <w:rPr>
          <w:rFonts w:asciiTheme="minorHAnsi" w:hAnsiTheme="minorHAnsi"/>
        </w:rPr>
        <w:t>m</w:t>
      </w:r>
      <w:r w:rsidR="00787511" w:rsidRPr="006A659E">
        <w:rPr>
          <w:rFonts w:asciiTheme="minorHAnsi" w:hAnsiTheme="minorHAnsi"/>
        </w:rPr>
        <w:t xml:space="preserve"> Rady hlavního</w:t>
      </w:r>
      <w:r w:rsidR="005C452D" w:rsidRPr="006A659E">
        <w:rPr>
          <w:rFonts w:asciiTheme="minorHAnsi" w:hAnsiTheme="minorHAnsi"/>
        </w:rPr>
        <w:t xml:space="preserve"> města Prahy </w:t>
      </w:r>
      <w:r w:rsidR="00F7463B" w:rsidRPr="006A659E">
        <w:rPr>
          <w:rFonts w:asciiTheme="minorHAnsi" w:hAnsiTheme="minorHAnsi"/>
        </w:rPr>
        <w:t xml:space="preserve">byl </w:t>
      </w:r>
      <w:r w:rsidR="009B13D2" w:rsidRPr="006A659E">
        <w:rPr>
          <w:rFonts w:asciiTheme="minorHAnsi" w:hAnsiTheme="minorHAnsi"/>
        </w:rPr>
        <w:t xml:space="preserve">opětovně </w:t>
      </w:r>
      <w:r w:rsidR="00787511" w:rsidRPr="006A659E">
        <w:rPr>
          <w:rFonts w:asciiTheme="minorHAnsi" w:hAnsiTheme="minorHAnsi"/>
        </w:rPr>
        <w:t xml:space="preserve">jmenován </w:t>
      </w:r>
      <w:r w:rsidR="00350F48" w:rsidRPr="006A659E">
        <w:rPr>
          <w:rFonts w:asciiTheme="minorHAnsi" w:hAnsiTheme="minorHAnsi"/>
        </w:rPr>
        <w:t xml:space="preserve">do 31. 5. 2025 </w:t>
      </w:r>
      <w:r w:rsidR="00787511" w:rsidRPr="006A659E">
        <w:rPr>
          <w:rFonts w:asciiTheme="minorHAnsi" w:hAnsiTheme="minorHAnsi"/>
        </w:rPr>
        <w:t xml:space="preserve">zástupcem zřizovatele ve školské radě </w:t>
      </w:r>
    </w:p>
    <w:p w14:paraId="651E69D0" w14:textId="77777777" w:rsidR="008E259B" w:rsidRPr="006A659E" w:rsidRDefault="008E259B" w:rsidP="008E259B">
      <w:pPr>
        <w:pStyle w:val="Textodstavce"/>
        <w:jc w:val="center"/>
      </w:pPr>
      <w:r w:rsidRPr="006A659E">
        <w:t>Mgr. Ondřej Machů</w:t>
      </w:r>
    </w:p>
    <w:p w14:paraId="5ACE3A83" w14:textId="77777777" w:rsidR="00F7463B" w:rsidRPr="006A659E" w:rsidRDefault="00F119B3" w:rsidP="00046733">
      <w:pPr>
        <w:pStyle w:val="Textodstavce"/>
        <w:spacing w:before="120"/>
        <w:rPr>
          <w:rFonts w:asciiTheme="minorHAnsi" w:hAnsiTheme="minorHAnsi"/>
        </w:rPr>
      </w:pPr>
      <w:r w:rsidRPr="006A659E">
        <w:rPr>
          <w:rFonts w:asciiTheme="minorHAnsi" w:hAnsiTheme="minorHAnsi"/>
        </w:rPr>
        <w:t xml:space="preserve">Usnesením </w:t>
      </w:r>
      <w:r w:rsidR="00F7463B" w:rsidRPr="006A659E">
        <w:rPr>
          <w:rFonts w:asciiTheme="minorHAnsi" w:hAnsiTheme="minorHAnsi"/>
        </w:rPr>
        <w:t>R</w:t>
      </w:r>
      <w:r w:rsidR="00FC293F" w:rsidRPr="006A659E">
        <w:rPr>
          <w:rFonts w:asciiTheme="minorHAnsi" w:hAnsiTheme="minorHAnsi"/>
        </w:rPr>
        <w:t xml:space="preserve">ady hlavního města Prahy </w:t>
      </w:r>
      <w:r w:rsidR="00F7463B" w:rsidRPr="006A659E">
        <w:rPr>
          <w:rFonts w:asciiTheme="minorHAnsi" w:hAnsiTheme="minorHAnsi"/>
        </w:rPr>
        <w:t xml:space="preserve">byl </w:t>
      </w:r>
      <w:r w:rsidR="009B13D2" w:rsidRPr="006A659E">
        <w:rPr>
          <w:rFonts w:asciiTheme="minorHAnsi" w:hAnsiTheme="minorHAnsi"/>
        </w:rPr>
        <w:t xml:space="preserve">opětovně </w:t>
      </w:r>
      <w:r w:rsidR="00F7463B" w:rsidRPr="006A659E">
        <w:rPr>
          <w:rFonts w:asciiTheme="minorHAnsi" w:hAnsiTheme="minorHAnsi"/>
        </w:rPr>
        <w:t xml:space="preserve">jmenován </w:t>
      </w:r>
      <w:r w:rsidR="00350F48" w:rsidRPr="006A659E">
        <w:rPr>
          <w:rFonts w:asciiTheme="minorHAnsi" w:hAnsiTheme="minorHAnsi"/>
        </w:rPr>
        <w:t xml:space="preserve">do 14. 1. 2026 </w:t>
      </w:r>
      <w:r w:rsidR="00F7463B" w:rsidRPr="006A659E">
        <w:rPr>
          <w:rFonts w:asciiTheme="minorHAnsi" w:hAnsiTheme="minorHAnsi"/>
        </w:rPr>
        <w:t xml:space="preserve">zástupcem zřizovatele ve školské radě </w:t>
      </w:r>
    </w:p>
    <w:p w14:paraId="34A78749" w14:textId="77777777" w:rsidR="00F253CF" w:rsidRPr="006A659E" w:rsidRDefault="00F253CF" w:rsidP="00F253CF">
      <w:pPr>
        <w:pStyle w:val="Textodstavce"/>
        <w:spacing w:before="120"/>
        <w:jc w:val="center"/>
        <w:rPr>
          <w:rFonts w:asciiTheme="minorHAnsi" w:hAnsiTheme="minorHAnsi"/>
        </w:rPr>
      </w:pPr>
      <w:r w:rsidRPr="006A659E">
        <w:rPr>
          <w:rFonts w:asciiTheme="minorHAnsi" w:hAnsiTheme="minorHAnsi"/>
        </w:rPr>
        <w:t>JUDr. Petr Lachnit</w:t>
      </w:r>
    </w:p>
    <w:p w14:paraId="19FDD13D" w14:textId="65D1F1B6" w:rsidR="00787511" w:rsidRPr="006A659E" w:rsidRDefault="00B372F9" w:rsidP="00046733">
      <w:pPr>
        <w:pStyle w:val="Textodstavce"/>
        <w:spacing w:before="120"/>
        <w:rPr>
          <w:rFonts w:asciiTheme="minorHAnsi" w:hAnsiTheme="minorHAnsi"/>
        </w:rPr>
      </w:pPr>
      <w:r w:rsidRPr="006A659E">
        <w:rPr>
          <w:rFonts w:asciiTheme="minorHAnsi" w:hAnsiTheme="minorHAnsi"/>
        </w:rPr>
        <w:t xml:space="preserve">Členy školské rady za pedagogické pracovníky </w:t>
      </w:r>
      <w:r w:rsidR="00B62054" w:rsidRPr="006A659E">
        <w:rPr>
          <w:rFonts w:asciiTheme="minorHAnsi" w:hAnsiTheme="minorHAnsi"/>
        </w:rPr>
        <w:t xml:space="preserve">byli </w:t>
      </w:r>
      <w:r w:rsidR="00720F92" w:rsidRPr="006A659E">
        <w:rPr>
          <w:rFonts w:asciiTheme="minorHAnsi" w:hAnsiTheme="minorHAnsi"/>
        </w:rPr>
        <w:t>d</w:t>
      </w:r>
      <w:r w:rsidR="00AF1038" w:rsidRPr="006A659E">
        <w:rPr>
          <w:rFonts w:asciiTheme="minorHAnsi" w:hAnsiTheme="minorHAnsi"/>
        </w:rPr>
        <w:t>ne</w:t>
      </w:r>
      <w:r w:rsidR="00720F92" w:rsidRPr="006A659E">
        <w:rPr>
          <w:rFonts w:asciiTheme="minorHAnsi" w:hAnsiTheme="minorHAnsi"/>
        </w:rPr>
        <w:t xml:space="preserve"> 2</w:t>
      </w:r>
      <w:r w:rsidR="00AF1038" w:rsidRPr="006A659E">
        <w:rPr>
          <w:rFonts w:asciiTheme="minorHAnsi" w:hAnsiTheme="minorHAnsi"/>
        </w:rPr>
        <w:t>5</w:t>
      </w:r>
      <w:r w:rsidR="00720F92" w:rsidRPr="006A659E">
        <w:rPr>
          <w:rFonts w:asciiTheme="minorHAnsi" w:hAnsiTheme="minorHAnsi"/>
        </w:rPr>
        <w:t>. 6. 2024</w:t>
      </w:r>
      <w:r w:rsidR="00787511" w:rsidRPr="006A659E">
        <w:rPr>
          <w:rFonts w:asciiTheme="minorHAnsi" w:hAnsiTheme="minorHAnsi"/>
        </w:rPr>
        <w:t xml:space="preserve"> </w:t>
      </w:r>
      <w:r w:rsidR="00B62054" w:rsidRPr="006A659E">
        <w:rPr>
          <w:rFonts w:asciiTheme="minorHAnsi" w:hAnsiTheme="minorHAnsi"/>
        </w:rPr>
        <w:t xml:space="preserve">opětovně </w:t>
      </w:r>
      <w:r w:rsidR="006646C3" w:rsidRPr="006A659E">
        <w:rPr>
          <w:rFonts w:asciiTheme="minorHAnsi" w:hAnsiTheme="minorHAnsi"/>
        </w:rPr>
        <w:t>zvoleni</w:t>
      </w:r>
    </w:p>
    <w:p w14:paraId="6F293E1F" w14:textId="5FAA654D" w:rsidR="00787511" w:rsidRPr="006A659E" w:rsidRDefault="00787511" w:rsidP="0021200F">
      <w:pPr>
        <w:pStyle w:val="Textodstavce"/>
        <w:jc w:val="center"/>
      </w:pPr>
      <w:r w:rsidRPr="006A659E">
        <w:t>Ing. Marie Fišerová</w:t>
      </w:r>
      <w:r w:rsidR="00976110">
        <w:t xml:space="preserve">, </w:t>
      </w:r>
      <w:r w:rsidRPr="006A659E">
        <w:t>Mgr. Ivan Kořínek</w:t>
      </w:r>
    </w:p>
    <w:p w14:paraId="1C410B3F" w14:textId="77777777" w:rsidR="00E756FC" w:rsidRPr="006A659E" w:rsidRDefault="00E756FC" w:rsidP="00046733">
      <w:pPr>
        <w:pStyle w:val="Textodstavce"/>
        <w:spacing w:before="120"/>
        <w:rPr>
          <w:rFonts w:asciiTheme="minorHAnsi" w:hAnsiTheme="minorHAnsi"/>
        </w:rPr>
      </w:pPr>
      <w:r w:rsidRPr="006A659E">
        <w:rPr>
          <w:rFonts w:asciiTheme="minorHAnsi" w:hAnsiTheme="minorHAnsi"/>
        </w:rPr>
        <w:t>Členy školské rady za zletilé žáky a zákonné zástu</w:t>
      </w:r>
      <w:r w:rsidR="002F311B" w:rsidRPr="006A659E">
        <w:rPr>
          <w:rFonts w:asciiTheme="minorHAnsi" w:hAnsiTheme="minorHAnsi"/>
        </w:rPr>
        <w:t xml:space="preserve">pce nezletilých žáků byli </w:t>
      </w:r>
      <w:r w:rsidR="00720F92" w:rsidRPr="006A659E">
        <w:rPr>
          <w:rFonts w:asciiTheme="minorHAnsi" w:hAnsiTheme="minorHAnsi"/>
        </w:rPr>
        <w:t>do 24. 11. 2024</w:t>
      </w:r>
      <w:r w:rsidRPr="006A659E">
        <w:rPr>
          <w:rFonts w:asciiTheme="minorHAnsi" w:hAnsiTheme="minorHAnsi"/>
        </w:rPr>
        <w:t xml:space="preserve"> zvoleni </w:t>
      </w:r>
    </w:p>
    <w:p w14:paraId="289C8B32" w14:textId="30D79718" w:rsidR="00DB2462" w:rsidRPr="006A659E" w:rsidRDefault="002174B9" w:rsidP="00DB2462">
      <w:pPr>
        <w:pStyle w:val="Textodstavce"/>
        <w:jc w:val="center"/>
      </w:pPr>
      <w:r w:rsidRPr="006A659E">
        <w:t>David Sommer</w:t>
      </w:r>
      <w:r w:rsidR="00976110">
        <w:t xml:space="preserve">, </w:t>
      </w:r>
      <w:r w:rsidR="00DB2462" w:rsidRPr="006A659E">
        <w:t>Mgr. Fouad Sibai</w:t>
      </w:r>
    </w:p>
    <w:p w14:paraId="1894BFA1" w14:textId="77777777" w:rsidR="00CD1C75" w:rsidRPr="006A659E" w:rsidRDefault="00CD1C75" w:rsidP="00CD1C75">
      <w:pPr>
        <w:pStyle w:val="Textodstavce"/>
      </w:pPr>
      <w:r w:rsidRPr="006A659E">
        <w:t>Protože p. Mgr. Fouad Sibai přestal k 31. 8. 2022 být členem školské rady</w:t>
      </w:r>
      <w:r w:rsidR="00350F48" w:rsidRPr="006A659E">
        <w:t xml:space="preserve"> (jeho nezletilé</w:t>
      </w:r>
      <w:r w:rsidR="00DF36CC" w:rsidRPr="006A659E">
        <w:t xml:space="preserve"> </w:t>
      </w:r>
      <w:r w:rsidR="00350F48" w:rsidRPr="006A659E">
        <w:t xml:space="preserve">dítě </w:t>
      </w:r>
      <w:r w:rsidR="00DF36CC" w:rsidRPr="006A659E">
        <w:t>ukončil</w:t>
      </w:r>
      <w:r w:rsidR="00350F48" w:rsidRPr="006A659E">
        <w:t>o</w:t>
      </w:r>
      <w:r w:rsidR="00DF36CC" w:rsidRPr="006A659E">
        <w:t xml:space="preserve"> vzdělávání ve škole)</w:t>
      </w:r>
      <w:r w:rsidRPr="006A659E">
        <w:t xml:space="preserve">, byla členkou školské rady dne </w:t>
      </w:r>
      <w:r w:rsidR="003B109E" w:rsidRPr="006A659E">
        <w:t>22. 11. 2022 zvolena pí Barbora Preinh</w:t>
      </w:r>
      <w:r w:rsidR="00F307F1" w:rsidRPr="006A659E">
        <w:t>e</w:t>
      </w:r>
      <w:r w:rsidR="003B109E" w:rsidRPr="006A659E">
        <w:t>alterová</w:t>
      </w:r>
    </w:p>
    <w:p w14:paraId="1D883B63" w14:textId="1CDE85A0" w:rsidR="00914D0C" w:rsidRPr="006A659E" w:rsidRDefault="00E97DE6" w:rsidP="00976110">
      <w:pPr>
        <w:pStyle w:val="Textodstavce"/>
        <w:spacing w:before="120"/>
      </w:pPr>
      <w:r w:rsidRPr="006A659E">
        <w:rPr>
          <w:rFonts w:asciiTheme="minorHAnsi" w:hAnsiTheme="minorHAnsi"/>
        </w:rPr>
        <w:t>Předsed</w:t>
      </w:r>
      <w:r w:rsidR="00914D0C" w:rsidRPr="006A659E">
        <w:rPr>
          <w:rFonts w:asciiTheme="minorHAnsi" w:hAnsiTheme="minorHAnsi"/>
        </w:rPr>
        <w:t>kyní školské</w:t>
      </w:r>
      <w:r w:rsidRPr="006A659E">
        <w:rPr>
          <w:rFonts w:asciiTheme="minorHAnsi" w:hAnsiTheme="minorHAnsi"/>
        </w:rPr>
        <w:t xml:space="preserve"> rady byl</w:t>
      </w:r>
      <w:r w:rsidR="003B109E" w:rsidRPr="006A659E">
        <w:rPr>
          <w:rFonts w:asciiTheme="minorHAnsi" w:hAnsiTheme="minorHAnsi"/>
        </w:rPr>
        <w:t>a</w:t>
      </w:r>
      <w:r w:rsidRPr="006A659E">
        <w:rPr>
          <w:rFonts w:asciiTheme="minorHAnsi" w:hAnsiTheme="minorHAnsi"/>
        </w:rPr>
        <w:t xml:space="preserve"> zvolen</w:t>
      </w:r>
      <w:r w:rsidR="003B109E" w:rsidRPr="006A659E">
        <w:rPr>
          <w:rFonts w:asciiTheme="minorHAnsi" w:hAnsiTheme="minorHAnsi"/>
        </w:rPr>
        <w:t>a</w:t>
      </w:r>
      <w:r w:rsidRPr="006A659E">
        <w:rPr>
          <w:rFonts w:asciiTheme="minorHAnsi" w:hAnsiTheme="minorHAnsi"/>
        </w:rPr>
        <w:t xml:space="preserve"> </w:t>
      </w:r>
      <w:r w:rsidR="003B109E" w:rsidRPr="006A659E">
        <w:t>pí Barbora Preinha</w:t>
      </w:r>
      <w:r w:rsidR="00AF1038" w:rsidRPr="006A659E">
        <w:t>e</w:t>
      </w:r>
      <w:r w:rsidR="003B109E" w:rsidRPr="006A659E">
        <w:t>lterová</w:t>
      </w:r>
      <w:r w:rsidR="00914D0C" w:rsidRPr="006A659E">
        <w:rPr>
          <w:rFonts w:asciiTheme="minorHAnsi" w:hAnsiTheme="minorHAnsi"/>
        </w:rPr>
        <w:t>., místopředsedou je</w:t>
      </w:r>
      <w:r w:rsidR="00914D0C" w:rsidRPr="006A659E">
        <w:t xml:space="preserve"> Mgr. Ivan Kořínek</w:t>
      </w:r>
      <w:r w:rsidR="00AF1038" w:rsidRPr="006A659E">
        <w:t>. Volby do školské rady ze zákonné zástupce nezletilých žáků se uskuteční u příležitosti třídních schůzek v listopadu 2024</w:t>
      </w:r>
      <w:r w:rsidR="006A659E">
        <w:t>.</w:t>
      </w:r>
    </w:p>
    <w:p w14:paraId="0E5B0BC7" w14:textId="77777777" w:rsidR="002D6E44" w:rsidRPr="00AE0106" w:rsidRDefault="002D6E44" w:rsidP="002D6E44">
      <w:pPr>
        <w:pStyle w:val="Textodstavce"/>
        <w:rPr>
          <w:rFonts w:asciiTheme="minorHAnsi" w:hAnsiTheme="minorHAnsi"/>
          <w:highlight w:val="yellow"/>
        </w:rPr>
      </w:pPr>
    </w:p>
    <w:p w14:paraId="55DF775B" w14:textId="77777777" w:rsidR="0098020D" w:rsidRPr="00DD21C8" w:rsidRDefault="0098020D" w:rsidP="002D6E44">
      <w:pPr>
        <w:pStyle w:val="Podnadpis1"/>
        <w:rPr>
          <w:rFonts w:asciiTheme="minorHAnsi" w:hAnsiTheme="minorHAnsi"/>
        </w:rPr>
      </w:pPr>
      <w:r w:rsidRPr="00DD21C8">
        <w:rPr>
          <w:rFonts w:asciiTheme="minorHAnsi" w:hAnsiTheme="minorHAnsi"/>
        </w:rPr>
        <w:t xml:space="preserve">Stručné vyhodnocení naplňování cílů školního vzdělávacího programu </w:t>
      </w:r>
    </w:p>
    <w:p w14:paraId="78F2C262" w14:textId="52481574" w:rsidR="002D6E44" w:rsidRPr="00DD21C8" w:rsidRDefault="002D6E44" w:rsidP="002D6E44">
      <w:pPr>
        <w:pStyle w:val="Textodstavce"/>
      </w:pPr>
      <w:r w:rsidRPr="00DD21C8">
        <w:t>Cíle dané všemi třemi školními vzdělávacími programy byly naplněny.</w:t>
      </w:r>
    </w:p>
    <w:p w14:paraId="14183220" w14:textId="77777777" w:rsidR="00787511" w:rsidRPr="00BB15C6" w:rsidRDefault="00787511" w:rsidP="00A6420B">
      <w:pPr>
        <w:pStyle w:val="Hlavnnadpis"/>
        <w:keepLines/>
      </w:pPr>
      <w:r w:rsidRPr="00BB15C6">
        <w:lastRenderedPageBreak/>
        <w:fldChar w:fldCharType="begin"/>
      </w:r>
      <w:r w:rsidRPr="00BB15C6">
        <w:instrText xml:space="preserve"> AUTONUM  \* ROMAN \s . </w:instrText>
      </w:r>
      <w:bookmarkStart w:id="3" w:name="_Toc368992884"/>
      <w:bookmarkStart w:id="4" w:name="_Toc368993598"/>
      <w:bookmarkStart w:id="5" w:name="_Toc368994801"/>
      <w:bookmarkStart w:id="6" w:name="_Toc179529787"/>
      <w:r w:rsidRPr="00BB15C6">
        <w:fldChar w:fldCharType="end"/>
      </w:r>
      <w:r w:rsidRPr="00BB15C6">
        <w:t xml:space="preserve"> Pracovníci právnické osoby</w:t>
      </w:r>
      <w:bookmarkEnd w:id="3"/>
      <w:bookmarkEnd w:id="4"/>
      <w:bookmarkEnd w:id="5"/>
      <w:bookmarkEnd w:id="6"/>
    </w:p>
    <w:p w14:paraId="7F47A74D" w14:textId="77777777" w:rsidR="00787511" w:rsidRPr="00BB15C6" w:rsidRDefault="00787511" w:rsidP="00A6420B">
      <w:pPr>
        <w:pStyle w:val="Podnadpis1"/>
        <w:keepLines/>
        <w:numPr>
          <w:ilvl w:val="0"/>
          <w:numId w:val="4"/>
        </w:numPr>
        <w:rPr>
          <w:rFonts w:asciiTheme="minorHAnsi" w:hAnsiTheme="minorHAnsi"/>
        </w:rPr>
      </w:pPr>
      <w:r w:rsidRPr="00BB15C6">
        <w:rPr>
          <w:rFonts w:asciiTheme="minorHAnsi" w:hAnsiTheme="minorHAnsi"/>
        </w:rPr>
        <w:t xml:space="preserve">Pedagogičtí pracovníci </w:t>
      </w:r>
    </w:p>
    <w:p w14:paraId="7AEA1F38" w14:textId="77777777" w:rsidR="00787511" w:rsidRPr="00AE3423" w:rsidRDefault="00787511" w:rsidP="00A6420B">
      <w:pPr>
        <w:pStyle w:val="Podnadpis2"/>
        <w:keepLines/>
        <w:rPr>
          <w:rFonts w:asciiTheme="minorHAnsi" w:hAnsiTheme="minorHAnsi"/>
        </w:rPr>
      </w:pPr>
      <w:r w:rsidRPr="00AE3423">
        <w:rPr>
          <w:rFonts w:asciiTheme="minorHAnsi" w:hAnsiTheme="minorHAnsi"/>
        </w:rPr>
        <w:t>počty osob (údaje ze zahajovacího výkazu)</w:t>
      </w:r>
    </w:p>
    <w:tbl>
      <w:tblPr>
        <w:tblW w:w="907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87511" w:rsidRPr="00AE3423" w14:paraId="3053C434" w14:textId="77777777" w:rsidTr="00BB6221">
        <w:trPr>
          <w:cantSplit/>
          <w:trHeight w:val="3404"/>
        </w:trPr>
        <w:tc>
          <w:tcPr>
            <w:tcW w:w="4536" w:type="dxa"/>
            <w:vAlign w:val="center"/>
          </w:tcPr>
          <w:p w14:paraId="02BC9711" w14:textId="77777777" w:rsidR="00787511" w:rsidRPr="00AE3423" w:rsidRDefault="00787511" w:rsidP="00A6420B">
            <w:pPr>
              <w:keepNext/>
              <w:keepLines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E3423">
              <w:rPr>
                <w:rFonts w:asciiTheme="minorHAnsi" w:hAnsiTheme="minorHAnsi" w:cs="Arial"/>
                <w:b/>
                <w:sz w:val="20"/>
                <w:szCs w:val="20"/>
              </w:rPr>
              <w:t>Škola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17FC1410" w14:textId="77777777" w:rsidR="00787511" w:rsidRPr="00AE3423" w:rsidRDefault="00787511" w:rsidP="00A6420B">
            <w:pPr>
              <w:keepNext/>
              <w:keepLines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E3423">
              <w:rPr>
                <w:rFonts w:asciiTheme="minorHAnsi" w:hAnsiTheme="minorHAnsi" w:cs="Arial"/>
                <w:b/>
                <w:sz w:val="20"/>
                <w:szCs w:val="20"/>
              </w:rPr>
              <w:t>ředitel a zástupce ředitele</w:t>
            </w:r>
          </w:p>
          <w:p w14:paraId="3C9A55B9" w14:textId="77777777" w:rsidR="00787511" w:rsidRPr="00AE3423" w:rsidRDefault="00787511" w:rsidP="00A6420B">
            <w:pPr>
              <w:keepNext/>
              <w:keepLines/>
              <w:jc w:val="center"/>
              <w:rPr>
                <w:rFonts w:asciiTheme="minorHAnsi" w:eastAsia="Arial Unicode MS" w:hAnsiTheme="minorHAnsi" w:cs="Arial"/>
                <w:b/>
                <w:sz w:val="20"/>
                <w:szCs w:val="20"/>
              </w:rPr>
            </w:pPr>
            <w:r w:rsidRPr="00AE3423">
              <w:rPr>
                <w:rFonts w:asciiTheme="minorHAnsi" w:hAnsiTheme="minorHAnsi" w:cs="Arial"/>
                <w:b/>
                <w:sz w:val="20"/>
                <w:szCs w:val="20"/>
              </w:rPr>
              <w:t>fyzické osoby celkem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07D775A0" w14:textId="77777777" w:rsidR="00787511" w:rsidRPr="00AE3423" w:rsidRDefault="00787511" w:rsidP="00A6420B">
            <w:pPr>
              <w:keepNext/>
              <w:keepLines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E3423">
              <w:rPr>
                <w:rFonts w:asciiTheme="minorHAnsi" w:hAnsiTheme="minorHAnsi" w:cs="Arial"/>
                <w:b/>
                <w:sz w:val="20"/>
                <w:szCs w:val="20"/>
              </w:rPr>
              <w:t>ředitel a zástupce ředitele</w:t>
            </w:r>
          </w:p>
          <w:p w14:paraId="6FC81F50" w14:textId="77777777" w:rsidR="00787511" w:rsidRPr="00AE3423" w:rsidRDefault="00787511" w:rsidP="00A6420B">
            <w:pPr>
              <w:keepNext/>
              <w:keepLines/>
              <w:jc w:val="center"/>
              <w:rPr>
                <w:rFonts w:asciiTheme="minorHAnsi" w:eastAsia="Arial Unicode MS" w:hAnsiTheme="minorHAnsi" w:cs="Arial"/>
                <w:b/>
                <w:sz w:val="20"/>
                <w:szCs w:val="20"/>
              </w:rPr>
            </w:pPr>
            <w:r w:rsidRPr="00AE3423">
              <w:rPr>
                <w:rFonts w:asciiTheme="minorHAnsi" w:hAnsiTheme="minorHAnsi" w:cs="Arial"/>
                <w:b/>
                <w:sz w:val="20"/>
                <w:szCs w:val="20"/>
              </w:rPr>
              <w:t>přepočtení na plně zaměstnané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6B6635FF" w14:textId="77777777" w:rsidR="00787511" w:rsidRPr="00AE3423" w:rsidRDefault="00787511" w:rsidP="00A6420B">
            <w:pPr>
              <w:keepNext/>
              <w:keepLines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E3423">
              <w:rPr>
                <w:rFonts w:asciiTheme="minorHAnsi" w:hAnsiTheme="minorHAnsi" w:cs="Arial"/>
                <w:b/>
                <w:sz w:val="20"/>
                <w:szCs w:val="20"/>
              </w:rPr>
              <w:t>interní učitelé</w:t>
            </w:r>
          </w:p>
          <w:p w14:paraId="4B32743E" w14:textId="77777777" w:rsidR="00787511" w:rsidRPr="00AE3423" w:rsidRDefault="00787511" w:rsidP="00A6420B">
            <w:pPr>
              <w:keepNext/>
              <w:keepLines/>
              <w:jc w:val="center"/>
              <w:rPr>
                <w:rFonts w:asciiTheme="minorHAnsi" w:eastAsia="Arial Unicode MS" w:hAnsiTheme="minorHAnsi" w:cs="Arial"/>
                <w:b/>
                <w:sz w:val="20"/>
                <w:szCs w:val="20"/>
              </w:rPr>
            </w:pPr>
            <w:r w:rsidRPr="00AE3423">
              <w:rPr>
                <w:rFonts w:asciiTheme="minorHAnsi" w:hAnsiTheme="minorHAnsi" w:cs="Arial"/>
                <w:b/>
                <w:sz w:val="20"/>
                <w:szCs w:val="20"/>
              </w:rPr>
              <w:t>fyzické osoby celkem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69A24B0F" w14:textId="77777777" w:rsidR="00787511" w:rsidRPr="00AE3423" w:rsidRDefault="00787511" w:rsidP="00A6420B">
            <w:pPr>
              <w:keepNext/>
              <w:keepLines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E3423">
              <w:rPr>
                <w:rFonts w:asciiTheme="minorHAnsi" w:hAnsiTheme="minorHAnsi" w:cs="Arial"/>
                <w:b/>
                <w:sz w:val="20"/>
                <w:szCs w:val="20"/>
              </w:rPr>
              <w:t>interní učitelé</w:t>
            </w:r>
          </w:p>
          <w:p w14:paraId="122664CE" w14:textId="77777777" w:rsidR="00787511" w:rsidRPr="00AE3423" w:rsidRDefault="00787511" w:rsidP="00A6420B">
            <w:pPr>
              <w:keepNext/>
              <w:keepLines/>
              <w:jc w:val="center"/>
              <w:rPr>
                <w:rFonts w:asciiTheme="minorHAnsi" w:eastAsia="Arial Unicode MS" w:hAnsiTheme="minorHAnsi" w:cs="Arial"/>
                <w:b/>
                <w:sz w:val="20"/>
                <w:szCs w:val="20"/>
              </w:rPr>
            </w:pPr>
            <w:r w:rsidRPr="00AE3423">
              <w:rPr>
                <w:rFonts w:asciiTheme="minorHAnsi" w:hAnsiTheme="minorHAnsi" w:cs="Arial"/>
                <w:b/>
                <w:sz w:val="20"/>
                <w:szCs w:val="20"/>
              </w:rPr>
              <w:t>přepočtení na plně zaměstnané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65F5EAF5" w14:textId="77777777" w:rsidR="00787511" w:rsidRPr="00AE3423" w:rsidRDefault="00787511" w:rsidP="00A6420B">
            <w:pPr>
              <w:keepNext/>
              <w:keepLines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E3423">
              <w:rPr>
                <w:rFonts w:asciiTheme="minorHAnsi" w:hAnsiTheme="minorHAnsi" w:cs="Arial"/>
                <w:b/>
                <w:sz w:val="20"/>
                <w:szCs w:val="20"/>
              </w:rPr>
              <w:t>externí učitelé</w:t>
            </w:r>
          </w:p>
          <w:p w14:paraId="264394B8" w14:textId="77777777" w:rsidR="00787511" w:rsidRPr="00AE3423" w:rsidRDefault="00787511" w:rsidP="00A6420B">
            <w:pPr>
              <w:keepNext/>
              <w:keepLines/>
              <w:jc w:val="center"/>
              <w:rPr>
                <w:rFonts w:asciiTheme="minorHAnsi" w:eastAsia="Arial Unicode MS" w:hAnsiTheme="minorHAnsi" w:cs="Arial"/>
                <w:b/>
                <w:sz w:val="20"/>
                <w:szCs w:val="20"/>
              </w:rPr>
            </w:pPr>
            <w:r w:rsidRPr="00AE3423">
              <w:rPr>
                <w:rFonts w:asciiTheme="minorHAnsi" w:hAnsiTheme="minorHAnsi" w:cs="Arial"/>
                <w:b/>
                <w:sz w:val="20"/>
                <w:szCs w:val="20"/>
              </w:rPr>
              <w:t>fyzické osoby celkem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09AD16E9" w14:textId="77777777" w:rsidR="00787511" w:rsidRPr="00AE3423" w:rsidRDefault="00787511" w:rsidP="00A6420B">
            <w:pPr>
              <w:keepNext/>
              <w:keepLines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E3423">
              <w:rPr>
                <w:rFonts w:asciiTheme="minorHAnsi" w:hAnsiTheme="minorHAnsi" w:cs="Arial"/>
                <w:b/>
                <w:sz w:val="20"/>
                <w:szCs w:val="20"/>
              </w:rPr>
              <w:t>externí učitelé</w:t>
            </w:r>
          </w:p>
          <w:p w14:paraId="5054A7BC" w14:textId="77777777" w:rsidR="00787511" w:rsidRPr="00AE3423" w:rsidRDefault="00787511" w:rsidP="00A6420B">
            <w:pPr>
              <w:keepNext/>
              <w:keepLines/>
              <w:jc w:val="center"/>
              <w:rPr>
                <w:rFonts w:asciiTheme="minorHAnsi" w:eastAsia="Arial Unicode MS" w:hAnsiTheme="minorHAnsi" w:cs="Arial"/>
                <w:b/>
                <w:sz w:val="20"/>
                <w:szCs w:val="20"/>
              </w:rPr>
            </w:pPr>
            <w:r w:rsidRPr="00AE3423">
              <w:rPr>
                <w:rFonts w:asciiTheme="minorHAnsi" w:hAnsiTheme="minorHAnsi" w:cs="Arial"/>
                <w:b/>
                <w:sz w:val="20"/>
                <w:szCs w:val="20"/>
              </w:rPr>
              <w:t>přepočtení na plně zaměstnané</w:t>
            </w:r>
          </w:p>
        </w:tc>
        <w:tc>
          <w:tcPr>
            <w:tcW w:w="567" w:type="dxa"/>
            <w:textDirection w:val="btLr"/>
            <w:vAlign w:val="center"/>
          </w:tcPr>
          <w:p w14:paraId="5AB3AEE3" w14:textId="77777777" w:rsidR="00787511" w:rsidRPr="00AE3423" w:rsidRDefault="00787511" w:rsidP="00A6420B">
            <w:pPr>
              <w:keepNext/>
              <w:keepLines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E3423">
              <w:rPr>
                <w:rFonts w:asciiTheme="minorHAnsi" w:hAnsiTheme="minorHAnsi" w:cs="Arial"/>
                <w:b/>
                <w:sz w:val="20"/>
                <w:szCs w:val="20"/>
              </w:rPr>
              <w:t>pedagogičtí pracovníci</w:t>
            </w:r>
          </w:p>
          <w:p w14:paraId="3A492144" w14:textId="77777777" w:rsidR="00787511" w:rsidRPr="00AE3423" w:rsidRDefault="00787511" w:rsidP="00A6420B">
            <w:pPr>
              <w:keepNext/>
              <w:keepLines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AE3423">
              <w:rPr>
                <w:rFonts w:asciiTheme="minorHAnsi" w:hAnsiTheme="minorHAnsi" w:cs="Arial"/>
                <w:b/>
                <w:sz w:val="20"/>
                <w:szCs w:val="20"/>
              </w:rPr>
              <w:t>fyzické osoby celkem</w:t>
            </w:r>
          </w:p>
        </w:tc>
        <w:tc>
          <w:tcPr>
            <w:tcW w:w="567" w:type="dxa"/>
            <w:textDirection w:val="btLr"/>
            <w:vAlign w:val="center"/>
          </w:tcPr>
          <w:p w14:paraId="228E0FA3" w14:textId="77777777" w:rsidR="00787511" w:rsidRPr="00AE3423" w:rsidRDefault="00787511" w:rsidP="00A6420B">
            <w:pPr>
              <w:keepNext/>
              <w:keepLines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E3423">
              <w:rPr>
                <w:rFonts w:asciiTheme="minorHAnsi" w:hAnsiTheme="minorHAnsi" w:cs="Arial"/>
                <w:b/>
                <w:sz w:val="20"/>
                <w:szCs w:val="20"/>
              </w:rPr>
              <w:t>pedagogičtí pracovníci</w:t>
            </w:r>
          </w:p>
          <w:p w14:paraId="3EFAA333" w14:textId="77777777" w:rsidR="00787511" w:rsidRPr="00AE3423" w:rsidRDefault="00787511" w:rsidP="00A6420B">
            <w:pPr>
              <w:keepNext/>
              <w:keepLines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AE3423">
              <w:rPr>
                <w:rFonts w:asciiTheme="minorHAnsi" w:hAnsiTheme="minorHAnsi" w:cs="Arial"/>
                <w:b/>
                <w:sz w:val="20"/>
                <w:szCs w:val="20"/>
              </w:rPr>
              <w:t>přepočtení na plně zaměstnané celkem</w:t>
            </w:r>
          </w:p>
        </w:tc>
      </w:tr>
      <w:tr w:rsidR="00787511" w:rsidRPr="00AE0106" w14:paraId="57AA9F7A" w14:textId="77777777" w:rsidTr="00BB6221">
        <w:trPr>
          <w:cantSplit/>
          <w:trHeight w:val="316"/>
        </w:trPr>
        <w:tc>
          <w:tcPr>
            <w:tcW w:w="4536" w:type="dxa"/>
            <w:tcMar>
              <w:left w:w="68" w:type="dxa"/>
            </w:tcMar>
            <w:vAlign w:val="center"/>
          </w:tcPr>
          <w:p w14:paraId="189ACF37" w14:textId="77777777" w:rsidR="00787511" w:rsidRPr="00AE3423" w:rsidRDefault="00352C5A" w:rsidP="0076312E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E3423">
              <w:rPr>
                <w:rFonts w:asciiTheme="minorHAnsi" w:hAnsiTheme="minorHAnsi"/>
                <w:bCs/>
                <w:sz w:val="20"/>
                <w:szCs w:val="20"/>
              </w:rPr>
              <w:t>Obchodní akademie Vinohradská</w:t>
            </w:r>
          </w:p>
        </w:tc>
        <w:tc>
          <w:tcPr>
            <w:tcW w:w="567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60C4009" w14:textId="77777777" w:rsidR="00787511" w:rsidRPr="00AE3423" w:rsidRDefault="00787511" w:rsidP="0076312E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</w:rPr>
            </w:pPr>
            <w:r w:rsidRPr="00AE3423">
              <w:rPr>
                <w:rFonts w:asciiTheme="minorHAnsi" w:eastAsia="Arial Unicode MS" w:hAnsiTheme="minorHAnsi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013E96" w14:textId="77777777" w:rsidR="00787511" w:rsidRPr="00AE3423" w:rsidRDefault="00787511" w:rsidP="0076312E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</w:rPr>
            </w:pPr>
            <w:r w:rsidRPr="00AE3423">
              <w:rPr>
                <w:rFonts w:asciiTheme="minorHAnsi" w:eastAsia="Arial Unicode MS" w:hAnsiTheme="minorHAnsi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CAC581" w14:textId="77777777" w:rsidR="00787511" w:rsidRPr="00AE3423" w:rsidRDefault="001706A5" w:rsidP="00760D60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</w:rPr>
            </w:pPr>
            <w:r w:rsidRPr="00AE3423">
              <w:rPr>
                <w:rFonts w:asciiTheme="minorHAnsi" w:eastAsia="Arial Unicode MS" w:hAnsiTheme="minorHAnsi" w:cs="Arial"/>
                <w:sz w:val="20"/>
                <w:szCs w:val="20"/>
              </w:rPr>
              <w:t>50</w:t>
            </w:r>
          </w:p>
        </w:tc>
        <w:tc>
          <w:tcPr>
            <w:tcW w:w="567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07A481" w14:textId="1C95B58A" w:rsidR="00787511" w:rsidRPr="00AE3423" w:rsidRDefault="005B6E99" w:rsidP="00CE451F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</w:rPr>
            </w:pPr>
            <w:r w:rsidRPr="00AE3423">
              <w:rPr>
                <w:rFonts w:asciiTheme="minorHAnsi" w:eastAsia="Arial Unicode MS" w:hAnsiTheme="minorHAnsi" w:cs="Arial"/>
                <w:sz w:val="20"/>
                <w:szCs w:val="20"/>
              </w:rPr>
              <w:t>38,9</w:t>
            </w:r>
          </w:p>
        </w:tc>
        <w:tc>
          <w:tcPr>
            <w:tcW w:w="567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3EBD02" w14:textId="77777777" w:rsidR="00787511" w:rsidRPr="00AE3423" w:rsidRDefault="00086954" w:rsidP="0076312E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</w:rPr>
            </w:pPr>
            <w:r w:rsidRPr="00AE3423">
              <w:rPr>
                <w:rFonts w:asciiTheme="minorHAnsi" w:eastAsia="Arial Unicode MS" w:hAnsiTheme="minorHAnsi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E5CEE3" w14:textId="77777777" w:rsidR="00787511" w:rsidRPr="00AE3423" w:rsidRDefault="00086954" w:rsidP="0076312E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</w:rPr>
            </w:pPr>
            <w:r w:rsidRPr="00AE3423">
              <w:rPr>
                <w:rFonts w:asciiTheme="minorHAnsi" w:eastAsia="Arial Unicode MS" w:hAnsiTheme="minorHAnsi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3B3EE083" w14:textId="77777777" w:rsidR="00787511" w:rsidRPr="00AE3423" w:rsidRDefault="00F72071" w:rsidP="00760D60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</w:rPr>
            </w:pPr>
            <w:r w:rsidRPr="00AE3423">
              <w:rPr>
                <w:rFonts w:asciiTheme="minorHAnsi" w:eastAsia="Arial Unicode MS" w:hAnsiTheme="minorHAnsi" w:cs="Arial"/>
                <w:sz w:val="20"/>
                <w:szCs w:val="20"/>
              </w:rPr>
              <w:t>53</w:t>
            </w:r>
          </w:p>
        </w:tc>
        <w:tc>
          <w:tcPr>
            <w:tcW w:w="567" w:type="dxa"/>
            <w:vAlign w:val="center"/>
          </w:tcPr>
          <w:p w14:paraId="7637D9C7" w14:textId="70437068" w:rsidR="00787511" w:rsidRPr="005B6E99" w:rsidRDefault="001706A5" w:rsidP="00F72071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</w:rPr>
            </w:pPr>
            <w:r w:rsidRPr="00AE3423">
              <w:rPr>
                <w:rFonts w:asciiTheme="minorHAnsi" w:eastAsia="Arial Unicode MS" w:hAnsiTheme="minorHAnsi" w:cs="Arial"/>
                <w:sz w:val="20"/>
                <w:szCs w:val="20"/>
              </w:rPr>
              <w:t>4</w:t>
            </w:r>
            <w:r w:rsidR="005B6E99" w:rsidRPr="00AE3423">
              <w:rPr>
                <w:rFonts w:asciiTheme="minorHAnsi" w:eastAsia="Arial Unicode MS" w:hAnsiTheme="minorHAnsi" w:cs="Arial"/>
                <w:sz w:val="20"/>
                <w:szCs w:val="20"/>
              </w:rPr>
              <w:t>1</w:t>
            </w:r>
            <w:r w:rsidRPr="00AE3423">
              <w:rPr>
                <w:rFonts w:asciiTheme="minorHAnsi" w:eastAsia="Arial Unicode MS" w:hAnsiTheme="minorHAnsi" w:cs="Arial"/>
                <w:sz w:val="20"/>
                <w:szCs w:val="20"/>
              </w:rPr>
              <w:t>,</w:t>
            </w:r>
            <w:r w:rsidR="00F72071" w:rsidRPr="00AE3423">
              <w:rPr>
                <w:rFonts w:asciiTheme="minorHAnsi" w:eastAsia="Arial Unicode MS" w:hAnsiTheme="minorHAnsi" w:cs="Arial"/>
                <w:sz w:val="20"/>
                <w:szCs w:val="20"/>
              </w:rPr>
              <w:t>5</w:t>
            </w:r>
          </w:p>
        </w:tc>
      </w:tr>
    </w:tbl>
    <w:p w14:paraId="47B4F2A5" w14:textId="77777777" w:rsidR="00787511" w:rsidRPr="00AE3423" w:rsidRDefault="00787511" w:rsidP="00EE366A">
      <w:pPr>
        <w:pStyle w:val="Podnadpis2"/>
        <w:rPr>
          <w:rFonts w:asciiTheme="minorHAnsi" w:hAnsiTheme="minorHAnsi"/>
        </w:rPr>
      </w:pPr>
      <w:r w:rsidRPr="00AE3423">
        <w:rPr>
          <w:rFonts w:asciiTheme="minorHAnsi" w:hAnsiTheme="minorHAnsi"/>
        </w:rPr>
        <w:t>kvalifikovanost pedagogických pracovníků (stav ke dni vyplnění zahajovacího výkazu)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764"/>
        <w:gridCol w:w="646"/>
        <w:gridCol w:w="2126"/>
      </w:tblGrid>
      <w:tr w:rsidR="00787511" w:rsidRPr="00AE3423" w14:paraId="2DEE5298" w14:textId="77777777" w:rsidTr="0076312E">
        <w:trPr>
          <w:cantSplit/>
          <w:trHeight w:val="300"/>
        </w:trPr>
        <w:tc>
          <w:tcPr>
            <w:tcW w:w="4536" w:type="dxa"/>
            <w:vAlign w:val="center"/>
          </w:tcPr>
          <w:p w14:paraId="03CD904B" w14:textId="77777777" w:rsidR="00787511" w:rsidRPr="00AE3423" w:rsidRDefault="00787511" w:rsidP="00D873D5">
            <w:pPr>
              <w:pStyle w:val="Zkladntext"/>
              <w:keepNext/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AE3423">
              <w:rPr>
                <w:rFonts w:asciiTheme="minorHAnsi" w:hAnsiTheme="minorHAnsi" w:cs="Arial"/>
                <w:bCs/>
                <w:sz w:val="20"/>
              </w:rPr>
              <w:t>Škola</w:t>
            </w:r>
          </w:p>
        </w:tc>
        <w:tc>
          <w:tcPr>
            <w:tcW w:w="2410" w:type="dxa"/>
            <w:gridSpan w:val="2"/>
            <w:vAlign w:val="center"/>
          </w:tcPr>
          <w:p w14:paraId="00253364" w14:textId="77777777" w:rsidR="00787511" w:rsidRPr="00AE3423" w:rsidRDefault="00787511" w:rsidP="00D873D5">
            <w:pPr>
              <w:pStyle w:val="Zkladntext"/>
              <w:keepNext/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AE3423">
              <w:rPr>
                <w:rFonts w:asciiTheme="minorHAnsi" w:hAnsiTheme="minorHAnsi" w:cs="Arial"/>
                <w:bCs/>
                <w:sz w:val="20"/>
              </w:rPr>
              <w:t>počet pedagogických pracovníků</w:t>
            </w:r>
          </w:p>
        </w:tc>
        <w:tc>
          <w:tcPr>
            <w:tcW w:w="2126" w:type="dxa"/>
            <w:vAlign w:val="center"/>
          </w:tcPr>
          <w:p w14:paraId="2E3121E6" w14:textId="77777777" w:rsidR="00787511" w:rsidRPr="00AE3423" w:rsidRDefault="00787511" w:rsidP="00D873D5">
            <w:pPr>
              <w:pStyle w:val="Zkladntext"/>
              <w:keepNext/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AE3423">
              <w:rPr>
                <w:rFonts w:asciiTheme="minorHAnsi" w:hAnsiTheme="minorHAnsi" w:cs="Arial"/>
                <w:bCs/>
                <w:sz w:val="20"/>
              </w:rPr>
              <w:t>celkem % z celkového počtu ped. pracovníků</w:t>
            </w:r>
          </w:p>
        </w:tc>
      </w:tr>
      <w:tr w:rsidR="00787511" w:rsidRPr="00AE0106" w14:paraId="2132DE1E" w14:textId="77777777" w:rsidTr="0076312E">
        <w:trPr>
          <w:cantSplit/>
          <w:trHeight w:val="280"/>
        </w:trPr>
        <w:tc>
          <w:tcPr>
            <w:tcW w:w="4536" w:type="dxa"/>
            <w:vMerge w:val="restart"/>
            <w:vAlign w:val="center"/>
          </w:tcPr>
          <w:p w14:paraId="2AE35182" w14:textId="77777777" w:rsidR="00787511" w:rsidRPr="00AE3423" w:rsidRDefault="00787511" w:rsidP="001C00B9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AE3423">
              <w:rPr>
                <w:rFonts w:asciiTheme="minorHAnsi" w:hAnsiTheme="minorHAnsi" w:cs="Arial"/>
                <w:bCs/>
                <w:sz w:val="20"/>
                <w:szCs w:val="20"/>
              </w:rPr>
              <w:t>Obchodní akademie</w:t>
            </w:r>
            <w:r w:rsidR="001C00B9" w:rsidRPr="00AE3423">
              <w:rPr>
                <w:rFonts w:asciiTheme="minorHAnsi" w:hAnsiTheme="minorHAnsi" w:cs="Arial"/>
                <w:bCs/>
                <w:sz w:val="20"/>
                <w:szCs w:val="20"/>
              </w:rPr>
              <w:t xml:space="preserve"> Vinohradská</w:t>
            </w:r>
          </w:p>
        </w:tc>
        <w:tc>
          <w:tcPr>
            <w:tcW w:w="1764" w:type="dxa"/>
            <w:vAlign w:val="center"/>
          </w:tcPr>
          <w:p w14:paraId="6DBABC38" w14:textId="77777777" w:rsidR="00787511" w:rsidRPr="00AE3423" w:rsidRDefault="00787511" w:rsidP="0076312E">
            <w:pPr>
              <w:rPr>
                <w:rFonts w:asciiTheme="minorHAnsi" w:hAnsiTheme="minorHAnsi" w:cs="Arial"/>
                <w:bCs/>
                <w:sz w:val="20"/>
                <w:szCs w:val="20"/>
                <w:u w:val="single"/>
              </w:rPr>
            </w:pPr>
            <w:r w:rsidRPr="00AE3423">
              <w:rPr>
                <w:rFonts w:asciiTheme="minorHAnsi" w:hAnsiTheme="minorHAnsi" w:cs="Arial"/>
                <w:bCs/>
                <w:sz w:val="20"/>
                <w:szCs w:val="20"/>
              </w:rPr>
              <w:t>kvalifikovaných</w:t>
            </w:r>
          </w:p>
        </w:tc>
        <w:tc>
          <w:tcPr>
            <w:tcW w:w="646" w:type="dxa"/>
            <w:vAlign w:val="center"/>
          </w:tcPr>
          <w:p w14:paraId="2FD3A1F0" w14:textId="36027231" w:rsidR="00787511" w:rsidRPr="00AE3423" w:rsidRDefault="00AE3423" w:rsidP="00482C7A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50</w:t>
            </w:r>
          </w:p>
        </w:tc>
        <w:tc>
          <w:tcPr>
            <w:tcW w:w="2126" w:type="dxa"/>
            <w:vAlign w:val="center"/>
          </w:tcPr>
          <w:p w14:paraId="64F835BF" w14:textId="77777777" w:rsidR="00787511" w:rsidRPr="00AE3423" w:rsidRDefault="004C3772" w:rsidP="0076312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E3423">
              <w:rPr>
                <w:rFonts w:asciiTheme="minorHAnsi" w:hAnsiTheme="minorHAnsi" w:cs="Arial"/>
                <w:sz w:val="20"/>
                <w:szCs w:val="20"/>
              </w:rPr>
              <w:t>100</w:t>
            </w:r>
          </w:p>
        </w:tc>
      </w:tr>
      <w:tr w:rsidR="00787511" w:rsidRPr="00AE0106" w14:paraId="1ED8250A" w14:textId="77777777" w:rsidTr="0076312E">
        <w:trPr>
          <w:cantSplit/>
          <w:trHeight w:val="280"/>
        </w:trPr>
        <w:tc>
          <w:tcPr>
            <w:tcW w:w="4536" w:type="dxa"/>
            <w:vMerge/>
            <w:vAlign w:val="center"/>
          </w:tcPr>
          <w:p w14:paraId="377FF6CC" w14:textId="77777777" w:rsidR="00787511" w:rsidRPr="00AE0106" w:rsidRDefault="00787511" w:rsidP="0076312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64" w:type="dxa"/>
            <w:vAlign w:val="center"/>
          </w:tcPr>
          <w:p w14:paraId="432BB80A" w14:textId="77777777" w:rsidR="00787511" w:rsidRPr="00AE3423" w:rsidRDefault="00787511" w:rsidP="0076312E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E3423">
              <w:rPr>
                <w:rFonts w:asciiTheme="minorHAnsi" w:hAnsiTheme="minorHAnsi" w:cs="Arial"/>
                <w:bCs/>
                <w:sz w:val="20"/>
                <w:szCs w:val="20"/>
              </w:rPr>
              <w:t>nekvalifikovaných</w:t>
            </w:r>
          </w:p>
        </w:tc>
        <w:tc>
          <w:tcPr>
            <w:tcW w:w="646" w:type="dxa"/>
            <w:vAlign w:val="center"/>
          </w:tcPr>
          <w:p w14:paraId="7F403FDB" w14:textId="77777777" w:rsidR="00787511" w:rsidRPr="00AE3423" w:rsidRDefault="004C3772" w:rsidP="008E56A2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E3423">
              <w:rPr>
                <w:rFonts w:asciiTheme="minorHAnsi" w:hAnsiTheme="minorHAnsi" w:cs="Arial"/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  <w:vAlign w:val="center"/>
          </w:tcPr>
          <w:p w14:paraId="5EDEA7CC" w14:textId="77777777" w:rsidR="00787511" w:rsidRPr="00AE3423" w:rsidRDefault="004C3772" w:rsidP="00C55A6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E3423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</w:tr>
    </w:tbl>
    <w:p w14:paraId="6511A1A2" w14:textId="77777777" w:rsidR="00787511" w:rsidRPr="00532C9E" w:rsidRDefault="00787511" w:rsidP="00DC5E42">
      <w:pPr>
        <w:pStyle w:val="Podnadpis2"/>
        <w:rPr>
          <w:rFonts w:asciiTheme="minorHAnsi" w:hAnsiTheme="minorHAnsi"/>
        </w:rPr>
      </w:pPr>
      <w:r w:rsidRPr="00532C9E">
        <w:rPr>
          <w:rFonts w:asciiTheme="minorHAnsi" w:hAnsiTheme="minorHAnsi"/>
        </w:rPr>
        <w:t xml:space="preserve">věková struktura pedagogických pracovníků </w:t>
      </w:r>
      <w:r w:rsidR="003024DF" w:rsidRPr="00532C9E">
        <w:rPr>
          <w:rFonts w:asciiTheme="minorHAnsi" w:hAnsiTheme="minorHAnsi"/>
        </w:rPr>
        <w:t>(včetně MD, RD a dlouhodobé nemoci)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1315"/>
        <w:gridCol w:w="1316"/>
        <w:gridCol w:w="1316"/>
        <w:gridCol w:w="1316"/>
        <w:gridCol w:w="1316"/>
        <w:gridCol w:w="1316"/>
      </w:tblGrid>
      <w:tr w:rsidR="00787511" w:rsidRPr="00532C9E" w14:paraId="3DF8F975" w14:textId="77777777" w:rsidTr="004C3772">
        <w:trPr>
          <w:trHeight w:val="20"/>
        </w:trPr>
        <w:tc>
          <w:tcPr>
            <w:tcW w:w="1315" w:type="dxa"/>
            <w:vMerge w:val="restart"/>
            <w:shd w:val="clear" w:color="auto" w:fill="auto"/>
            <w:vAlign w:val="center"/>
          </w:tcPr>
          <w:p w14:paraId="7072BC1C" w14:textId="77777777" w:rsidR="00787511" w:rsidRPr="00532C9E" w:rsidRDefault="00787511" w:rsidP="00ED4AE6">
            <w:pPr>
              <w:pStyle w:val="Zkladntext"/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532C9E">
              <w:rPr>
                <w:rFonts w:asciiTheme="minorHAnsi" w:hAnsiTheme="minorHAnsi" w:cs="Arial"/>
                <w:bCs/>
                <w:sz w:val="20"/>
              </w:rPr>
              <w:t>počet celkem ve fyzických osobách k 31. 12. 20</w:t>
            </w:r>
            <w:r w:rsidR="004C3772" w:rsidRPr="00532C9E">
              <w:rPr>
                <w:rFonts w:asciiTheme="minorHAnsi" w:hAnsiTheme="minorHAnsi" w:cs="Arial"/>
                <w:bCs/>
                <w:sz w:val="20"/>
              </w:rPr>
              <w:t>2</w:t>
            </w:r>
            <w:r w:rsidR="001706A5" w:rsidRPr="00532C9E">
              <w:rPr>
                <w:rFonts w:asciiTheme="minorHAnsi" w:hAnsiTheme="minorHAnsi" w:cs="Arial"/>
                <w:bCs/>
                <w:sz w:val="20"/>
              </w:rPr>
              <w:t>1</w:t>
            </w:r>
          </w:p>
        </w:tc>
        <w:tc>
          <w:tcPr>
            <w:tcW w:w="7895" w:type="dxa"/>
            <w:gridSpan w:val="6"/>
            <w:shd w:val="clear" w:color="auto" w:fill="auto"/>
            <w:vAlign w:val="center"/>
          </w:tcPr>
          <w:p w14:paraId="7CA76C77" w14:textId="77777777" w:rsidR="00787511" w:rsidRPr="00532C9E" w:rsidRDefault="00787511" w:rsidP="0076312E">
            <w:pPr>
              <w:pStyle w:val="Zkladntext"/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532C9E">
              <w:rPr>
                <w:rFonts w:asciiTheme="minorHAnsi" w:hAnsiTheme="minorHAnsi" w:cs="Arial"/>
                <w:bCs/>
                <w:sz w:val="20"/>
              </w:rPr>
              <w:t>v tom podle věkových kategorií</w:t>
            </w:r>
          </w:p>
        </w:tc>
      </w:tr>
      <w:tr w:rsidR="00787511" w:rsidRPr="00532C9E" w14:paraId="245CCD49" w14:textId="77777777" w:rsidTr="004C3772">
        <w:trPr>
          <w:trHeight w:val="20"/>
        </w:trPr>
        <w:tc>
          <w:tcPr>
            <w:tcW w:w="1315" w:type="dxa"/>
            <w:vMerge/>
            <w:shd w:val="clear" w:color="auto" w:fill="auto"/>
            <w:vAlign w:val="center"/>
          </w:tcPr>
          <w:p w14:paraId="1386CA75" w14:textId="77777777" w:rsidR="00787511" w:rsidRPr="00532C9E" w:rsidRDefault="00787511" w:rsidP="0076312E">
            <w:pPr>
              <w:pStyle w:val="Zkladntext"/>
              <w:jc w:val="center"/>
              <w:rPr>
                <w:rFonts w:asciiTheme="minorHAnsi" w:hAnsiTheme="minorHAnsi" w:cs="Arial"/>
                <w:bCs/>
                <w:sz w:val="20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3511B2E3" w14:textId="77777777" w:rsidR="00787511" w:rsidRPr="00532C9E" w:rsidRDefault="00787511" w:rsidP="0076312E">
            <w:pPr>
              <w:pStyle w:val="Zkladntext"/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532C9E">
              <w:rPr>
                <w:rFonts w:asciiTheme="minorHAnsi" w:hAnsiTheme="minorHAnsi" w:cs="Arial"/>
                <w:bCs/>
                <w:sz w:val="20"/>
              </w:rPr>
              <w:t>do 20 let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30873C7" w14:textId="77777777" w:rsidR="00787511" w:rsidRPr="00532C9E" w:rsidRDefault="00787511" w:rsidP="0076312E">
            <w:pPr>
              <w:pStyle w:val="Zkladntext"/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532C9E">
              <w:rPr>
                <w:rFonts w:asciiTheme="minorHAnsi" w:hAnsiTheme="minorHAnsi" w:cs="Arial"/>
                <w:bCs/>
                <w:sz w:val="20"/>
              </w:rPr>
              <w:t>21 – 30 let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764E4D71" w14:textId="77777777" w:rsidR="00787511" w:rsidRPr="00532C9E" w:rsidRDefault="00787511" w:rsidP="0076312E">
            <w:pPr>
              <w:pStyle w:val="Zkladntext"/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532C9E">
              <w:rPr>
                <w:rFonts w:asciiTheme="minorHAnsi" w:hAnsiTheme="minorHAnsi" w:cs="Arial"/>
                <w:bCs/>
                <w:sz w:val="20"/>
              </w:rPr>
              <w:t>31 – 40 let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4FDD214" w14:textId="77777777" w:rsidR="00787511" w:rsidRPr="00532C9E" w:rsidRDefault="00787511" w:rsidP="0076312E">
            <w:pPr>
              <w:pStyle w:val="Zkladntext"/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532C9E">
              <w:rPr>
                <w:rFonts w:asciiTheme="minorHAnsi" w:hAnsiTheme="minorHAnsi" w:cs="Arial"/>
                <w:bCs/>
                <w:sz w:val="20"/>
              </w:rPr>
              <w:t>41 – 50 let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8711493" w14:textId="77777777" w:rsidR="00787511" w:rsidRPr="00532C9E" w:rsidRDefault="00787511" w:rsidP="0076312E">
            <w:pPr>
              <w:pStyle w:val="Zkladntext"/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532C9E">
              <w:rPr>
                <w:rFonts w:asciiTheme="minorHAnsi" w:hAnsiTheme="minorHAnsi" w:cs="Arial"/>
                <w:bCs/>
                <w:sz w:val="20"/>
              </w:rPr>
              <w:t>51 – 60 let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752EED91" w14:textId="77777777" w:rsidR="00787511" w:rsidRPr="00532C9E" w:rsidRDefault="00787511" w:rsidP="0076312E">
            <w:pPr>
              <w:pStyle w:val="Zkladntext"/>
              <w:jc w:val="center"/>
              <w:rPr>
                <w:rFonts w:asciiTheme="minorHAnsi" w:hAnsiTheme="minorHAnsi" w:cs="Arial"/>
                <w:bCs/>
                <w:sz w:val="20"/>
              </w:rPr>
            </w:pPr>
            <w:smartTag w:uri="urn:schemas-microsoft-com:office:smarttags" w:element="metricconverter">
              <w:smartTagPr>
                <w:attr w:name="ProductID" w:val="61 a"/>
              </w:smartTagPr>
              <w:r w:rsidRPr="00532C9E">
                <w:rPr>
                  <w:rFonts w:asciiTheme="minorHAnsi" w:hAnsiTheme="minorHAnsi" w:cs="Arial"/>
                  <w:bCs/>
                  <w:sz w:val="20"/>
                </w:rPr>
                <w:t>61 a</w:t>
              </w:r>
            </w:smartTag>
            <w:r w:rsidRPr="00532C9E">
              <w:rPr>
                <w:rFonts w:asciiTheme="minorHAnsi" w:hAnsiTheme="minorHAnsi" w:cs="Arial"/>
                <w:bCs/>
                <w:sz w:val="20"/>
              </w:rPr>
              <w:t xml:space="preserve"> více let</w:t>
            </w:r>
          </w:p>
        </w:tc>
      </w:tr>
      <w:tr w:rsidR="00787511" w:rsidRPr="00AE0106" w14:paraId="792F42F4" w14:textId="77777777" w:rsidTr="004C3772">
        <w:trPr>
          <w:trHeight w:val="20"/>
        </w:trPr>
        <w:tc>
          <w:tcPr>
            <w:tcW w:w="1315" w:type="dxa"/>
            <w:shd w:val="clear" w:color="auto" w:fill="auto"/>
          </w:tcPr>
          <w:p w14:paraId="173C3BDE" w14:textId="6007226D" w:rsidR="00F76F62" w:rsidRPr="00532C9E" w:rsidRDefault="00370F9B" w:rsidP="00F76F62">
            <w:pPr>
              <w:pStyle w:val="Zkladntext"/>
              <w:jc w:val="center"/>
              <w:rPr>
                <w:rFonts w:asciiTheme="minorHAnsi" w:hAnsiTheme="minorHAnsi" w:cs="Arial"/>
                <w:b w:val="0"/>
                <w:bCs/>
                <w:sz w:val="20"/>
              </w:rPr>
            </w:pPr>
            <w:r w:rsidRPr="00532C9E">
              <w:rPr>
                <w:rFonts w:asciiTheme="minorHAnsi" w:hAnsiTheme="minorHAnsi" w:cs="Arial"/>
                <w:b w:val="0"/>
                <w:bCs/>
                <w:sz w:val="20"/>
              </w:rPr>
              <w:t>5</w:t>
            </w:r>
            <w:r w:rsidR="00532C9E">
              <w:rPr>
                <w:rFonts w:asciiTheme="minorHAnsi" w:hAnsiTheme="minorHAnsi" w:cs="Arial"/>
                <w:b w:val="0"/>
                <w:bCs/>
                <w:sz w:val="20"/>
              </w:rPr>
              <w:t>6</w:t>
            </w:r>
          </w:p>
        </w:tc>
        <w:tc>
          <w:tcPr>
            <w:tcW w:w="1315" w:type="dxa"/>
            <w:shd w:val="clear" w:color="auto" w:fill="auto"/>
          </w:tcPr>
          <w:p w14:paraId="7CD17F06" w14:textId="77777777" w:rsidR="00787511" w:rsidRPr="00532C9E" w:rsidRDefault="00787511" w:rsidP="0076312E">
            <w:pPr>
              <w:pStyle w:val="Zkladntext"/>
              <w:jc w:val="center"/>
              <w:rPr>
                <w:rFonts w:asciiTheme="minorHAnsi" w:hAnsiTheme="minorHAnsi" w:cs="Arial"/>
                <w:b w:val="0"/>
                <w:bCs/>
                <w:sz w:val="20"/>
              </w:rPr>
            </w:pPr>
            <w:r w:rsidRPr="00532C9E">
              <w:rPr>
                <w:rFonts w:asciiTheme="minorHAnsi" w:hAnsiTheme="minorHAnsi" w:cs="Arial"/>
                <w:b w:val="0"/>
                <w:bCs/>
                <w:sz w:val="20"/>
              </w:rPr>
              <w:t>0</w:t>
            </w:r>
          </w:p>
        </w:tc>
        <w:tc>
          <w:tcPr>
            <w:tcW w:w="1316" w:type="dxa"/>
            <w:shd w:val="clear" w:color="auto" w:fill="auto"/>
          </w:tcPr>
          <w:p w14:paraId="0C02FF0C" w14:textId="03B72CDA" w:rsidR="00787511" w:rsidRPr="00532C9E" w:rsidRDefault="00532C9E" w:rsidP="0076312E">
            <w:pPr>
              <w:pStyle w:val="Zkladntext"/>
              <w:jc w:val="center"/>
              <w:rPr>
                <w:rFonts w:asciiTheme="minorHAnsi" w:hAnsiTheme="minorHAnsi" w:cs="Arial"/>
                <w:b w:val="0"/>
                <w:bCs/>
                <w:sz w:val="20"/>
              </w:rPr>
            </w:pPr>
            <w:r w:rsidRPr="00532C9E">
              <w:rPr>
                <w:rFonts w:asciiTheme="minorHAnsi" w:hAnsiTheme="minorHAnsi" w:cs="Arial"/>
                <w:b w:val="0"/>
                <w:bCs/>
                <w:sz w:val="20"/>
              </w:rPr>
              <w:t>2</w:t>
            </w:r>
          </w:p>
        </w:tc>
        <w:tc>
          <w:tcPr>
            <w:tcW w:w="1316" w:type="dxa"/>
            <w:shd w:val="clear" w:color="auto" w:fill="auto"/>
          </w:tcPr>
          <w:p w14:paraId="69FF1831" w14:textId="2DF7EBC8" w:rsidR="00787511" w:rsidRPr="00532C9E" w:rsidRDefault="00532C9E" w:rsidP="0076312E">
            <w:pPr>
              <w:pStyle w:val="Zkladntext"/>
              <w:jc w:val="center"/>
              <w:rPr>
                <w:rFonts w:asciiTheme="minorHAnsi" w:hAnsiTheme="minorHAnsi" w:cs="Arial"/>
                <w:b w:val="0"/>
                <w:bCs/>
                <w:sz w:val="20"/>
              </w:rPr>
            </w:pPr>
            <w:r w:rsidRPr="00532C9E">
              <w:rPr>
                <w:rFonts w:asciiTheme="minorHAnsi" w:hAnsiTheme="minorHAnsi" w:cs="Arial"/>
                <w:b w:val="0"/>
                <w:bCs/>
                <w:sz w:val="20"/>
              </w:rPr>
              <w:t>6</w:t>
            </w:r>
          </w:p>
        </w:tc>
        <w:tc>
          <w:tcPr>
            <w:tcW w:w="1316" w:type="dxa"/>
            <w:shd w:val="clear" w:color="auto" w:fill="auto"/>
          </w:tcPr>
          <w:p w14:paraId="7A500FC6" w14:textId="7B872C13" w:rsidR="00787511" w:rsidRPr="00532C9E" w:rsidRDefault="00532C9E" w:rsidP="0076312E">
            <w:pPr>
              <w:pStyle w:val="Zkladntext"/>
              <w:jc w:val="center"/>
              <w:rPr>
                <w:rFonts w:asciiTheme="minorHAnsi" w:hAnsiTheme="minorHAnsi" w:cs="Arial"/>
                <w:b w:val="0"/>
                <w:bCs/>
                <w:sz w:val="20"/>
              </w:rPr>
            </w:pPr>
            <w:r>
              <w:rPr>
                <w:rFonts w:asciiTheme="minorHAnsi" w:hAnsiTheme="minorHAnsi" w:cs="Arial"/>
                <w:b w:val="0"/>
                <w:bCs/>
                <w:sz w:val="20"/>
              </w:rPr>
              <w:t>15</w:t>
            </w:r>
          </w:p>
        </w:tc>
        <w:tc>
          <w:tcPr>
            <w:tcW w:w="1316" w:type="dxa"/>
            <w:shd w:val="clear" w:color="auto" w:fill="auto"/>
          </w:tcPr>
          <w:p w14:paraId="6C7A286C" w14:textId="43107B09" w:rsidR="00787511" w:rsidRPr="00532C9E" w:rsidRDefault="00E24E0C" w:rsidP="00041579">
            <w:pPr>
              <w:pStyle w:val="Zkladntext"/>
              <w:jc w:val="center"/>
              <w:rPr>
                <w:rFonts w:asciiTheme="minorHAnsi" w:hAnsiTheme="minorHAnsi" w:cs="Arial"/>
                <w:b w:val="0"/>
                <w:bCs/>
                <w:sz w:val="20"/>
              </w:rPr>
            </w:pPr>
            <w:r w:rsidRPr="00532C9E">
              <w:rPr>
                <w:rFonts w:asciiTheme="minorHAnsi" w:hAnsiTheme="minorHAnsi" w:cs="Arial"/>
                <w:b w:val="0"/>
                <w:bCs/>
                <w:sz w:val="20"/>
              </w:rPr>
              <w:t>1</w:t>
            </w:r>
            <w:r w:rsidR="00532C9E" w:rsidRPr="00532C9E">
              <w:rPr>
                <w:rFonts w:asciiTheme="minorHAnsi" w:hAnsiTheme="minorHAnsi" w:cs="Arial"/>
                <w:b w:val="0"/>
                <w:bCs/>
                <w:sz w:val="20"/>
              </w:rPr>
              <w:t>1</w:t>
            </w:r>
          </w:p>
        </w:tc>
        <w:tc>
          <w:tcPr>
            <w:tcW w:w="1316" w:type="dxa"/>
            <w:shd w:val="clear" w:color="auto" w:fill="auto"/>
          </w:tcPr>
          <w:p w14:paraId="256D9D10" w14:textId="6221AF75" w:rsidR="000D1077" w:rsidRPr="00532C9E" w:rsidRDefault="00532C9E" w:rsidP="000D1077">
            <w:pPr>
              <w:pStyle w:val="Zkladntext"/>
              <w:jc w:val="center"/>
              <w:rPr>
                <w:rFonts w:asciiTheme="minorHAnsi" w:hAnsiTheme="minorHAnsi" w:cs="Arial"/>
                <w:b w:val="0"/>
                <w:bCs/>
                <w:sz w:val="20"/>
              </w:rPr>
            </w:pPr>
            <w:r w:rsidRPr="00532C9E">
              <w:rPr>
                <w:rFonts w:asciiTheme="minorHAnsi" w:hAnsiTheme="minorHAnsi" w:cs="Arial"/>
                <w:b w:val="0"/>
                <w:bCs/>
                <w:sz w:val="20"/>
              </w:rPr>
              <w:t>22</w:t>
            </w:r>
          </w:p>
        </w:tc>
      </w:tr>
    </w:tbl>
    <w:p w14:paraId="25288A2C" w14:textId="77777777" w:rsidR="00787511" w:rsidRPr="00B5521B" w:rsidRDefault="00787511" w:rsidP="00DC5E42">
      <w:pPr>
        <w:pStyle w:val="Podnadpis2"/>
        <w:rPr>
          <w:rFonts w:asciiTheme="minorHAnsi" w:hAnsiTheme="minorHAnsi"/>
        </w:rPr>
      </w:pPr>
      <w:r w:rsidRPr="00B5521B">
        <w:rPr>
          <w:rFonts w:asciiTheme="minorHAnsi" w:hAnsiTheme="minorHAnsi"/>
        </w:rPr>
        <w:t>další vzdělávání pedagogických pracovníků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09"/>
        <w:gridCol w:w="2810"/>
        <w:gridCol w:w="1080"/>
        <w:gridCol w:w="2772"/>
      </w:tblGrid>
      <w:tr w:rsidR="00787511" w:rsidRPr="00B5521B" w14:paraId="3CE1DBC3" w14:textId="77777777" w:rsidTr="00BB6221">
        <w:trPr>
          <w:cantSplit/>
          <w:trHeight w:val="20"/>
        </w:trPr>
        <w:tc>
          <w:tcPr>
            <w:tcW w:w="1701" w:type="dxa"/>
            <w:vAlign w:val="center"/>
          </w:tcPr>
          <w:p w14:paraId="1F497375" w14:textId="77777777" w:rsidR="00787511" w:rsidRPr="00B5521B" w:rsidRDefault="00787511" w:rsidP="0076312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5521B">
              <w:rPr>
                <w:rFonts w:asciiTheme="minorHAnsi" w:hAnsiTheme="minorHAnsi" w:cs="Arial"/>
                <w:b/>
                <w:sz w:val="20"/>
                <w:szCs w:val="20"/>
              </w:rPr>
              <w:t>Forma</w:t>
            </w:r>
          </w:p>
        </w:tc>
        <w:tc>
          <w:tcPr>
            <w:tcW w:w="709" w:type="dxa"/>
            <w:vAlign w:val="center"/>
          </w:tcPr>
          <w:p w14:paraId="5FDF0F31" w14:textId="77777777" w:rsidR="00787511" w:rsidRPr="00B5521B" w:rsidRDefault="00787511" w:rsidP="0076312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5521B">
              <w:rPr>
                <w:rFonts w:asciiTheme="minorHAnsi" w:hAnsiTheme="minorHAnsi" w:cs="Arial"/>
                <w:b/>
                <w:sz w:val="20"/>
                <w:szCs w:val="20"/>
              </w:rPr>
              <w:t>počet</w:t>
            </w:r>
          </w:p>
        </w:tc>
        <w:tc>
          <w:tcPr>
            <w:tcW w:w="2810" w:type="dxa"/>
            <w:vAlign w:val="center"/>
          </w:tcPr>
          <w:p w14:paraId="0B56B3C7" w14:textId="77777777" w:rsidR="00787511" w:rsidRPr="00B5521B" w:rsidRDefault="00787511" w:rsidP="0076312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5521B">
              <w:rPr>
                <w:rFonts w:asciiTheme="minorHAnsi" w:hAnsiTheme="minorHAnsi" w:cs="Arial"/>
                <w:b/>
                <w:sz w:val="20"/>
                <w:szCs w:val="20"/>
              </w:rPr>
              <w:t>zaměření</w:t>
            </w:r>
          </w:p>
        </w:tc>
        <w:tc>
          <w:tcPr>
            <w:tcW w:w="1080" w:type="dxa"/>
            <w:vAlign w:val="center"/>
          </w:tcPr>
          <w:p w14:paraId="183B9F21" w14:textId="77777777" w:rsidR="00787511" w:rsidRPr="00B5521B" w:rsidRDefault="00787511" w:rsidP="0076312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5521B">
              <w:rPr>
                <w:rFonts w:asciiTheme="minorHAnsi" w:hAnsiTheme="minorHAnsi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2772" w:type="dxa"/>
            <w:vAlign w:val="center"/>
          </w:tcPr>
          <w:p w14:paraId="4254738E" w14:textId="77777777" w:rsidR="00787511" w:rsidRPr="00B5521B" w:rsidRDefault="00787511" w:rsidP="0076312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5521B">
              <w:rPr>
                <w:rFonts w:asciiTheme="minorHAnsi" w:hAnsiTheme="minorHAnsi" w:cs="Arial"/>
                <w:b/>
                <w:sz w:val="20"/>
                <w:szCs w:val="20"/>
              </w:rPr>
              <w:t>vzdělávací instituce</w:t>
            </w:r>
          </w:p>
        </w:tc>
      </w:tr>
      <w:tr w:rsidR="00907162" w:rsidRPr="00B5521B" w14:paraId="06A970CA" w14:textId="77777777" w:rsidTr="00BB6221">
        <w:trPr>
          <w:cantSplit/>
          <w:trHeight w:val="20"/>
        </w:trPr>
        <w:tc>
          <w:tcPr>
            <w:tcW w:w="1701" w:type="dxa"/>
            <w:vAlign w:val="center"/>
          </w:tcPr>
          <w:p w14:paraId="3FB8A520" w14:textId="77777777" w:rsidR="00907162" w:rsidRPr="00B5521B" w:rsidRDefault="00A27D75" w:rsidP="0076312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5521B">
              <w:rPr>
                <w:rFonts w:asciiTheme="minorHAnsi" w:hAnsiTheme="minorHAnsi" w:cs="Arial"/>
                <w:sz w:val="20"/>
                <w:szCs w:val="20"/>
              </w:rPr>
              <w:t>Školení</w:t>
            </w:r>
          </w:p>
        </w:tc>
        <w:tc>
          <w:tcPr>
            <w:tcW w:w="709" w:type="dxa"/>
            <w:vAlign w:val="center"/>
          </w:tcPr>
          <w:p w14:paraId="29A39BEF" w14:textId="77777777" w:rsidR="00907162" w:rsidRPr="00B5521B" w:rsidRDefault="005A6578" w:rsidP="0076312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5521B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2810" w:type="dxa"/>
            <w:vAlign w:val="center"/>
          </w:tcPr>
          <w:p w14:paraId="04A1FB77" w14:textId="77777777" w:rsidR="00907162" w:rsidRPr="00B5521B" w:rsidRDefault="005A6578" w:rsidP="0076312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5521B">
              <w:rPr>
                <w:rFonts w:asciiTheme="minorHAnsi" w:hAnsiTheme="minorHAnsi" w:cs="Arial"/>
                <w:sz w:val="20"/>
                <w:szCs w:val="20"/>
              </w:rPr>
              <w:t>Bezpečnost práce</w:t>
            </w:r>
          </w:p>
        </w:tc>
        <w:tc>
          <w:tcPr>
            <w:tcW w:w="1080" w:type="dxa"/>
            <w:vAlign w:val="center"/>
          </w:tcPr>
          <w:p w14:paraId="5538BD53" w14:textId="5B5E63F9" w:rsidR="00907162" w:rsidRPr="00B5521B" w:rsidRDefault="00B5521B" w:rsidP="0076312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53</w:t>
            </w:r>
          </w:p>
        </w:tc>
        <w:tc>
          <w:tcPr>
            <w:tcW w:w="2772" w:type="dxa"/>
            <w:vAlign w:val="center"/>
          </w:tcPr>
          <w:p w14:paraId="7CC402B9" w14:textId="77777777" w:rsidR="00A27D75" w:rsidRPr="00B5521B" w:rsidRDefault="00EF1CDA" w:rsidP="0076312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5521B">
              <w:rPr>
                <w:rFonts w:asciiTheme="minorHAnsi" w:hAnsiTheme="minorHAnsi" w:cs="Arial"/>
                <w:sz w:val="20"/>
                <w:szCs w:val="20"/>
              </w:rPr>
              <w:t>OA</w:t>
            </w:r>
          </w:p>
        </w:tc>
      </w:tr>
      <w:tr w:rsidR="00C16F2B" w:rsidRPr="00B5521B" w14:paraId="4DDB5818" w14:textId="77777777" w:rsidTr="00BB6221">
        <w:trPr>
          <w:cantSplit/>
          <w:trHeight w:val="20"/>
        </w:trPr>
        <w:tc>
          <w:tcPr>
            <w:tcW w:w="1701" w:type="dxa"/>
            <w:vAlign w:val="center"/>
          </w:tcPr>
          <w:p w14:paraId="2D58B958" w14:textId="77777777" w:rsidR="00C16F2B" w:rsidRPr="00B5521B" w:rsidRDefault="00C16F2B" w:rsidP="00F2399D">
            <w:pPr>
              <w:pStyle w:val="Nadpis6"/>
              <w:jc w:val="both"/>
              <w:rPr>
                <w:rFonts w:asciiTheme="minorHAnsi" w:hAnsiTheme="minorHAnsi" w:cs="Arial"/>
                <w:b w:val="0"/>
                <w:sz w:val="20"/>
              </w:rPr>
            </w:pPr>
            <w:r w:rsidRPr="00B5521B">
              <w:rPr>
                <w:rFonts w:asciiTheme="minorHAnsi" w:hAnsiTheme="minorHAnsi" w:cs="Arial"/>
                <w:b w:val="0"/>
                <w:sz w:val="20"/>
              </w:rPr>
              <w:t>Školení</w:t>
            </w:r>
          </w:p>
        </w:tc>
        <w:tc>
          <w:tcPr>
            <w:tcW w:w="709" w:type="dxa"/>
            <w:vAlign w:val="center"/>
          </w:tcPr>
          <w:p w14:paraId="3FCB3524" w14:textId="77777777" w:rsidR="00C16F2B" w:rsidRPr="00B5521B" w:rsidRDefault="00C16F2B" w:rsidP="00304B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5521B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2810" w:type="dxa"/>
            <w:vAlign w:val="center"/>
          </w:tcPr>
          <w:p w14:paraId="71C28D8D" w14:textId="77777777" w:rsidR="00C16F2B" w:rsidRPr="00B5521B" w:rsidRDefault="00C16F2B" w:rsidP="00304B8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5521B">
              <w:rPr>
                <w:rFonts w:asciiTheme="minorHAnsi" w:hAnsiTheme="minorHAnsi" w:cs="Arial"/>
                <w:sz w:val="20"/>
                <w:szCs w:val="20"/>
              </w:rPr>
              <w:t>Činnost se žáky se SVP</w:t>
            </w:r>
          </w:p>
        </w:tc>
        <w:tc>
          <w:tcPr>
            <w:tcW w:w="1080" w:type="dxa"/>
            <w:vAlign w:val="center"/>
          </w:tcPr>
          <w:p w14:paraId="4FBD5481" w14:textId="4F40FFB0" w:rsidR="00C16F2B" w:rsidRPr="00B5521B" w:rsidRDefault="00B5521B" w:rsidP="00304B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53</w:t>
            </w:r>
          </w:p>
        </w:tc>
        <w:tc>
          <w:tcPr>
            <w:tcW w:w="2772" w:type="dxa"/>
            <w:vAlign w:val="center"/>
          </w:tcPr>
          <w:p w14:paraId="2D5FC37D" w14:textId="77777777" w:rsidR="00C16F2B" w:rsidRPr="00B5521B" w:rsidRDefault="00C16F2B" w:rsidP="00304B8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5521B">
              <w:rPr>
                <w:rFonts w:asciiTheme="minorHAnsi" w:hAnsiTheme="minorHAnsi" w:cs="Arial"/>
                <w:sz w:val="20"/>
                <w:szCs w:val="20"/>
              </w:rPr>
              <w:t>OA</w:t>
            </w:r>
          </w:p>
        </w:tc>
      </w:tr>
      <w:tr w:rsidR="00F2399D" w:rsidRPr="00AE0106" w14:paraId="76A6B0F2" w14:textId="77777777" w:rsidTr="00BB6221">
        <w:trPr>
          <w:cantSplit/>
          <w:trHeight w:val="20"/>
        </w:trPr>
        <w:tc>
          <w:tcPr>
            <w:tcW w:w="1701" w:type="dxa"/>
            <w:vAlign w:val="center"/>
          </w:tcPr>
          <w:p w14:paraId="72CF67B5" w14:textId="77777777" w:rsidR="00F2399D" w:rsidRPr="00B5521B" w:rsidRDefault="0029110C" w:rsidP="00F2399D">
            <w:pPr>
              <w:pStyle w:val="Nadpis6"/>
              <w:jc w:val="both"/>
              <w:rPr>
                <w:rFonts w:asciiTheme="minorHAnsi" w:hAnsiTheme="minorHAnsi" w:cs="Arial"/>
                <w:b w:val="0"/>
                <w:sz w:val="20"/>
              </w:rPr>
            </w:pPr>
            <w:r w:rsidRPr="00B5521B">
              <w:rPr>
                <w:rFonts w:asciiTheme="minorHAnsi" w:hAnsiTheme="minorHAnsi" w:cs="Arial"/>
                <w:b w:val="0"/>
                <w:sz w:val="20"/>
              </w:rPr>
              <w:t xml:space="preserve">Semináře </w:t>
            </w:r>
            <w:r w:rsidR="00BB5A48" w:rsidRPr="00B5521B">
              <w:rPr>
                <w:rFonts w:asciiTheme="minorHAnsi" w:hAnsiTheme="minorHAnsi" w:cs="Arial"/>
                <w:b w:val="0"/>
                <w:sz w:val="20"/>
              </w:rPr>
              <w:t>(mi</w:t>
            </w:r>
            <w:r w:rsidR="00566E93" w:rsidRPr="00B5521B">
              <w:rPr>
                <w:rFonts w:asciiTheme="minorHAnsi" w:hAnsiTheme="minorHAnsi" w:cs="Arial"/>
                <w:b w:val="0"/>
                <w:sz w:val="20"/>
              </w:rPr>
              <w:t>n</w:t>
            </w:r>
            <w:r w:rsidR="00BB5A48" w:rsidRPr="00B5521B">
              <w:rPr>
                <w:rFonts w:asciiTheme="minorHAnsi" w:hAnsiTheme="minorHAnsi" w:cs="Arial"/>
                <w:b w:val="0"/>
                <w:sz w:val="20"/>
              </w:rPr>
              <w:t>i</w:t>
            </w:r>
            <w:r w:rsidR="00566E93" w:rsidRPr="00B5521B">
              <w:rPr>
                <w:rFonts w:asciiTheme="minorHAnsi" w:hAnsiTheme="minorHAnsi" w:cs="Arial"/>
                <w:b w:val="0"/>
                <w:sz w:val="20"/>
              </w:rPr>
              <w:t>m</w:t>
            </w:r>
            <w:r w:rsidR="00BB5A48" w:rsidRPr="00B5521B">
              <w:rPr>
                <w:rFonts w:asciiTheme="minorHAnsi" w:hAnsiTheme="minorHAnsi" w:cs="Arial"/>
                <w:b w:val="0"/>
                <w:sz w:val="20"/>
              </w:rPr>
              <w:t>álně 8 h)</w:t>
            </w:r>
          </w:p>
        </w:tc>
        <w:tc>
          <w:tcPr>
            <w:tcW w:w="709" w:type="dxa"/>
            <w:vAlign w:val="center"/>
          </w:tcPr>
          <w:p w14:paraId="19CA868A" w14:textId="77777777" w:rsidR="00F2399D" w:rsidRPr="00B5521B" w:rsidRDefault="00674B33" w:rsidP="00304B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5521B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2810" w:type="dxa"/>
            <w:vAlign w:val="center"/>
          </w:tcPr>
          <w:p w14:paraId="0998124F" w14:textId="77777777" w:rsidR="00F2399D" w:rsidRPr="00B5521B" w:rsidRDefault="0079482C" w:rsidP="00304B8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5521B">
              <w:rPr>
                <w:rFonts w:asciiTheme="minorHAnsi" w:hAnsiTheme="minorHAnsi" w:cs="Arial"/>
                <w:sz w:val="20"/>
                <w:szCs w:val="20"/>
              </w:rPr>
              <w:t>V</w:t>
            </w:r>
            <w:r w:rsidR="0029110C" w:rsidRPr="00B5521B">
              <w:rPr>
                <w:rFonts w:asciiTheme="minorHAnsi" w:hAnsiTheme="minorHAnsi" w:cs="Arial"/>
                <w:sz w:val="20"/>
                <w:szCs w:val="20"/>
              </w:rPr>
              <w:t>ýuka předmět</w:t>
            </w:r>
            <w:r w:rsidR="00674B33" w:rsidRPr="00B5521B">
              <w:rPr>
                <w:rFonts w:asciiTheme="minorHAnsi" w:hAnsiTheme="minorHAnsi" w:cs="Arial"/>
                <w:sz w:val="20"/>
                <w:szCs w:val="20"/>
              </w:rPr>
              <w:t>ů dle zaměření učitelů</w:t>
            </w:r>
          </w:p>
        </w:tc>
        <w:tc>
          <w:tcPr>
            <w:tcW w:w="1080" w:type="dxa"/>
            <w:vAlign w:val="center"/>
          </w:tcPr>
          <w:p w14:paraId="2A0320B1" w14:textId="35EFFB6A" w:rsidR="00F2399D" w:rsidRPr="00B5521B" w:rsidRDefault="00B5521B" w:rsidP="00304B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51</w:t>
            </w:r>
          </w:p>
        </w:tc>
        <w:tc>
          <w:tcPr>
            <w:tcW w:w="2772" w:type="dxa"/>
            <w:vAlign w:val="center"/>
          </w:tcPr>
          <w:p w14:paraId="5509DE6C" w14:textId="77777777" w:rsidR="00F2399D" w:rsidRPr="00B5521B" w:rsidRDefault="00F2399D" w:rsidP="00304B8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5521B">
              <w:rPr>
                <w:rFonts w:asciiTheme="minorHAnsi" w:hAnsiTheme="minorHAnsi" w:cs="Arial"/>
                <w:sz w:val="20"/>
                <w:szCs w:val="20"/>
              </w:rPr>
              <w:t>Různé vzdělávací instituce</w:t>
            </w:r>
          </w:p>
        </w:tc>
      </w:tr>
    </w:tbl>
    <w:p w14:paraId="73DF1A57" w14:textId="77777777" w:rsidR="00787511" w:rsidRPr="00B5521B" w:rsidRDefault="00787511" w:rsidP="00CF6D36">
      <w:pPr>
        <w:pStyle w:val="Podnadpis2"/>
        <w:rPr>
          <w:rFonts w:asciiTheme="minorHAnsi" w:hAnsiTheme="minorHAnsi"/>
        </w:rPr>
      </w:pPr>
      <w:r w:rsidRPr="00B5521B">
        <w:rPr>
          <w:rFonts w:asciiTheme="minorHAnsi" w:hAnsiTheme="minorHAnsi"/>
        </w:rPr>
        <w:t>jazykové vzdělávání a jeho podpora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5528"/>
        <w:gridCol w:w="2268"/>
      </w:tblGrid>
      <w:tr w:rsidR="00787511" w:rsidRPr="00B5521B" w14:paraId="56B83432" w14:textId="77777777" w:rsidTr="00025767">
        <w:trPr>
          <w:cantSplit/>
          <w:trHeight w:val="20"/>
        </w:trPr>
        <w:tc>
          <w:tcPr>
            <w:tcW w:w="6804" w:type="dxa"/>
            <w:gridSpan w:val="2"/>
            <w:vAlign w:val="center"/>
          </w:tcPr>
          <w:p w14:paraId="51026122" w14:textId="77777777" w:rsidR="00787511" w:rsidRPr="00B5521B" w:rsidRDefault="00787511" w:rsidP="0076312E">
            <w:pPr>
              <w:keepNext/>
              <w:rPr>
                <w:rFonts w:asciiTheme="minorHAnsi" w:hAnsiTheme="minorHAnsi" w:cs="Arial"/>
                <w:sz w:val="20"/>
                <w:szCs w:val="20"/>
              </w:rPr>
            </w:pPr>
            <w:r w:rsidRPr="00B5521B">
              <w:rPr>
                <w:rFonts w:asciiTheme="minorHAnsi" w:hAnsiTheme="minorHAnsi" w:cs="Arial"/>
                <w:sz w:val="20"/>
                <w:szCs w:val="20"/>
              </w:rPr>
              <w:t>počet učitelů cizích jazyků celkem (fyzické osoby)</w:t>
            </w:r>
          </w:p>
        </w:tc>
        <w:tc>
          <w:tcPr>
            <w:tcW w:w="2268" w:type="dxa"/>
            <w:vAlign w:val="center"/>
          </w:tcPr>
          <w:p w14:paraId="635533FC" w14:textId="77777777" w:rsidR="00787511" w:rsidRPr="00B5521B" w:rsidRDefault="00406C3A" w:rsidP="0076312E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5521B">
              <w:rPr>
                <w:rFonts w:asciiTheme="minorHAnsi" w:hAnsiTheme="minorHAnsi" w:cs="Arial"/>
                <w:sz w:val="20"/>
                <w:szCs w:val="20"/>
              </w:rPr>
              <w:t>13</w:t>
            </w:r>
          </w:p>
        </w:tc>
      </w:tr>
      <w:tr w:rsidR="00787511" w:rsidRPr="00B5521B" w14:paraId="7FBF5B60" w14:textId="77777777" w:rsidTr="00025767">
        <w:trPr>
          <w:cantSplit/>
          <w:trHeight w:val="20"/>
        </w:trPr>
        <w:tc>
          <w:tcPr>
            <w:tcW w:w="1276" w:type="dxa"/>
            <w:vMerge w:val="restart"/>
            <w:vAlign w:val="center"/>
          </w:tcPr>
          <w:p w14:paraId="73B74059" w14:textId="77777777" w:rsidR="00787511" w:rsidRPr="00B5521B" w:rsidRDefault="00787511" w:rsidP="0076312E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5521B">
              <w:rPr>
                <w:rFonts w:asciiTheme="minorHAnsi" w:hAnsiTheme="minorHAnsi" w:cs="Arial"/>
                <w:sz w:val="20"/>
                <w:szCs w:val="20"/>
              </w:rPr>
              <w:t>z toho</w:t>
            </w:r>
          </w:p>
        </w:tc>
        <w:tc>
          <w:tcPr>
            <w:tcW w:w="5528" w:type="dxa"/>
            <w:vAlign w:val="center"/>
          </w:tcPr>
          <w:p w14:paraId="582C7C88" w14:textId="77777777" w:rsidR="00787511" w:rsidRPr="00B5521B" w:rsidRDefault="00787511" w:rsidP="0076312E">
            <w:pPr>
              <w:keepNext/>
              <w:rPr>
                <w:rFonts w:asciiTheme="minorHAnsi" w:hAnsiTheme="minorHAnsi" w:cs="Arial"/>
                <w:sz w:val="20"/>
                <w:szCs w:val="20"/>
              </w:rPr>
            </w:pPr>
            <w:r w:rsidRPr="00B5521B">
              <w:rPr>
                <w:rFonts w:asciiTheme="minorHAnsi" w:hAnsiTheme="minorHAnsi" w:cs="Arial"/>
                <w:sz w:val="20"/>
                <w:szCs w:val="20"/>
              </w:rPr>
              <w:t>s odbornou kvalifikací (dle zákona o ped. prac.)</w:t>
            </w:r>
          </w:p>
        </w:tc>
        <w:tc>
          <w:tcPr>
            <w:tcW w:w="2268" w:type="dxa"/>
            <w:vAlign w:val="center"/>
          </w:tcPr>
          <w:p w14:paraId="3DB26451" w14:textId="77777777" w:rsidR="00787511" w:rsidRPr="00B5521B" w:rsidRDefault="00406C3A" w:rsidP="0076312E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5521B">
              <w:rPr>
                <w:rFonts w:asciiTheme="minorHAnsi" w:hAnsiTheme="minorHAnsi" w:cs="Arial"/>
                <w:sz w:val="20"/>
                <w:szCs w:val="20"/>
              </w:rPr>
              <w:t>13</w:t>
            </w:r>
          </w:p>
        </w:tc>
      </w:tr>
      <w:tr w:rsidR="00787511" w:rsidRPr="00B5521B" w14:paraId="7CD2DFDC" w14:textId="77777777" w:rsidTr="00025767">
        <w:trPr>
          <w:cantSplit/>
          <w:trHeight w:val="20"/>
        </w:trPr>
        <w:tc>
          <w:tcPr>
            <w:tcW w:w="1276" w:type="dxa"/>
            <w:vMerge/>
            <w:vAlign w:val="center"/>
          </w:tcPr>
          <w:p w14:paraId="6B217DEA" w14:textId="77777777" w:rsidR="00787511" w:rsidRPr="00B5521B" w:rsidRDefault="00787511" w:rsidP="0076312E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</w:p>
        </w:tc>
        <w:tc>
          <w:tcPr>
            <w:tcW w:w="5528" w:type="dxa"/>
            <w:vAlign w:val="center"/>
          </w:tcPr>
          <w:p w14:paraId="7EE86693" w14:textId="77777777" w:rsidR="00787511" w:rsidRPr="00B5521B" w:rsidRDefault="00787511" w:rsidP="0076312E">
            <w:pPr>
              <w:keepNext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B5521B">
              <w:rPr>
                <w:rFonts w:asciiTheme="minorHAnsi" w:hAnsiTheme="minorHAnsi" w:cs="Arial"/>
                <w:sz w:val="20"/>
                <w:szCs w:val="20"/>
              </w:rPr>
              <w:t>bez odborné kvalifikace (dle zákona o ped. prac.)</w:t>
            </w:r>
          </w:p>
        </w:tc>
        <w:tc>
          <w:tcPr>
            <w:tcW w:w="2268" w:type="dxa"/>
            <w:vAlign w:val="center"/>
          </w:tcPr>
          <w:p w14:paraId="34B41D40" w14:textId="77777777" w:rsidR="00787511" w:rsidRPr="00B5521B" w:rsidRDefault="00EC492D" w:rsidP="0076312E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5521B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</w:tr>
      <w:tr w:rsidR="00787511" w:rsidRPr="00AE0106" w14:paraId="51AB4953" w14:textId="77777777" w:rsidTr="00025767">
        <w:trPr>
          <w:cantSplit/>
          <w:trHeight w:val="20"/>
        </w:trPr>
        <w:tc>
          <w:tcPr>
            <w:tcW w:w="1276" w:type="dxa"/>
            <w:vMerge/>
            <w:vAlign w:val="center"/>
          </w:tcPr>
          <w:p w14:paraId="40E3034B" w14:textId="77777777" w:rsidR="00787511" w:rsidRPr="00B5521B" w:rsidRDefault="00787511" w:rsidP="0076312E">
            <w:pPr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</w:p>
        </w:tc>
        <w:tc>
          <w:tcPr>
            <w:tcW w:w="5528" w:type="dxa"/>
            <w:vAlign w:val="center"/>
          </w:tcPr>
          <w:p w14:paraId="60021E33" w14:textId="77777777" w:rsidR="00787511" w:rsidRPr="00B5521B" w:rsidRDefault="00787511" w:rsidP="0076312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5521B">
              <w:rPr>
                <w:rFonts w:asciiTheme="minorHAnsi" w:hAnsiTheme="minorHAnsi" w:cs="Arial"/>
                <w:sz w:val="20"/>
                <w:szCs w:val="20"/>
              </w:rPr>
              <w:t>rodilý mluvčí</w:t>
            </w:r>
          </w:p>
        </w:tc>
        <w:tc>
          <w:tcPr>
            <w:tcW w:w="2268" w:type="dxa"/>
            <w:vAlign w:val="center"/>
          </w:tcPr>
          <w:p w14:paraId="4C4D6F15" w14:textId="77777777" w:rsidR="00787511" w:rsidRPr="00B5521B" w:rsidRDefault="00FA2CE8" w:rsidP="0076312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5521B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</w:tr>
    </w:tbl>
    <w:p w14:paraId="3328E70B" w14:textId="777482FC" w:rsidR="00787511" w:rsidRPr="00B5521B" w:rsidRDefault="00787511" w:rsidP="00133EAC">
      <w:pPr>
        <w:pStyle w:val="Podnadpis1"/>
        <w:rPr>
          <w:rFonts w:asciiTheme="minorHAnsi" w:hAnsiTheme="minorHAnsi"/>
        </w:rPr>
      </w:pPr>
      <w:r w:rsidRPr="00B5521B">
        <w:rPr>
          <w:rFonts w:asciiTheme="minorHAnsi" w:hAnsiTheme="minorHAnsi"/>
        </w:rPr>
        <w:lastRenderedPageBreak/>
        <w:t xml:space="preserve">Nepedagogičtí pracovníci školy </w:t>
      </w:r>
    </w:p>
    <w:p w14:paraId="43346E6F" w14:textId="77777777" w:rsidR="00787511" w:rsidRPr="00B5521B" w:rsidRDefault="00787511" w:rsidP="00133EAC">
      <w:pPr>
        <w:pStyle w:val="Podnadpis2"/>
        <w:numPr>
          <w:ilvl w:val="0"/>
          <w:numId w:val="10"/>
        </w:numPr>
        <w:ind w:left="714" w:hanging="357"/>
        <w:rPr>
          <w:rFonts w:asciiTheme="minorHAnsi" w:hAnsiTheme="minorHAnsi"/>
        </w:rPr>
      </w:pPr>
      <w:r w:rsidRPr="00B5521B">
        <w:rPr>
          <w:rFonts w:asciiTheme="minorHAnsi" w:hAnsiTheme="minorHAnsi"/>
        </w:rPr>
        <w:t>počty osob</w:t>
      </w:r>
    </w:p>
    <w:tbl>
      <w:tblPr>
        <w:tblW w:w="9072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87511" w:rsidRPr="00B5521B" w14:paraId="4E5B8B83" w14:textId="77777777" w:rsidTr="00BB6221">
        <w:trPr>
          <w:cantSplit/>
          <w:trHeight w:val="20"/>
        </w:trPr>
        <w:tc>
          <w:tcPr>
            <w:tcW w:w="453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7D5F35" w14:textId="77777777" w:rsidR="00787511" w:rsidRPr="00B5521B" w:rsidRDefault="00787511" w:rsidP="00133EAC">
            <w:pPr>
              <w:keepNext/>
              <w:jc w:val="center"/>
              <w:rPr>
                <w:rFonts w:asciiTheme="minorHAnsi" w:eastAsia="Arial Unicode MS" w:hAnsiTheme="minorHAnsi" w:cs="Arial"/>
                <w:b/>
                <w:sz w:val="20"/>
                <w:szCs w:val="20"/>
              </w:rPr>
            </w:pPr>
            <w:r w:rsidRPr="00B5521B">
              <w:rPr>
                <w:rFonts w:asciiTheme="minorHAnsi" w:hAnsiTheme="minorHAnsi" w:cs="Arial"/>
                <w:b/>
                <w:sz w:val="20"/>
                <w:szCs w:val="20"/>
              </w:rPr>
              <w:t>fyzické osoby celkem</w:t>
            </w:r>
          </w:p>
        </w:tc>
        <w:tc>
          <w:tcPr>
            <w:tcW w:w="453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BA47A6" w14:textId="77777777" w:rsidR="00787511" w:rsidRPr="00B5521B" w:rsidRDefault="00787511" w:rsidP="00133EAC">
            <w:pPr>
              <w:keepNext/>
              <w:jc w:val="center"/>
              <w:rPr>
                <w:rFonts w:asciiTheme="minorHAnsi" w:eastAsia="Arial Unicode MS" w:hAnsiTheme="minorHAnsi" w:cs="Arial"/>
                <w:b/>
                <w:sz w:val="20"/>
                <w:szCs w:val="20"/>
              </w:rPr>
            </w:pPr>
            <w:r w:rsidRPr="00B5521B">
              <w:rPr>
                <w:rFonts w:asciiTheme="minorHAnsi" w:hAnsiTheme="minorHAnsi" w:cs="Arial"/>
                <w:b/>
                <w:sz w:val="20"/>
                <w:szCs w:val="20"/>
              </w:rPr>
              <w:t>přepočtení na plně zaměstnané</w:t>
            </w:r>
          </w:p>
        </w:tc>
      </w:tr>
      <w:tr w:rsidR="00787511" w:rsidRPr="00B5521B" w14:paraId="6FD15E8E" w14:textId="77777777" w:rsidTr="00BB6221">
        <w:trPr>
          <w:cantSplit/>
          <w:trHeight w:val="20"/>
        </w:trPr>
        <w:tc>
          <w:tcPr>
            <w:tcW w:w="453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04031F" w14:textId="77777777" w:rsidR="00787511" w:rsidRPr="00B5521B" w:rsidRDefault="00E0629E" w:rsidP="0076312E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</w:rPr>
            </w:pPr>
            <w:r w:rsidRPr="00B5521B">
              <w:rPr>
                <w:rFonts w:asciiTheme="minorHAnsi" w:eastAsia="Arial Unicode MS" w:hAnsiTheme="minorHAnsi" w:cs="Arial"/>
                <w:sz w:val="20"/>
                <w:szCs w:val="20"/>
              </w:rPr>
              <w:t>10</w:t>
            </w:r>
          </w:p>
        </w:tc>
        <w:tc>
          <w:tcPr>
            <w:tcW w:w="453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F890A2" w14:textId="77777777" w:rsidR="00787511" w:rsidRPr="00B5521B" w:rsidRDefault="00787511" w:rsidP="0076312E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</w:rPr>
            </w:pPr>
            <w:r w:rsidRPr="00B5521B">
              <w:rPr>
                <w:rFonts w:asciiTheme="minorHAnsi" w:eastAsia="Arial Unicode MS" w:hAnsiTheme="minorHAnsi" w:cs="Arial"/>
                <w:sz w:val="20"/>
                <w:szCs w:val="20"/>
              </w:rPr>
              <w:t>6,</w:t>
            </w:r>
            <w:r w:rsidR="00E0629E" w:rsidRPr="00B5521B">
              <w:rPr>
                <w:rFonts w:asciiTheme="minorHAnsi" w:eastAsia="Arial Unicode MS" w:hAnsiTheme="minorHAnsi" w:cs="Arial"/>
                <w:sz w:val="20"/>
                <w:szCs w:val="20"/>
              </w:rPr>
              <w:t>2</w:t>
            </w:r>
            <w:r w:rsidRPr="00B5521B">
              <w:rPr>
                <w:rFonts w:asciiTheme="minorHAnsi" w:eastAsia="Arial Unicode MS" w:hAnsiTheme="minorHAnsi" w:cs="Arial"/>
                <w:sz w:val="20"/>
                <w:szCs w:val="20"/>
              </w:rPr>
              <w:t>5</w:t>
            </w:r>
          </w:p>
        </w:tc>
      </w:tr>
    </w:tbl>
    <w:p w14:paraId="4E256745" w14:textId="77777777" w:rsidR="00787511" w:rsidRPr="00B5521B" w:rsidRDefault="00787511" w:rsidP="00C35B03">
      <w:pPr>
        <w:pStyle w:val="Podnadpis2"/>
        <w:rPr>
          <w:rFonts w:asciiTheme="minorHAnsi" w:hAnsiTheme="minorHAnsi"/>
        </w:rPr>
      </w:pPr>
      <w:r w:rsidRPr="00B5521B">
        <w:rPr>
          <w:rFonts w:asciiTheme="minorHAnsi" w:hAnsiTheme="minorHAnsi"/>
        </w:rPr>
        <w:t>další vzdělávání nepedagogických pracovníků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4"/>
        <w:gridCol w:w="3123"/>
        <w:gridCol w:w="776"/>
        <w:gridCol w:w="3193"/>
      </w:tblGrid>
      <w:tr w:rsidR="00787511" w:rsidRPr="00B5521B" w14:paraId="64939388" w14:textId="77777777" w:rsidTr="00BB6221">
        <w:trPr>
          <w:trHeight w:val="20"/>
        </w:trPr>
        <w:tc>
          <w:tcPr>
            <w:tcW w:w="1276" w:type="dxa"/>
            <w:vAlign w:val="center"/>
          </w:tcPr>
          <w:p w14:paraId="0BF79B4F" w14:textId="77777777" w:rsidR="00787511" w:rsidRPr="00B5521B" w:rsidRDefault="00787511" w:rsidP="0076312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5521B">
              <w:rPr>
                <w:rFonts w:asciiTheme="minorHAnsi" w:hAnsiTheme="minorHAnsi" w:cs="Arial"/>
                <w:b/>
                <w:sz w:val="20"/>
                <w:szCs w:val="20"/>
              </w:rPr>
              <w:t>Forma</w:t>
            </w:r>
          </w:p>
        </w:tc>
        <w:tc>
          <w:tcPr>
            <w:tcW w:w="704" w:type="dxa"/>
            <w:vAlign w:val="center"/>
          </w:tcPr>
          <w:p w14:paraId="350DE5FD" w14:textId="77777777" w:rsidR="00787511" w:rsidRPr="00B5521B" w:rsidRDefault="00787511" w:rsidP="0076312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5521B">
              <w:rPr>
                <w:rFonts w:asciiTheme="minorHAnsi" w:hAnsiTheme="minorHAnsi" w:cs="Arial"/>
                <w:b/>
                <w:sz w:val="20"/>
                <w:szCs w:val="20"/>
              </w:rPr>
              <w:t>počet</w:t>
            </w:r>
          </w:p>
        </w:tc>
        <w:tc>
          <w:tcPr>
            <w:tcW w:w="3123" w:type="dxa"/>
            <w:vAlign w:val="center"/>
          </w:tcPr>
          <w:p w14:paraId="713CEEE7" w14:textId="77777777" w:rsidR="00787511" w:rsidRPr="00B5521B" w:rsidRDefault="00787511" w:rsidP="0076312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5521B">
              <w:rPr>
                <w:rFonts w:asciiTheme="minorHAnsi" w:hAnsiTheme="minorHAnsi" w:cs="Arial"/>
                <w:b/>
                <w:sz w:val="20"/>
                <w:szCs w:val="20"/>
              </w:rPr>
              <w:t>zaměření</w:t>
            </w:r>
          </w:p>
        </w:tc>
        <w:tc>
          <w:tcPr>
            <w:tcW w:w="776" w:type="dxa"/>
            <w:vAlign w:val="center"/>
          </w:tcPr>
          <w:p w14:paraId="49A60582" w14:textId="77777777" w:rsidR="00787511" w:rsidRPr="00B5521B" w:rsidRDefault="00787511" w:rsidP="0076312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5521B">
              <w:rPr>
                <w:rFonts w:asciiTheme="minorHAnsi" w:hAnsiTheme="minorHAnsi" w:cs="Arial"/>
                <w:b/>
                <w:sz w:val="20"/>
                <w:szCs w:val="20"/>
              </w:rPr>
              <w:t>počet účast</w:t>
            </w:r>
            <w:r w:rsidR="0022542B" w:rsidRPr="00B5521B">
              <w:rPr>
                <w:rFonts w:asciiTheme="minorHAnsi" w:hAnsiTheme="minorHAnsi" w:cs="Arial"/>
                <w:b/>
                <w:sz w:val="20"/>
                <w:szCs w:val="20"/>
              </w:rPr>
              <w:t>-</w:t>
            </w:r>
            <w:r w:rsidRPr="00B5521B">
              <w:rPr>
                <w:rFonts w:asciiTheme="minorHAnsi" w:hAnsiTheme="minorHAnsi" w:cs="Arial"/>
                <w:b/>
                <w:sz w:val="20"/>
                <w:szCs w:val="20"/>
              </w:rPr>
              <w:t>níků</w:t>
            </w:r>
          </w:p>
        </w:tc>
        <w:tc>
          <w:tcPr>
            <w:tcW w:w="3193" w:type="dxa"/>
            <w:vAlign w:val="center"/>
          </w:tcPr>
          <w:p w14:paraId="012E3428" w14:textId="77777777" w:rsidR="00787511" w:rsidRPr="00B5521B" w:rsidRDefault="00787511" w:rsidP="0076312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5521B">
              <w:rPr>
                <w:rFonts w:asciiTheme="minorHAnsi" w:hAnsiTheme="minorHAnsi" w:cs="Arial"/>
                <w:b/>
                <w:sz w:val="20"/>
                <w:szCs w:val="20"/>
              </w:rPr>
              <w:t>vzdělávací instituce</w:t>
            </w:r>
          </w:p>
        </w:tc>
      </w:tr>
      <w:tr w:rsidR="00787511" w:rsidRPr="00B5521B" w14:paraId="0B0EB91A" w14:textId="77777777" w:rsidTr="00BB6221">
        <w:trPr>
          <w:trHeight w:val="20"/>
        </w:trPr>
        <w:tc>
          <w:tcPr>
            <w:tcW w:w="1276" w:type="dxa"/>
            <w:vAlign w:val="center"/>
          </w:tcPr>
          <w:p w14:paraId="0C8FC0AC" w14:textId="77777777" w:rsidR="00787511" w:rsidRPr="00B5521B" w:rsidRDefault="004E3B9F" w:rsidP="0076312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5521B">
              <w:rPr>
                <w:rFonts w:asciiTheme="minorHAnsi" w:hAnsiTheme="minorHAnsi" w:cs="Arial"/>
                <w:sz w:val="20"/>
                <w:szCs w:val="20"/>
              </w:rPr>
              <w:t>Školení</w:t>
            </w:r>
          </w:p>
        </w:tc>
        <w:tc>
          <w:tcPr>
            <w:tcW w:w="704" w:type="dxa"/>
            <w:vAlign w:val="center"/>
          </w:tcPr>
          <w:p w14:paraId="01DF3385" w14:textId="77777777" w:rsidR="00787511" w:rsidRPr="00B5521B" w:rsidRDefault="00787511" w:rsidP="0076312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5521B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3123" w:type="dxa"/>
            <w:vAlign w:val="center"/>
          </w:tcPr>
          <w:p w14:paraId="6AC82F29" w14:textId="77777777" w:rsidR="00787511" w:rsidRPr="00B5521B" w:rsidRDefault="00787511" w:rsidP="0076312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5521B">
              <w:rPr>
                <w:rFonts w:asciiTheme="minorHAnsi" w:hAnsiTheme="minorHAnsi" w:cs="Arial"/>
                <w:sz w:val="20"/>
                <w:szCs w:val="20"/>
              </w:rPr>
              <w:t>Bezpečnost práce</w:t>
            </w:r>
          </w:p>
        </w:tc>
        <w:tc>
          <w:tcPr>
            <w:tcW w:w="776" w:type="dxa"/>
            <w:vAlign w:val="center"/>
          </w:tcPr>
          <w:p w14:paraId="1CC61A6E" w14:textId="77777777" w:rsidR="00787511" w:rsidRPr="00B5521B" w:rsidRDefault="004035FE" w:rsidP="0076312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5521B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3193" w:type="dxa"/>
            <w:vAlign w:val="center"/>
          </w:tcPr>
          <w:p w14:paraId="76F0B2F8" w14:textId="77777777" w:rsidR="00787511" w:rsidRPr="00B5521B" w:rsidRDefault="00207B3C" w:rsidP="0076312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5521B">
              <w:rPr>
                <w:rFonts w:asciiTheme="minorHAnsi" w:hAnsiTheme="minorHAnsi" w:cs="Arial"/>
                <w:sz w:val="20"/>
                <w:szCs w:val="20"/>
              </w:rPr>
              <w:t>OA</w:t>
            </w:r>
          </w:p>
        </w:tc>
      </w:tr>
    </w:tbl>
    <w:p w14:paraId="4EDFC83A" w14:textId="77777777" w:rsidR="00787511" w:rsidRPr="00B5521B" w:rsidRDefault="00787511" w:rsidP="009B47F4">
      <w:pPr>
        <w:pStyle w:val="Hlavnnadpis"/>
      </w:pPr>
      <w:r w:rsidRPr="00340A71">
        <w:fldChar w:fldCharType="begin"/>
      </w:r>
      <w:r w:rsidRPr="00340A71">
        <w:instrText xml:space="preserve"> AUTONUM  \* ROMAN \s . </w:instrText>
      </w:r>
      <w:bookmarkStart w:id="7" w:name="_Toc368992885"/>
      <w:bookmarkStart w:id="8" w:name="_Toc368993599"/>
      <w:bookmarkStart w:id="9" w:name="_Toc368994802"/>
      <w:bookmarkStart w:id="10" w:name="_Toc179529788"/>
      <w:r w:rsidRPr="00340A71">
        <w:fldChar w:fldCharType="end"/>
      </w:r>
      <w:r w:rsidRPr="00340A71">
        <w:t xml:space="preserve"> Údaje o žácích a výsledcích vzdělávání</w:t>
      </w:r>
      <w:bookmarkEnd w:id="7"/>
      <w:bookmarkEnd w:id="8"/>
      <w:bookmarkEnd w:id="9"/>
      <w:bookmarkEnd w:id="10"/>
    </w:p>
    <w:p w14:paraId="7A11323B" w14:textId="77777777" w:rsidR="00787511" w:rsidRPr="003F1A0D" w:rsidRDefault="00787511" w:rsidP="00BC4C5C">
      <w:pPr>
        <w:pStyle w:val="Podnadpis1"/>
        <w:numPr>
          <w:ilvl w:val="0"/>
          <w:numId w:val="5"/>
        </w:numPr>
        <w:rPr>
          <w:rFonts w:asciiTheme="minorHAnsi" w:hAnsiTheme="minorHAnsi"/>
        </w:rPr>
      </w:pPr>
      <w:r w:rsidRPr="003F1A0D">
        <w:rPr>
          <w:rFonts w:asciiTheme="minorHAnsi" w:hAnsiTheme="minorHAnsi"/>
        </w:rPr>
        <w:t>Počty tříd a počty žáků - denní v</w:t>
      </w:r>
      <w:r w:rsidR="009D78D5" w:rsidRPr="003F1A0D">
        <w:rPr>
          <w:rFonts w:asciiTheme="minorHAnsi" w:hAnsiTheme="minorHAnsi"/>
        </w:rPr>
        <w:t>zdělávání (údaje ze zahajovacího</w:t>
      </w:r>
      <w:r w:rsidRPr="003F1A0D">
        <w:rPr>
          <w:rFonts w:asciiTheme="minorHAnsi" w:hAnsiTheme="minorHAnsi"/>
        </w:rPr>
        <w:t xml:space="preserve"> výkaz</w:t>
      </w:r>
      <w:r w:rsidR="009D78D5" w:rsidRPr="003F1A0D">
        <w:rPr>
          <w:rFonts w:asciiTheme="minorHAnsi" w:hAnsiTheme="minorHAnsi"/>
        </w:rPr>
        <w:t>u</w:t>
      </w:r>
      <w:r w:rsidRPr="003F1A0D">
        <w:rPr>
          <w:rFonts w:asciiTheme="minorHAnsi" w:hAnsiTheme="minorHAnsi"/>
        </w:rPr>
        <w:t>)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701"/>
        <w:gridCol w:w="1701"/>
      </w:tblGrid>
      <w:tr w:rsidR="00787511" w:rsidRPr="003F1A0D" w14:paraId="101980FF" w14:textId="77777777" w:rsidTr="00BB6221">
        <w:trPr>
          <w:trHeight w:val="20"/>
        </w:trPr>
        <w:tc>
          <w:tcPr>
            <w:tcW w:w="5670" w:type="dxa"/>
            <w:vAlign w:val="center"/>
          </w:tcPr>
          <w:p w14:paraId="00C1077C" w14:textId="77777777" w:rsidR="00787511" w:rsidRPr="003F1A0D" w:rsidRDefault="00787511" w:rsidP="009B47F4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1A0D">
              <w:rPr>
                <w:rFonts w:asciiTheme="minorHAnsi" w:hAnsiTheme="minorHAnsi" w:cs="Arial"/>
                <w:sz w:val="20"/>
                <w:szCs w:val="20"/>
              </w:rPr>
              <w:t>Škola</w:t>
            </w:r>
          </w:p>
        </w:tc>
        <w:tc>
          <w:tcPr>
            <w:tcW w:w="1701" w:type="dxa"/>
            <w:vAlign w:val="center"/>
          </w:tcPr>
          <w:p w14:paraId="0848D1E1" w14:textId="77777777" w:rsidR="00787511" w:rsidRPr="003F1A0D" w:rsidRDefault="00787511" w:rsidP="009B47F4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1A0D">
              <w:rPr>
                <w:rFonts w:asciiTheme="minorHAnsi" w:hAnsiTheme="minorHAnsi" w:cs="Arial"/>
                <w:sz w:val="20"/>
                <w:szCs w:val="20"/>
              </w:rPr>
              <w:t xml:space="preserve">počet tříd </w:t>
            </w:r>
          </w:p>
        </w:tc>
        <w:tc>
          <w:tcPr>
            <w:tcW w:w="1701" w:type="dxa"/>
            <w:vAlign w:val="center"/>
          </w:tcPr>
          <w:p w14:paraId="6CA85032" w14:textId="77777777" w:rsidR="00787511" w:rsidRPr="003F1A0D" w:rsidRDefault="00787511" w:rsidP="009B47F4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1A0D">
              <w:rPr>
                <w:rFonts w:asciiTheme="minorHAnsi" w:hAnsiTheme="minorHAnsi" w:cs="Arial"/>
                <w:sz w:val="20"/>
                <w:szCs w:val="20"/>
              </w:rPr>
              <w:t>počet žáků</w:t>
            </w:r>
          </w:p>
        </w:tc>
      </w:tr>
      <w:tr w:rsidR="00787511" w:rsidRPr="003F1A0D" w14:paraId="7E05A861" w14:textId="77777777" w:rsidTr="00BB6221">
        <w:trPr>
          <w:trHeight w:val="20"/>
        </w:trPr>
        <w:tc>
          <w:tcPr>
            <w:tcW w:w="5670" w:type="dxa"/>
            <w:vAlign w:val="center"/>
          </w:tcPr>
          <w:p w14:paraId="3D766505" w14:textId="77777777" w:rsidR="00787511" w:rsidRPr="003F1A0D" w:rsidRDefault="00352C5A" w:rsidP="0076312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1A0D">
              <w:rPr>
                <w:rFonts w:asciiTheme="minorHAnsi" w:hAnsiTheme="minorHAnsi"/>
                <w:bCs/>
                <w:sz w:val="20"/>
                <w:szCs w:val="20"/>
              </w:rPr>
              <w:t>Obchodní akademie Vinohradská</w:t>
            </w:r>
          </w:p>
        </w:tc>
        <w:tc>
          <w:tcPr>
            <w:tcW w:w="1701" w:type="dxa"/>
            <w:vAlign w:val="center"/>
          </w:tcPr>
          <w:p w14:paraId="020E3501" w14:textId="77777777" w:rsidR="00787511" w:rsidRPr="003F1A0D" w:rsidRDefault="00703BFA" w:rsidP="0076312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1A0D">
              <w:rPr>
                <w:rFonts w:asciiTheme="minorHAnsi" w:hAnsiTheme="minorHAnsi" w:cs="Arial"/>
                <w:sz w:val="20"/>
                <w:szCs w:val="20"/>
              </w:rPr>
              <w:t>19</w:t>
            </w:r>
          </w:p>
        </w:tc>
        <w:tc>
          <w:tcPr>
            <w:tcW w:w="1701" w:type="dxa"/>
            <w:vAlign w:val="center"/>
          </w:tcPr>
          <w:p w14:paraId="76142613" w14:textId="60A873AF" w:rsidR="00787511" w:rsidRPr="003F1A0D" w:rsidRDefault="00A57C53" w:rsidP="007446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1A0D">
              <w:rPr>
                <w:rFonts w:asciiTheme="minorHAnsi" w:hAnsiTheme="minorHAnsi" w:cs="Arial"/>
                <w:sz w:val="20"/>
                <w:szCs w:val="20"/>
              </w:rPr>
              <w:t>51</w:t>
            </w:r>
            <w:r w:rsidR="003F1A0D" w:rsidRPr="003F1A0D"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</w:tr>
    </w:tbl>
    <w:p w14:paraId="3A197D5C" w14:textId="77777777" w:rsidR="00787511" w:rsidRPr="003F1A0D" w:rsidRDefault="00787511" w:rsidP="00787511">
      <w:pPr>
        <w:pStyle w:val="Zpat"/>
        <w:tabs>
          <w:tab w:val="clear" w:pos="4536"/>
          <w:tab w:val="clear" w:pos="9072"/>
        </w:tabs>
        <w:ind w:left="284"/>
        <w:rPr>
          <w:rFonts w:asciiTheme="minorHAnsi" w:hAnsiTheme="minorHAnsi" w:cs="Arial"/>
          <w:u w:val="single"/>
        </w:rPr>
      </w:pPr>
    </w:p>
    <w:p w14:paraId="7EEB1074" w14:textId="77777777" w:rsidR="00E03237" w:rsidRPr="003F1A0D" w:rsidRDefault="00E03237" w:rsidP="00E03237">
      <w:pPr>
        <w:pStyle w:val="Textodstavce"/>
        <w:numPr>
          <w:ilvl w:val="0"/>
          <w:numId w:val="14"/>
        </w:numPr>
      </w:pPr>
      <w:r w:rsidRPr="003F1A0D">
        <w:t>přerušili vzdělávání:</w:t>
      </w:r>
      <w:r w:rsidRPr="003F1A0D">
        <w:tab/>
      </w:r>
      <w:r w:rsidRPr="003F1A0D">
        <w:tab/>
      </w:r>
      <w:r w:rsidRPr="003F1A0D">
        <w:tab/>
        <w:t>2</w:t>
      </w:r>
    </w:p>
    <w:p w14:paraId="1AE330C6" w14:textId="77777777" w:rsidR="00E03237" w:rsidRPr="003F1A0D" w:rsidRDefault="00E03237" w:rsidP="00E03237">
      <w:pPr>
        <w:pStyle w:val="Textodstavce"/>
        <w:numPr>
          <w:ilvl w:val="0"/>
          <w:numId w:val="14"/>
        </w:numPr>
      </w:pPr>
      <w:r w:rsidRPr="003F1A0D">
        <w:t>nastoupili po přerušení vzdělávání:</w:t>
      </w:r>
      <w:r w:rsidRPr="003F1A0D">
        <w:tab/>
        <w:t>0</w:t>
      </w:r>
    </w:p>
    <w:p w14:paraId="18D2CE82" w14:textId="552430D7" w:rsidR="00E03237" w:rsidRPr="003F1A0D" w:rsidRDefault="00E03237" w:rsidP="00E03237">
      <w:pPr>
        <w:pStyle w:val="Textodstavce"/>
        <w:numPr>
          <w:ilvl w:val="0"/>
          <w:numId w:val="14"/>
        </w:numPr>
      </w:pPr>
      <w:r w:rsidRPr="003F1A0D">
        <w:t>sami ukončili vzdělávání:</w:t>
      </w:r>
      <w:r w:rsidRPr="003F1A0D">
        <w:tab/>
      </w:r>
      <w:r w:rsidRPr="003F1A0D">
        <w:tab/>
      </w:r>
      <w:r w:rsidR="003F1A0D" w:rsidRPr="003F1A0D">
        <w:t>4</w:t>
      </w:r>
    </w:p>
    <w:p w14:paraId="6A491C01" w14:textId="0D740121" w:rsidR="00E03237" w:rsidRPr="003F1A0D" w:rsidRDefault="00E03237" w:rsidP="00E03237">
      <w:pPr>
        <w:pStyle w:val="Textodstavce"/>
        <w:numPr>
          <w:ilvl w:val="0"/>
          <w:numId w:val="14"/>
        </w:numPr>
      </w:pPr>
      <w:r w:rsidRPr="003F1A0D">
        <w:t>vyloučeni ze školy:</w:t>
      </w:r>
      <w:r w:rsidRPr="003F1A0D">
        <w:tab/>
      </w:r>
      <w:r w:rsidRPr="003F1A0D">
        <w:tab/>
      </w:r>
      <w:r w:rsidRPr="003F1A0D">
        <w:tab/>
      </w:r>
      <w:r w:rsidR="003F1A0D" w:rsidRPr="003F1A0D">
        <w:t>1</w:t>
      </w:r>
    </w:p>
    <w:p w14:paraId="11C436D8" w14:textId="1935426A" w:rsidR="00E03237" w:rsidRPr="003F1A0D" w:rsidRDefault="00E03237" w:rsidP="00E03237">
      <w:pPr>
        <w:pStyle w:val="Textodstavce"/>
        <w:numPr>
          <w:ilvl w:val="0"/>
          <w:numId w:val="14"/>
        </w:numPr>
      </w:pPr>
      <w:r w:rsidRPr="003F1A0D">
        <w:t>nepostoupili do vyššího ročníku:</w:t>
      </w:r>
      <w:r w:rsidRPr="003F1A0D">
        <w:tab/>
        <w:t>2</w:t>
      </w:r>
      <w:r w:rsidR="003F1A0D" w:rsidRPr="003F1A0D">
        <w:t>1</w:t>
      </w:r>
      <w:r w:rsidRPr="003F1A0D">
        <w:tab/>
        <w:t>z toho nebylo povoleno opakování:</w:t>
      </w:r>
      <w:r w:rsidRPr="003F1A0D">
        <w:tab/>
        <w:t>1</w:t>
      </w:r>
      <w:r w:rsidR="003F1A0D" w:rsidRPr="003F1A0D">
        <w:t>6</w:t>
      </w:r>
      <w:r w:rsidRPr="003F1A0D">
        <w:t xml:space="preserve"> </w:t>
      </w:r>
    </w:p>
    <w:p w14:paraId="2F78C633" w14:textId="00FE4C06" w:rsidR="00E03237" w:rsidRPr="003F1A0D" w:rsidRDefault="00E03237" w:rsidP="00E03237">
      <w:pPr>
        <w:pStyle w:val="Textodstavce"/>
        <w:numPr>
          <w:ilvl w:val="0"/>
          <w:numId w:val="14"/>
        </w:numPr>
      </w:pPr>
      <w:r w:rsidRPr="003F1A0D">
        <w:t>přestoupili z jiné školy:</w:t>
      </w:r>
      <w:r w:rsidRPr="003F1A0D">
        <w:tab/>
      </w:r>
      <w:r w:rsidRPr="003F1A0D">
        <w:tab/>
      </w:r>
      <w:r w:rsidRPr="003F1A0D">
        <w:tab/>
      </w:r>
      <w:r w:rsidR="003F1A0D" w:rsidRPr="003F1A0D">
        <w:t>17</w:t>
      </w:r>
    </w:p>
    <w:p w14:paraId="4758622D" w14:textId="2750E0A4" w:rsidR="00787511" w:rsidRPr="003F1A0D" w:rsidRDefault="00E03237" w:rsidP="006F502C">
      <w:pPr>
        <w:pStyle w:val="Textodstavce"/>
        <w:numPr>
          <w:ilvl w:val="0"/>
          <w:numId w:val="14"/>
        </w:numPr>
      </w:pPr>
      <w:r w:rsidRPr="003F1A0D">
        <w:t>přestoupili na jinou školu:</w:t>
      </w:r>
      <w:r w:rsidRPr="003F1A0D">
        <w:tab/>
      </w:r>
      <w:r w:rsidRPr="003F1A0D">
        <w:tab/>
      </w:r>
      <w:r w:rsidR="003F1A0D" w:rsidRPr="003F1A0D">
        <w:t>9</w:t>
      </w:r>
    </w:p>
    <w:p w14:paraId="24BB3569" w14:textId="77777777" w:rsidR="00787511" w:rsidRPr="002431D1" w:rsidRDefault="00787511" w:rsidP="004A1E81">
      <w:pPr>
        <w:pStyle w:val="Podnadpis1"/>
        <w:rPr>
          <w:rFonts w:asciiTheme="minorHAnsi" w:hAnsiTheme="minorHAnsi" w:cs="Arial"/>
        </w:rPr>
      </w:pPr>
      <w:r w:rsidRPr="002431D1">
        <w:rPr>
          <w:rFonts w:asciiTheme="minorHAnsi" w:hAnsiTheme="minorHAnsi"/>
        </w:rPr>
        <w:t xml:space="preserve">Průměrný počet žáků na třídu a učitele (stav dle zahajovacího výkazu) </w:t>
      </w:r>
      <w:r w:rsidRPr="002431D1">
        <w:rPr>
          <w:rFonts w:asciiTheme="minorHAnsi" w:hAnsiTheme="minorHAnsi" w:cs="Arial"/>
        </w:rPr>
        <w:t>denní vzdělávání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701"/>
        <w:gridCol w:w="1701"/>
      </w:tblGrid>
      <w:tr w:rsidR="00787511" w:rsidRPr="002431D1" w14:paraId="5A53F551" w14:textId="77777777" w:rsidTr="00C2232F">
        <w:trPr>
          <w:cantSplit/>
          <w:trHeight w:val="20"/>
        </w:trPr>
        <w:tc>
          <w:tcPr>
            <w:tcW w:w="5670" w:type="dxa"/>
            <w:vAlign w:val="center"/>
          </w:tcPr>
          <w:p w14:paraId="3CFCC78D" w14:textId="77777777" w:rsidR="00787511" w:rsidRPr="002431D1" w:rsidRDefault="00787511" w:rsidP="0076312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431D1">
              <w:rPr>
                <w:rFonts w:asciiTheme="minorHAnsi" w:hAnsiTheme="minorHAnsi" w:cs="Arial"/>
                <w:sz w:val="20"/>
                <w:szCs w:val="20"/>
              </w:rPr>
              <w:t>škola</w:t>
            </w:r>
          </w:p>
        </w:tc>
        <w:tc>
          <w:tcPr>
            <w:tcW w:w="1701" w:type="dxa"/>
            <w:vAlign w:val="center"/>
          </w:tcPr>
          <w:p w14:paraId="48802DDC" w14:textId="77777777" w:rsidR="00787511" w:rsidRPr="002431D1" w:rsidRDefault="00787511" w:rsidP="0076312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431D1">
              <w:rPr>
                <w:rFonts w:asciiTheme="minorHAnsi" w:hAnsiTheme="minorHAnsi" w:cs="Arial"/>
                <w:sz w:val="20"/>
                <w:szCs w:val="20"/>
              </w:rPr>
              <w:t>průměrný počet</w:t>
            </w:r>
          </w:p>
          <w:p w14:paraId="786C2F41" w14:textId="77777777" w:rsidR="00787511" w:rsidRPr="002431D1" w:rsidRDefault="00787511" w:rsidP="0076312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431D1">
              <w:rPr>
                <w:rFonts w:asciiTheme="minorHAnsi" w:hAnsiTheme="minorHAnsi" w:cs="Arial"/>
                <w:sz w:val="20"/>
                <w:szCs w:val="20"/>
              </w:rPr>
              <w:t xml:space="preserve">žáků na třídu </w:t>
            </w:r>
          </w:p>
        </w:tc>
        <w:tc>
          <w:tcPr>
            <w:tcW w:w="1701" w:type="dxa"/>
            <w:vAlign w:val="center"/>
          </w:tcPr>
          <w:p w14:paraId="695DC4C0" w14:textId="77777777" w:rsidR="00787511" w:rsidRPr="002431D1" w:rsidRDefault="00787511" w:rsidP="0076312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431D1">
              <w:rPr>
                <w:rFonts w:asciiTheme="minorHAnsi" w:hAnsiTheme="minorHAnsi" w:cs="Arial"/>
                <w:sz w:val="20"/>
                <w:szCs w:val="20"/>
              </w:rPr>
              <w:t>průměrný počet</w:t>
            </w:r>
          </w:p>
          <w:p w14:paraId="4D51E892" w14:textId="77777777" w:rsidR="00787511" w:rsidRPr="002431D1" w:rsidRDefault="00787511" w:rsidP="0076312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431D1">
              <w:rPr>
                <w:rFonts w:asciiTheme="minorHAnsi" w:hAnsiTheme="minorHAnsi" w:cs="Arial"/>
                <w:sz w:val="20"/>
                <w:szCs w:val="20"/>
              </w:rPr>
              <w:t>žáků na učitele</w:t>
            </w:r>
          </w:p>
        </w:tc>
      </w:tr>
      <w:tr w:rsidR="00787511" w:rsidRPr="00AE0106" w14:paraId="60FAE999" w14:textId="77777777" w:rsidTr="00C2232F">
        <w:trPr>
          <w:cantSplit/>
          <w:trHeight w:val="20"/>
        </w:trPr>
        <w:tc>
          <w:tcPr>
            <w:tcW w:w="5670" w:type="dxa"/>
            <w:vAlign w:val="center"/>
          </w:tcPr>
          <w:p w14:paraId="61F6FAD1" w14:textId="77777777" w:rsidR="00787511" w:rsidRPr="002431D1" w:rsidRDefault="00352C5A" w:rsidP="0076312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431D1">
              <w:rPr>
                <w:rFonts w:asciiTheme="minorHAnsi" w:hAnsiTheme="minorHAnsi"/>
                <w:bCs/>
                <w:sz w:val="20"/>
                <w:szCs w:val="20"/>
              </w:rPr>
              <w:t>Obchodní akademie Vinohradská</w:t>
            </w:r>
          </w:p>
        </w:tc>
        <w:tc>
          <w:tcPr>
            <w:tcW w:w="1701" w:type="dxa"/>
            <w:vAlign w:val="center"/>
          </w:tcPr>
          <w:p w14:paraId="5B010E53" w14:textId="110425D9" w:rsidR="00787511" w:rsidRPr="002431D1" w:rsidRDefault="00A57C53" w:rsidP="00562EC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431D1">
              <w:rPr>
                <w:rFonts w:asciiTheme="minorHAnsi" w:hAnsiTheme="minorHAnsi" w:cs="Arial"/>
                <w:sz w:val="20"/>
                <w:szCs w:val="20"/>
              </w:rPr>
              <w:t>27,</w:t>
            </w:r>
            <w:r w:rsidR="001A4DBE" w:rsidRPr="002431D1">
              <w:rPr>
                <w:rFonts w:asciiTheme="minorHAnsi" w:hAnsiTheme="minorHAnsi" w:cs="Arial"/>
                <w:sz w:val="20"/>
                <w:szCs w:val="20"/>
              </w:rPr>
              <w:t>05</w:t>
            </w:r>
          </w:p>
        </w:tc>
        <w:tc>
          <w:tcPr>
            <w:tcW w:w="1701" w:type="dxa"/>
            <w:vAlign w:val="center"/>
          </w:tcPr>
          <w:p w14:paraId="528F5D4B" w14:textId="61AB8FC4" w:rsidR="00787511" w:rsidRPr="002431D1" w:rsidRDefault="002431D1" w:rsidP="0076312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12,27</w:t>
            </w:r>
          </w:p>
        </w:tc>
      </w:tr>
    </w:tbl>
    <w:p w14:paraId="14E08D3E" w14:textId="77777777" w:rsidR="00787511" w:rsidRPr="00344D99" w:rsidRDefault="00787511" w:rsidP="004A1E81">
      <w:pPr>
        <w:pStyle w:val="Podnadpis1"/>
        <w:rPr>
          <w:rFonts w:asciiTheme="minorHAnsi" w:hAnsiTheme="minorHAnsi"/>
        </w:rPr>
      </w:pPr>
      <w:r w:rsidRPr="00344D99">
        <w:rPr>
          <w:rFonts w:asciiTheme="minorHAnsi" w:hAnsiTheme="minorHAnsi"/>
        </w:rPr>
        <w:t>Žáci s trvalým bydlištěm v jiném kraji (stav dle zahajovacího výkazu)</w:t>
      </w:r>
    </w:p>
    <w:tbl>
      <w:tblPr>
        <w:tblW w:w="987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015"/>
        <w:gridCol w:w="499"/>
        <w:gridCol w:w="499"/>
        <w:gridCol w:w="499"/>
        <w:gridCol w:w="500"/>
        <w:gridCol w:w="499"/>
        <w:gridCol w:w="499"/>
        <w:gridCol w:w="499"/>
        <w:gridCol w:w="499"/>
        <w:gridCol w:w="500"/>
        <w:gridCol w:w="499"/>
        <w:gridCol w:w="499"/>
        <w:gridCol w:w="499"/>
        <w:gridCol w:w="499"/>
        <w:gridCol w:w="500"/>
      </w:tblGrid>
      <w:tr w:rsidR="00E03237" w:rsidRPr="00344D99" w14:paraId="0D1D1FB3" w14:textId="77777777" w:rsidTr="00BF4538">
        <w:trPr>
          <w:cantSplit/>
          <w:trHeight w:val="1644"/>
        </w:trPr>
        <w:tc>
          <w:tcPr>
            <w:tcW w:w="1870" w:type="dxa"/>
            <w:vAlign w:val="center"/>
          </w:tcPr>
          <w:p w14:paraId="05974444" w14:textId="77777777" w:rsidR="00E03237" w:rsidRPr="00344D99" w:rsidRDefault="00E03237" w:rsidP="00BF4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4D99">
              <w:rPr>
                <w:rFonts w:ascii="Calibri" w:hAnsi="Calibri" w:cs="Calibri"/>
                <w:color w:val="000000"/>
                <w:sz w:val="20"/>
                <w:szCs w:val="20"/>
              </w:rPr>
              <w:t>škola</w:t>
            </w:r>
          </w:p>
        </w:tc>
        <w:tc>
          <w:tcPr>
            <w:tcW w:w="1015" w:type="dxa"/>
            <w:vAlign w:val="center"/>
          </w:tcPr>
          <w:p w14:paraId="172295C9" w14:textId="77777777" w:rsidR="00E03237" w:rsidRPr="00344D99" w:rsidRDefault="00E03237" w:rsidP="00BF4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44D9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kraj</w:t>
            </w:r>
          </w:p>
        </w:tc>
        <w:tc>
          <w:tcPr>
            <w:tcW w:w="499" w:type="dxa"/>
            <w:textDirection w:val="btLr"/>
          </w:tcPr>
          <w:p w14:paraId="24D8F286" w14:textId="77777777" w:rsidR="00E03237" w:rsidRPr="00344D99" w:rsidRDefault="00E03237" w:rsidP="00BF453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4D99">
              <w:rPr>
                <w:rFonts w:ascii="Calibri" w:hAnsi="Calibri" w:cs="Calibri"/>
                <w:color w:val="000000"/>
                <w:sz w:val="20"/>
                <w:szCs w:val="20"/>
              </w:rPr>
              <w:t>Jihočeský</w:t>
            </w:r>
          </w:p>
        </w:tc>
        <w:tc>
          <w:tcPr>
            <w:tcW w:w="499" w:type="dxa"/>
            <w:textDirection w:val="btLr"/>
          </w:tcPr>
          <w:p w14:paraId="31DCC27E" w14:textId="77777777" w:rsidR="00E03237" w:rsidRPr="00344D99" w:rsidRDefault="00E03237" w:rsidP="00BF453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4D99">
              <w:rPr>
                <w:rFonts w:ascii="Calibri" w:hAnsi="Calibri" w:cs="Calibri"/>
                <w:color w:val="000000"/>
                <w:sz w:val="20"/>
                <w:szCs w:val="20"/>
              </w:rPr>
              <w:t>Jihomoravský</w:t>
            </w:r>
          </w:p>
        </w:tc>
        <w:tc>
          <w:tcPr>
            <w:tcW w:w="499" w:type="dxa"/>
            <w:textDirection w:val="btLr"/>
          </w:tcPr>
          <w:p w14:paraId="7D1E1E02" w14:textId="77777777" w:rsidR="00E03237" w:rsidRPr="00344D99" w:rsidRDefault="00E03237" w:rsidP="00BF453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4D99">
              <w:rPr>
                <w:rFonts w:ascii="Calibri" w:hAnsi="Calibri" w:cs="Calibri"/>
                <w:color w:val="000000"/>
                <w:sz w:val="20"/>
                <w:szCs w:val="20"/>
              </w:rPr>
              <w:t>Karlovarský</w:t>
            </w:r>
          </w:p>
        </w:tc>
        <w:tc>
          <w:tcPr>
            <w:tcW w:w="500" w:type="dxa"/>
            <w:textDirection w:val="btLr"/>
          </w:tcPr>
          <w:p w14:paraId="07722273" w14:textId="77777777" w:rsidR="00E03237" w:rsidRPr="00344D99" w:rsidRDefault="00E03237" w:rsidP="00BF453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4D99">
              <w:rPr>
                <w:rFonts w:ascii="Calibri" w:hAnsi="Calibri" w:cs="Calibri"/>
                <w:color w:val="000000"/>
                <w:sz w:val="20"/>
                <w:szCs w:val="20"/>
              </w:rPr>
              <w:t>Vysočina</w:t>
            </w:r>
          </w:p>
        </w:tc>
        <w:tc>
          <w:tcPr>
            <w:tcW w:w="499" w:type="dxa"/>
            <w:textDirection w:val="btLr"/>
          </w:tcPr>
          <w:p w14:paraId="40A042A9" w14:textId="77777777" w:rsidR="00E03237" w:rsidRPr="00344D99" w:rsidRDefault="00E03237" w:rsidP="00BF453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4D99">
              <w:rPr>
                <w:rFonts w:ascii="Calibri" w:hAnsi="Calibri" w:cs="Calibri"/>
                <w:color w:val="000000"/>
                <w:sz w:val="20"/>
                <w:szCs w:val="20"/>
              </w:rPr>
              <w:t>Královéhradecký</w:t>
            </w:r>
          </w:p>
        </w:tc>
        <w:tc>
          <w:tcPr>
            <w:tcW w:w="499" w:type="dxa"/>
            <w:textDirection w:val="btLr"/>
          </w:tcPr>
          <w:p w14:paraId="5F2A1FAA" w14:textId="77777777" w:rsidR="00E03237" w:rsidRPr="00344D99" w:rsidRDefault="00E03237" w:rsidP="00BF453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4D99">
              <w:rPr>
                <w:rFonts w:ascii="Calibri" w:hAnsi="Calibri" w:cs="Calibri"/>
                <w:color w:val="000000"/>
                <w:sz w:val="20"/>
                <w:szCs w:val="20"/>
              </w:rPr>
              <w:t>Liberecký</w:t>
            </w:r>
          </w:p>
        </w:tc>
        <w:tc>
          <w:tcPr>
            <w:tcW w:w="499" w:type="dxa"/>
            <w:textDirection w:val="btLr"/>
          </w:tcPr>
          <w:p w14:paraId="6E0DA787" w14:textId="77777777" w:rsidR="00E03237" w:rsidRPr="00344D99" w:rsidRDefault="00E03237" w:rsidP="00BF453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4D99">
              <w:rPr>
                <w:rFonts w:ascii="Calibri" w:hAnsi="Calibri" w:cs="Calibri"/>
                <w:color w:val="000000"/>
                <w:sz w:val="20"/>
                <w:szCs w:val="20"/>
              </w:rPr>
              <w:t>Moravskoslezský</w:t>
            </w:r>
          </w:p>
        </w:tc>
        <w:tc>
          <w:tcPr>
            <w:tcW w:w="499" w:type="dxa"/>
            <w:textDirection w:val="btLr"/>
          </w:tcPr>
          <w:p w14:paraId="1CE0E007" w14:textId="77777777" w:rsidR="00E03237" w:rsidRPr="00344D99" w:rsidRDefault="00E03237" w:rsidP="00BF453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4D99">
              <w:rPr>
                <w:rFonts w:ascii="Calibri" w:hAnsi="Calibri" w:cs="Calibri"/>
                <w:color w:val="000000"/>
                <w:sz w:val="20"/>
                <w:szCs w:val="20"/>
              </w:rPr>
              <w:t>Olomoucký</w:t>
            </w:r>
          </w:p>
        </w:tc>
        <w:tc>
          <w:tcPr>
            <w:tcW w:w="500" w:type="dxa"/>
            <w:textDirection w:val="btLr"/>
          </w:tcPr>
          <w:p w14:paraId="79FF3B4A" w14:textId="77777777" w:rsidR="00E03237" w:rsidRPr="00344D99" w:rsidRDefault="00E03237" w:rsidP="00BF453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4D99">
              <w:rPr>
                <w:rFonts w:ascii="Calibri" w:hAnsi="Calibri" w:cs="Calibri"/>
                <w:color w:val="000000"/>
                <w:sz w:val="20"/>
                <w:szCs w:val="20"/>
              </w:rPr>
              <w:t>Pardubický</w:t>
            </w:r>
          </w:p>
        </w:tc>
        <w:tc>
          <w:tcPr>
            <w:tcW w:w="499" w:type="dxa"/>
            <w:textDirection w:val="btLr"/>
          </w:tcPr>
          <w:p w14:paraId="4F92826A" w14:textId="77777777" w:rsidR="00E03237" w:rsidRPr="00344D99" w:rsidRDefault="00E03237" w:rsidP="00BF453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4D99">
              <w:rPr>
                <w:rFonts w:ascii="Calibri" w:hAnsi="Calibri" w:cs="Calibri"/>
                <w:color w:val="000000"/>
                <w:sz w:val="20"/>
                <w:szCs w:val="20"/>
              </w:rPr>
              <w:t>Plzeňský</w:t>
            </w:r>
          </w:p>
        </w:tc>
        <w:tc>
          <w:tcPr>
            <w:tcW w:w="499" w:type="dxa"/>
            <w:textDirection w:val="btLr"/>
          </w:tcPr>
          <w:p w14:paraId="42A1F227" w14:textId="77777777" w:rsidR="00E03237" w:rsidRPr="00344D99" w:rsidRDefault="00E03237" w:rsidP="00BF453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4D99">
              <w:rPr>
                <w:rFonts w:ascii="Calibri" w:hAnsi="Calibri" w:cs="Calibri"/>
                <w:color w:val="000000"/>
                <w:sz w:val="20"/>
                <w:szCs w:val="20"/>
              </w:rPr>
              <w:t>Středočeský</w:t>
            </w:r>
          </w:p>
        </w:tc>
        <w:tc>
          <w:tcPr>
            <w:tcW w:w="499" w:type="dxa"/>
            <w:textDirection w:val="btLr"/>
          </w:tcPr>
          <w:p w14:paraId="59D38D3F" w14:textId="77777777" w:rsidR="00E03237" w:rsidRPr="00344D99" w:rsidRDefault="00E03237" w:rsidP="00BF453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4D99">
              <w:rPr>
                <w:rFonts w:ascii="Calibri" w:hAnsi="Calibri" w:cs="Calibri"/>
                <w:color w:val="000000"/>
                <w:sz w:val="20"/>
                <w:szCs w:val="20"/>
              </w:rPr>
              <w:t>Ústecký</w:t>
            </w:r>
          </w:p>
        </w:tc>
        <w:tc>
          <w:tcPr>
            <w:tcW w:w="499" w:type="dxa"/>
            <w:textDirection w:val="btLr"/>
          </w:tcPr>
          <w:p w14:paraId="23DE83E1" w14:textId="77777777" w:rsidR="00E03237" w:rsidRPr="00344D99" w:rsidRDefault="00E03237" w:rsidP="00BF453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4D99">
              <w:rPr>
                <w:rFonts w:ascii="Calibri" w:hAnsi="Calibri" w:cs="Calibri"/>
                <w:color w:val="000000"/>
                <w:sz w:val="20"/>
                <w:szCs w:val="20"/>
              </w:rPr>
              <w:t>Zlínský</w:t>
            </w:r>
          </w:p>
        </w:tc>
        <w:tc>
          <w:tcPr>
            <w:tcW w:w="500" w:type="dxa"/>
            <w:textDirection w:val="btLr"/>
          </w:tcPr>
          <w:p w14:paraId="2A7607FC" w14:textId="77777777" w:rsidR="00E03237" w:rsidRPr="00344D99" w:rsidRDefault="00E03237" w:rsidP="00BF453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44D9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CELKEM</w:t>
            </w:r>
          </w:p>
        </w:tc>
      </w:tr>
      <w:tr w:rsidR="00E03237" w:rsidRPr="00344D99" w14:paraId="5B14EC46" w14:textId="77777777" w:rsidTr="00BF4538">
        <w:trPr>
          <w:trHeight w:val="754"/>
        </w:trPr>
        <w:tc>
          <w:tcPr>
            <w:tcW w:w="1870" w:type="dxa"/>
            <w:vMerge w:val="restart"/>
            <w:vAlign w:val="center"/>
          </w:tcPr>
          <w:p w14:paraId="3155BEA4" w14:textId="77777777" w:rsidR="00E03237" w:rsidRPr="00344D99" w:rsidRDefault="00E03237" w:rsidP="00BF453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4D99">
              <w:rPr>
                <w:rFonts w:ascii="Calibri" w:hAnsi="Calibri" w:cs="Calibri"/>
                <w:color w:val="000000"/>
                <w:sz w:val="20"/>
                <w:szCs w:val="20"/>
              </w:rPr>
              <w:t>Obchodní akademie Vinohradská</w:t>
            </w:r>
          </w:p>
        </w:tc>
        <w:tc>
          <w:tcPr>
            <w:tcW w:w="1015" w:type="dxa"/>
            <w:vAlign w:val="center"/>
          </w:tcPr>
          <w:p w14:paraId="417F5E4A" w14:textId="77777777" w:rsidR="00E03237" w:rsidRPr="00344D99" w:rsidRDefault="00E03237" w:rsidP="00BF453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4D99">
              <w:rPr>
                <w:rFonts w:ascii="Calibri" w:hAnsi="Calibri" w:cs="Calibri"/>
                <w:color w:val="000000"/>
                <w:sz w:val="20"/>
                <w:szCs w:val="20"/>
              </w:rPr>
              <w:t>počet žáků celkem</w:t>
            </w:r>
          </w:p>
        </w:tc>
        <w:tc>
          <w:tcPr>
            <w:tcW w:w="499" w:type="dxa"/>
            <w:vAlign w:val="center"/>
          </w:tcPr>
          <w:p w14:paraId="4E510603" w14:textId="77777777" w:rsidR="00E03237" w:rsidRPr="00344D99" w:rsidRDefault="00E03237" w:rsidP="00BF4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4D9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9" w:type="dxa"/>
            <w:vAlign w:val="center"/>
          </w:tcPr>
          <w:p w14:paraId="156085B9" w14:textId="52522353" w:rsidR="00E03237" w:rsidRPr="00344D99" w:rsidRDefault="00344D99" w:rsidP="00BF4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4D9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9" w:type="dxa"/>
            <w:vAlign w:val="center"/>
          </w:tcPr>
          <w:p w14:paraId="32F6BB83" w14:textId="224B9845" w:rsidR="00E03237" w:rsidRPr="00344D99" w:rsidRDefault="00344D99" w:rsidP="00BF4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4D9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dxa"/>
            <w:vAlign w:val="center"/>
          </w:tcPr>
          <w:p w14:paraId="3E8457FF" w14:textId="77777777" w:rsidR="00E03237" w:rsidRPr="00344D99" w:rsidRDefault="00E03237" w:rsidP="00BF4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4D9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9" w:type="dxa"/>
            <w:vAlign w:val="center"/>
          </w:tcPr>
          <w:p w14:paraId="7630AF72" w14:textId="718ADAB3" w:rsidR="00E03237" w:rsidRPr="00344D99" w:rsidRDefault="00344D99" w:rsidP="00BF4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4D9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9" w:type="dxa"/>
            <w:vAlign w:val="center"/>
          </w:tcPr>
          <w:p w14:paraId="44C79223" w14:textId="77777777" w:rsidR="00E03237" w:rsidRPr="00344D99" w:rsidRDefault="00E03237" w:rsidP="00BF4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14:paraId="373E2DF2" w14:textId="76F4EFB9" w:rsidR="00E03237" w:rsidRPr="00344D99" w:rsidRDefault="00344D99" w:rsidP="00BF4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4D9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9" w:type="dxa"/>
            <w:vAlign w:val="center"/>
          </w:tcPr>
          <w:p w14:paraId="67755F99" w14:textId="77777777" w:rsidR="00E03237" w:rsidRPr="00344D99" w:rsidRDefault="00E03237" w:rsidP="00BF4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1CE163C0" w14:textId="77777777" w:rsidR="00E03237" w:rsidRPr="00344D99" w:rsidRDefault="00E03237" w:rsidP="00BF4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4D9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9" w:type="dxa"/>
            <w:vAlign w:val="center"/>
          </w:tcPr>
          <w:p w14:paraId="0DBC7733" w14:textId="77777777" w:rsidR="00E03237" w:rsidRPr="00344D99" w:rsidRDefault="00E03237" w:rsidP="00BF4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14:paraId="123586B8" w14:textId="0E2680A8" w:rsidR="00E03237" w:rsidRPr="00344D99" w:rsidRDefault="00E03237" w:rsidP="00BF4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4D9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344D99" w:rsidRPr="00344D99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Pr="00344D99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9" w:type="dxa"/>
            <w:vAlign w:val="center"/>
          </w:tcPr>
          <w:p w14:paraId="2A7DF43F" w14:textId="77777777" w:rsidR="00E03237" w:rsidRPr="00344D99" w:rsidRDefault="00E03237" w:rsidP="00BF4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4D99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9" w:type="dxa"/>
            <w:vAlign w:val="center"/>
          </w:tcPr>
          <w:p w14:paraId="3D0FDF97" w14:textId="77777777" w:rsidR="00E03237" w:rsidRPr="00344D99" w:rsidRDefault="00E03237" w:rsidP="00BF4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2501815E" w14:textId="7D0DB0DF" w:rsidR="00E03237" w:rsidRPr="00344D99" w:rsidRDefault="00344D99" w:rsidP="00BF453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44D9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 w:rsidRPr="00344D9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  <w:p w14:paraId="45CCC100" w14:textId="77777777" w:rsidR="00E03237" w:rsidRPr="00344D99" w:rsidRDefault="00E03237" w:rsidP="00BF4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3237" w:rsidRPr="00344D99" w14:paraId="58469A10" w14:textId="77777777" w:rsidTr="00BF4538">
        <w:trPr>
          <w:trHeight w:val="290"/>
        </w:trPr>
        <w:tc>
          <w:tcPr>
            <w:tcW w:w="1870" w:type="dxa"/>
            <w:vMerge/>
            <w:vAlign w:val="center"/>
          </w:tcPr>
          <w:p w14:paraId="4CB91A03" w14:textId="77777777" w:rsidR="00E03237" w:rsidRPr="00344D99" w:rsidRDefault="00E03237" w:rsidP="00BF4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14:paraId="7427C419" w14:textId="77777777" w:rsidR="00E03237" w:rsidRPr="00344D99" w:rsidRDefault="00E03237" w:rsidP="00BF453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4D99">
              <w:rPr>
                <w:rFonts w:ascii="Calibri" w:hAnsi="Calibri" w:cs="Calibri"/>
                <w:color w:val="000000"/>
                <w:sz w:val="20"/>
                <w:szCs w:val="20"/>
              </w:rPr>
              <w:t>z toho nově přijatí</w:t>
            </w:r>
          </w:p>
        </w:tc>
        <w:tc>
          <w:tcPr>
            <w:tcW w:w="499" w:type="dxa"/>
            <w:vAlign w:val="center"/>
          </w:tcPr>
          <w:p w14:paraId="349AD936" w14:textId="77777777" w:rsidR="00E03237" w:rsidRPr="00344D99" w:rsidRDefault="00E03237" w:rsidP="00BF4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14:paraId="338BB646" w14:textId="17FA1D09" w:rsidR="00E03237" w:rsidRPr="00344D99" w:rsidRDefault="00344D99" w:rsidP="00BF4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4D9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9" w:type="dxa"/>
            <w:vAlign w:val="center"/>
          </w:tcPr>
          <w:p w14:paraId="11DC641D" w14:textId="03691658" w:rsidR="00E03237" w:rsidRPr="00344D99" w:rsidRDefault="00344D99" w:rsidP="00BF4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4D9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dxa"/>
            <w:vAlign w:val="center"/>
          </w:tcPr>
          <w:p w14:paraId="4EF9675A" w14:textId="77777777" w:rsidR="00E03237" w:rsidRPr="00344D99" w:rsidRDefault="00E03237" w:rsidP="00BF4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4D9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9" w:type="dxa"/>
            <w:vAlign w:val="center"/>
          </w:tcPr>
          <w:p w14:paraId="50FED816" w14:textId="77777777" w:rsidR="00E03237" w:rsidRPr="00344D99" w:rsidRDefault="00E03237" w:rsidP="00BF4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14:paraId="5BB4AF83" w14:textId="77777777" w:rsidR="00E03237" w:rsidRPr="00344D99" w:rsidRDefault="00E03237" w:rsidP="00BF4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14:paraId="3DBE2788" w14:textId="77777777" w:rsidR="00E03237" w:rsidRPr="00344D99" w:rsidRDefault="00E03237" w:rsidP="00BF4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4D9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9" w:type="dxa"/>
            <w:vAlign w:val="center"/>
          </w:tcPr>
          <w:p w14:paraId="42FF584F" w14:textId="77777777" w:rsidR="00E03237" w:rsidRPr="00344D99" w:rsidRDefault="00E03237" w:rsidP="00BF4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8EBA89D" w14:textId="77777777" w:rsidR="00E03237" w:rsidRPr="00344D99" w:rsidRDefault="00E03237" w:rsidP="00BF4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4D9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9" w:type="dxa"/>
            <w:vAlign w:val="center"/>
          </w:tcPr>
          <w:p w14:paraId="63B067AC" w14:textId="77777777" w:rsidR="00E03237" w:rsidRPr="00344D99" w:rsidRDefault="00E03237" w:rsidP="00BF4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14:paraId="01862D1F" w14:textId="204D47DB" w:rsidR="00E03237" w:rsidRPr="00344D99" w:rsidRDefault="00E03237" w:rsidP="00BF4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4D99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344D99" w:rsidRPr="00344D99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9" w:type="dxa"/>
            <w:vAlign w:val="center"/>
          </w:tcPr>
          <w:p w14:paraId="137DA680" w14:textId="77777777" w:rsidR="00E03237" w:rsidRPr="00344D99" w:rsidRDefault="00E03237" w:rsidP="00BF4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14:paraId="566944BB" w14:textId="77777777" w:rsidR="00E03237" w:rsidRPr="00344D99" w:rsidRDefault="00E03237" w:rsidP="00BF4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1F7EA32C" w14:textId="3784E874" w:rsidR="00E03237" w:rsidRPr="00344D99" w:rsidRDefault="00344D99" w:rsidP="00BF4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44D9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</w:tbl>
    <w:p w14:paraId="279131CE" w14:textId="77777777" w:rsidR="004011C4" w:rsidRPr="00344D99" w:rsidRDefault="004011C4" w:rsidP="004011C4"/>
    <w:p w14:paraId="08306516" w14:textId="77777777" w:rsidR="00787511" w:rsidRPr="00110618" w:rsidRDefault="00787511" w:rsidP="00A6420B">
      <w:pPr>
        <w:pStyle w:val="Podnadpis1"/>
        <w:shd w:val="clear" w:color="auto" w:fill="FFFFFF" w:themeFill="background1"/>
        <w:rPr>
          <w:rFonts w:asciiTheme="minorHAnsi" w:hAnsiTheme="minorHAnsi"/>
        </w:rPr>
      </w:pPr>
      <w:bookmarkStart w:id="11" w:name="_Hlk179185024"/>
      <w:r w:rsidRPr="00344D99">
        <w:rPr>
          <w:rFonts w:asciiTheme="minorHAnsi" w:hAnsiTheme="minorHAnsi"/>
        </w:rPr>
        <w:lastRenderedPageBreak/>
        <w:t>Údaje o výsledcích vzdělávání žáků (po opravných zkouškách a doklasifikaci) - denní</w:t>
      </w:r>
      <w:r w:rsidRPr="00110618">
        <w:rPr>
          <w:rFonts w:asciiTheme="minorHAnsi" w:hAnsiTheme="minorHAnsi"/>
        </w:rPr>
        <w:t xml:space="preserve"> vzdělávání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"/>
        <w:gridCol w:w="1032"/>
        <w:gridCol w:w="4543"/>
        <w:gridCol w:w="1032"/>
      </w:tblGrid>
      <w:tr w:rsidR="003E77A8" w:rsidRPr="00110618" w14:paraId="568C166C" w14:textId="77777777" w:rsidTr="009C484A">
        <w:trPr>
          <w:trHeight w:val="305"/>
        </w:trPr>
        <w:tc>
          <w:tcPr>
            <w:tcW w:w="1032" w:type="dxa"/>
            <w:shd w:val="clear" w:color="auto" w:fill="FFFFFF" w:themeFill="background1"/>
          </w:tcPr>
          <w:p w14:paraId="43A2A7C7" w14:textId="77777777" w:rsidR="003E77A8" w:rsidRPr="00110618" w:rsidRDefault="003E77A8" w:rsidP="00A6420B">
            <w:pPr>
              <w:keepNext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0618">
              <w:rPr>
                <w:rFonts w:ascii="Calibri" w:hAnsi="Calibri" w:cs="Calibri"/>
                <w:color w:val="000000"/>
                <w:sz w:val="20"/>
                <w:szCs w:val="20"/>
              </w:rPr>
              <w:t>škola</w:t>
            </w:r>
          </w:p>
        </w:tc>
        <w:tc>
          <w:tcPr>
            <w:tcW w:w="5575" w:type="dxa"/>
            <w:gridSpan w:val="2"/>
            <w:shd w:val="clear" w:color="auto" w:fill="FFFFFF" w:themeFill="background1"/>
          </w:tcPr>
          <w:p w14:paraId="520B4C44" w14:textId="77777777" w:rsidR="003E77A8" w:rsidRPr="00110618" w:rsidRDefault="003E77A8" w:rsidP="00A6420B">
            <w:pPr>
              <w:keepNext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0618">
              <w:rPr>
                <w:rFonts w:ascii="Calibri" w:hAnsi="Calibri" w:cs="Calibri"/>
                <w:color w:val="000000"/>
                <w:sz w:val="20"/>
                <w:szCs w:val="20"/>
              </w:rPr>
              <w:t>Obchodní akademie Vinohradská</w:t>
            </w:r>
          </w:p>
        </w:tc>
        <w:tc>
          <w:tcPr>
            <w:tcW w:w="1032" w:type="dxa"/>
            <w:shd w:val="clear" w:color="auto" w:fill="FFFFFF" w:themeFill="background1"/>
          </w:tcPr>
          <w:p w14:paraId="1679B7C7" w14:textId="77777777" w:rsidR="003E77A8" w:rsidRPr="00110618" w:rsidRDefault="003E77A8" w:rsidP="00A6420B">
            <w:pPr>
              <w:keepNext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12E00" w:rsidRPr="00110618" w14:paraId="0BA3542C" w14:textId="77777777" w:rsidTr="009C484A">
        <w:trPr>
          <w:trHeight w:val="305"/>
        </w:trPr>
        <w:tc>
          <w:tcPr>
            <w:tcW w:w="2064" w:type="dxa"/>
            <w:gridSpan w:val="2"/>
            <w:vMerge w:val="restart"/>
            <w:shd w:val="clear" w:color="auto" w:fill="FFFFFF" w:themeFill="background1"/>
          </w:tcPr>
          <w:p w14:paraId="574511DD" w14:textId="77777777" w:rsidR="00612E00" w:rsidRPr="00110618" w:rsidRDefault="00612E00" w:rsidP="00A6420B">
            <w:pPr>
              <w:keepNext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06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 celkového počtu </w:t>
            </w:r>
          </w:p>
        </w:tc>
        <w:tc>
          <w:tcPr>
            <w:tcW w:w="4543" w:type="dxa"/>
            <w:shd w:val="clear" w:color="auto" w:fill="FFFFFF" w:themeFill="background1"/>
          </w:tcPr>
          <w:p w14:paraId="0FCB22F4" w14:textId="77777777" w:rsidR="00612E00" w:rsidRPr="00110618" w:rsidRDefault="00612E00" w:rsidP="00A6420B">
            <w:pPr>
              <w:keepNext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0618">
              <w:rPr>
                <w:rFonts w:ascii="Calibri" w:hAnsi="Calibri" w:cs="Calibri"/>
                <w:color w:val="000000"/>
                <w:sz w:val="20"/>
                <w:szCs w:val="20"/>
              </w:rPr>
              <w:t>prospělo s vyznamenáním</w:t>
            </w:r>
          </w:p>
        </w:tc>
        <w:tc>
          <w:tcPr>
            <w:tcW w:w="1032" w:type="dxa"/>
            <w:shd w:val="clear" w:color="auto" w:fill="FFFFFF" w:themeFill="background1"/>
          </w:tcPr>
          <w:p w14:paraId="7F08B20B" w14:textId="39EC0FEE" w:rsidR="00612E00" w:rsidRPr="00110618" w:rsidRDefault="00110618" w:rsidP="00A6420B">
            <w:pPr>
              <w:keepNext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</w:tr>
      <w:tr w:rsidR="00612E00" w:rsidRPr="00110618" w14:paraId="1D19E3E5" w14:textId="77777777" w:rsidTr="009C484A">
        <w:trPr>
          <w:trHeight w:val="305"/>
        </w:trPr>
        <w:tc>
          <w:tcPr>
            <w:tcW w:w="2064" w:type="dxa"/>
            <w:gridSpan w:val="2"/>
            <w:vMerge/>
            <w:shd w:val="clear" w:color="auto" w:fill="FFFFFF" w:themeFill="background1"/>
          </w:tcPr>
          <w:p w14:paraId="13E0DF59" w14:textId="77777777" w:rsidR="00612E00" w:rsidRPr="00110618" w:rsidRDefault="00612E00" w:rsidP="00A6420B">
            <w:pPr>
              <w:keepNext/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43" w:type="dxa"/>
            <w:shd w:val="clear" w:color="auto" w:fill="FFFFFF" w:themeFill="background1"/>
          </w:tcPr>
          <w:p w14:paraId="34E5181F" w14:textId="77777777" w:rsidR="00612E00" w:rsidRPr="00110618" w:rsidRDefault="00612E00" w:rsidP="00A6420B">
            <w:pPr>
              <w:keepNext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0618">
              <w:rPr>
                <w:rFonts w:ascii="Calibri" w:hAnsi="Calibri" w:cs="Calibri"/>
                <w:color w:val="000000"/>
                <w:sz w:val="20"/>
                <w:szCs w:val="20"/>
              </w:rPr>
              <w:t>neprospělo</w:t>
            </w:r>
          </w:p>
        </w:tc>
        <w:tc>
          <w:tcPr>
            <w:tcW w:w="1032" w:type="dxa"/>
            <w:shd w:val="clear" w:color="auto" w:fill="FFFFFF" w:themeFill="background1"/>
          </w:tcPr>
          <w:p w14:paraId="53DB3F58" w14:textId="52BF8B88" w:rsidR="00612E00" w:rsidRPr="00110618" w:rsidRDefault="00110618" w:rsidP="00A6420B">
            <w:pPr>
              <w:keepNext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</w:tr>
      <w:tr w:rsidR="00612E00" w:rsidRPr="00110618" w14:paraId="2561CFC9" w14:textId="77777777" w:rsidTr="009C484A">
        <w:trPr>
          <w:trHeight w:val="305"/>
        </w:trPr>
        <w:tc>
          <w:tcPr>
            <w:tcW w:w="2064" w:type="dxa"/>
            <w:gridSpan w:val="2"/>
            <w:vMerge/>
            <w:shd w:val="clear" w:color="auto" w:fill="FFFFFF" w:themeFill="background1"/>
          </w:tcPr>
          <w:p w14:paraId="05488244" w14:textId="77777777" w:rsidR="00612E00" w:rsidRPr="00110618" w:rsidRDefault="00612E00" w:rsidP="00A6420B">
            <w:pPr>
              <w:keepNext/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43" w:type="dxa"/>
            <w:shd w:val="clear" w:color="auto" w:fill="FFFFFF" w:themeFill="background1"/>
          </w:tcPr>
          <w:p w14:paraId="49BA1569" w14:textId="77777777" w:rsidR="00612E00" w:rsidRPr="00110618" w:rsidRDefault="00612E00" w:rsidP="00A6420B">
            <w:pPr>
              <w:keepNext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0618">
              <w:rPr>
                <w:rFonts w:ascii="Calibri" w:hAnsi="Calibri" w:cs="Calibri"/>
                <w:color w:val="000000"/>
                <w:sz w:val="20"/>
                <w:szCs w:val="20"/>
              </w:rPr>
              <w:t>opakovalo ročník</w:t>
            </w:r>
          </w:p>
        </w:tc>
        <w:tc>
          <w:tcPr>
            <w:tcW w:w="1032" w:type="dxa"/>
            <w:shd w:val="clear" w:color="auto" w:fill="FFFFFF" w:themeFill="background1"/>
          </w:tcPr>
          <w:p w14:paraId="02D44B85" w14:textId="7BBA16E2" w:rsidR="00612E00" w:rsidRPr="00110618" w:rsidRDefault="00110618" w:rsidP="00A6420B">
            <w:pPr>
              <w:keepNext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3E77A8" w:rsidRPr="00110618" w14:paraId="6ACD91D5" w14:textId="77777777" w:rsidTr="009C484A">
        <w:trPr>
          <w:trHeight w:val="305"/>
        </w:trPr>
        <w:tc>
          <w:tcPr>
            <w:tcW w:w="6607" w:type="dxa"/>
            <w:gridSpan w:val="3"/>
            <w:shd w:val="clear" w:color="auto" w:fill="FFFFFF" w:themeFill="background1"/>
          </w:tcPr>
          <w:p w14:paraId="346D1AC7" w14:textId="77777777" w:rsidR="003E77A8" w:rsidRPr="00110618" w:rsidRDefault="003E77A8" w:rsidP="00A6420B">
            <w:pPr>
              <w:keepNext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0618">
              <w:rPr>
                <w:rFonts w:ascii="Calibri" w:hAnsi="Calibri" w:cs="Calibri"/>
                <w:color w:val="000000"/>
                <w:sz w:val="20"/>
                <w:szCs w:val="20"/>
              </w:rPr>
              <w:t>počet žáků s uzavřenou klasifikací do 30. 6.</w:t>
            </w:r>
          </w:p>
        </w:tc>
        <w:tc>
          <w:tcPr>
            <w:tcW w:w="1032" w:type="dxa"/>
            <w:shd w:val="clear" w:color="auto" w:fill="FFFFFF" w:themeFill="background1"/>
          </w:tcPr>
          <w:p w14:paraId="58A91D15" w14:textId="6A2E5AE7" w:rsidR="003E77A8" w:rsidRPr="00110618" w:rsidRDefault="00110618" w:rsidP="00A6420B">
            <w:pPr>
              <w:keepNext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455</w:t>
            </w:r>
          </w:p>
        </w:tc>
      </w:tr>
      <w:tr w:rsidR="003E77A8" w:rsidRPr="00110618" w14:paraId="35FCAF3C" w14:textId="77777777" w:rsidTr="009C484A">
        <w:trPr>
          <w:trHeight w:val="305"/>
        </w:trPr>
        <w:tc>
          <w:tcPr>
            <w:tcW w:w="6607" w:type="dxa"/>
            <w:gridSpan w:val="3"/>
            <w:shd w:val="clear" w:color="auto" w:fill="FFFFFF" w:themeFill="background1"/>
          </w:tcPr>
          <w:p w14:paraId="6B608519" w14:textId="77777777" w:rsidR="003E77A8" w:rsidRPr="00110618" w:rsidRDefault="003E77A8" w:rsidP="00A6420B">
            <w:pPr>
              <w:keepNext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0618">
              <w:rPr>
                <w:rFonts w:ascii="Calibri" w:hAnsi="Calibri" w:cs="Calibri"/>
                <w:color w:val="000000"/>
                <w:sz w:val="20"/>
                <w:szCs w:val="20"/>
              </w:rPr>
              <w:t>tj. % z celkového počtu žáků</w:t>
            </w:r>
          </w:p>
        </w:tc>
        <w:tc>
          <w:tcPr>
            <w:tcW w:w="1032" w:type="dxa"/>
            <w:shd w:val="clear" w:color="auto" w:fill="FFFFFF" w:themeFill="background1"/>
          </w:tcPr>
          <w:p w14:paraId="70DEFF7F" w14:textId="2EC22898" w:rsidR="003E77A8" w:rsidRPr="00110618" w:rsidRDefault="00110618" w:rsidP="00A6420B">
            <w:pPr>
              <w:keepNext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</w:tr>
      <w:tr w:rsidR="003E77A8" w:rsidRPr="00110618" w14:paraId="307440BC" w14:textId="77777777" w:rsidTr="009C484A">
        <w:trPr>
          <w:trHeight w:val="305"/>
        </w:trPr>
        <w:tc>
          <w:tcPr>
            <w:tcW w:w="6607" w:type="dxa"/>
            <w:gridSpan w:val="3"/>
            <w:shd w:val="clear" w:color="auto" w:fill="FFFFFF" w:themeFill="background1"/>
          </w:tcPr>
          <w:p w14:paraId="39DB73A1" w14:textId="77777777" w:rsidR="003E77A8" w:rsidRPr="00110618" w:rsidRDefault="003E77A8" w:rsidP="00A6420B">
            <w:pPr>
              <w:keepNext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0618">
              <w:rPr>
                <w:rFonts w:ascii="Calibri" w:hAnsi="Calibri" w:cs="Calibri"/>
                <w:color w:val="000000"/>
                <w:sz w:val="20"/>
                <w:szCs w:val="20"/>
              </w:rPr>
              <w:t>průměrný počet zameškaných hodin na žáka (za školní rok)</w:t>
            </w:r>
          </w:p>
        </w:tc>
        <w:tc>
          <w:tcPr>
            <w:tcW w:w="1032" w:type="dxa"/>
            <w:shd w:val="clear" w:color="auto" w:fill="FFFFFF" w:themeFill="background1"/>
          </w:tcPr>
          <w:p w14:paraId="32EFB15E" w14:textId="0FBC38F1" w:rsidR="003E77A8" w:rsidRPr="00110618" w:rsidRDefault="00110618" w:rsidP="00A6420B">
            <w:pPr>
              <w:keepNext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61,4</w:t>
            </w:r>
          </w:p>
        </w:tc>
      </w:tr>
      <w:tr w:rsidR="003E77A8" w:rsidRPr="00110618" w14:paraId="5D86BEC1" w14:textId="77777777" w:rsidTr="009C484A">
        <w:trPr>
          <w:trHeight w:val="305"/>
        </w:trPr>
        <w:tc>
          <w:tcPr>
            <w:tcW w:w="6607" w:type="dxa"/>
            <w:gridSpan w:val="3"/>
            <w:shd w:val="clear" w:color="auto" w:fill="FFFFFF" w:themeFill="background1"/>
          </w:tcPr>
          <w:p w14:paraId="76E4411D" w14:textId="77777777" w:rsidR="003E77A8" w:rsidRPr="00110618" w:rsidRDefault="003E77A8" w:rsidP="009C484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0618">
              <w:rPr>
                <w:rFonts w:ascii="Calibri" w:hAnsi="Calibri" w:cs="Calibri"/>
                <w:color w:val="000000"/>
                <w:sz w:val="20"/>
                <w:szCs w:val="20"/>
              </w:rPr>
              <w:t>z toho neomluvených hodin na žáka (za školní rok)</w:t>
            </w:r>
          </w:p>
        </w:tc>
        <w:tc>
          <w:tcPr>
            <w:tcW w:w="1032" w:type="dxa"/>
            <w:shd w:val="clear" w:color="auto" w:fill="FFFFFF" w:themeFill="background1"/>
          </w:tcPr>
          <w:p w14:paraId="2DA2E70E" w14:textId="7A878F45" w:rsidR="003E77A8" w:rsidRPr="00110618" w:rsidRDefault="00110618" w:rsidP="009C484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1,75</w:t>
            </w:r>
          </w:p>
        </w:tc>
      </w:tr>
    </w:tbl>
    <w:p w14:paraId="1550D492" w14:textId="77777777" w:rsidR="0065007F" w:rsidRPr="00110618" w:rsidRDefault="0065007F" w:rsidP="009C484A">
      <w:pPr>
        <w:shd w:val="clear" w:color="auto" w:fill="FFFFFF" w:themeFill="background1"/>
      </w:pPr>
    </w:p>
    <w:p w14:paraId="58F7B270" w14:textId="77777777" w:rsidR="00787511" w:rsidRPr="00110618" w:rsidRDefault="00787511" w:rsidP="009B47F4">
      <w:pPr>
        <w:pStyle w:val="Podnadpis1"/>
        <w:rPr>
          <w:rFonts w:asciiTheme="minorHAnsi" w:hAnsiTheme="minorHAnsi"/>
        </w:rPr>
      </w:pPr>
      <w:r w:rsidRPr="00110618">
        <w:rPr>
          <w:rFonts w:asciiTheme="minorHAnsi" w:hAnsiTheme="minorHAnsi"/>
        </w:rPr>
        <w:t xml:space="preserve">Výsledky maturitních zkoušek 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"/>
        <w:gridCol w:w="1032"/>
        <w:gridCol w:w="3835"/>
        <w:gridCol w:w="1258"/>
        <w:gridCol w:w="1257"/>
      </w:tblGrid>
      <w:tr w:rsidR="003E77A8" w:rsidRPr="00110618" w14:paraId="08B80424" w14:textId="77777777" w:rsidTr="00612E00">
        <w:trPr>
          <w:trHeight w:val="305"/>
        </w:trPr>
        <w:tc>
          <w:tcPr>
            <w:tcW w:w="1032" w:type="dxa"/>
          </w:tcPr>
          <w:p w14:paraId="318564E1" w14:textId="77777777" w:rsidR="003E77A8" w:rsidRPr="00110618" w:rsidRDefault="003E77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0618">
              <w:rPr>
                <w:rFonts w:ascii="Calibri" w:hAnsi="Calibri" w:cs="Calibri"/>
                <w:color w:val="000000"/>
                <w:sz w:val="20"/>
                <w:szCs w:val="20"/>
              </w:rPr>
              <w:t>škola</w:t>
            </w:r>
          </w:p>
        </w:tc>
        <w:tc>
          <w:tcPr>
            <w:tcW w:w="4867" w:type="dxa"/>
            <w:gridSpan w:val="2"/>
          </w:tcPr>
          <w:p w14:paraId="657BDEAF" w14:textId="77777777" w:rsidR="003E77A8" w:rsidRPr="00110618" w:rsidRDefault="003E77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0618">
              <w:rPr>
                <w:rFonts w:ascii="Calibri" w:hAnsi="Calibri" w:cs="Calibri"/>
                <w:color w:val="000000"/>
                <w:sz w:val="20"/>
                <w:szCs w:val="20"/>
              </w:rPr>
              <w:t>Obchodní akademie Vinohradská</w:t>
            </w:r>
          </w:p>
        </w:tc>
        <w:tc>
          <w:tcPr>
            <w:tcW w:w="2515" w:type="dxa"/>
            <w:gridSpan w:val="2"/>
            <w:tcBorders>
              <w:bottom w:val="nil"/>
            </w:tcBorders>
          </w:tcPr>
          <w:p w14:paraId="5C1ABC56" w14:textId="77777777" w:rsidR="003E77A8" w:rsidRPr="00110618" w:rsidRDefault="003E77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0618">
              <w:rPr>
                <w:rFonts w:ascii="Calibri" w:hAnsi="Calibri" w:cs="Calibri"/>
                <w:color w:val="000000"/>
                <w:sz w:val="20"/>
                <w:szCs w:val="20"/>
              </w:rPr>
              <w:t>Maturitní zkoušky</w:t>
            </w:r>
          </w:p>
        </w:tc>
      </w:tr>
      <w:tr w:rsidR="00612E00" w:rsidRPr="00110618" w14:paraId="39E3A57D" w14:textId="77777777" w:rsidTr="00612E00">
        <w:trPr>
          <w:trHeight w:val="290"/>
        </w:trPr>
        <w:tc>
          <w:tcPr>
            <w:tcW w:w="5899" w:type="dxa"/>
            <w:gridSpan w:val="3"/>
            <w:vMerge w:val="restart"/>
            <w:tcBorders>
              <w:right w:val="single" w:sz="4" w:space="0" w:color="auto"/>
            </w:tcBorders>
          </w:tcPr>
          <w:p w14:paraId="168384D7" w14:textId="77777777" w:rsidR="00612E00" w:rsidRPr="00110618" w:rsidRDefault="00612E0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8BE294" w14:textId="77777777" w:rsidR="00612E00" w:rsidRPr="00110618" w:rsidRDefault="00612E0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0618">
              <w:rPr>
                <w:rFonts w:ascii="Calibri" w:hAnsi="Calibri" w:cs="Calibri"/>
                <w:color w:val="000000"/>
                <w:sz w:val="20"/>
                <w:szCs w:val="20"/>
              </w:rPr>
              <w:t>denní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8023A0" w14:textId="77777777" w:rsidR="00612E00" w:rsidRPr="00110618" w:rsidRDefault="00612E0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0618">
              <w:rPr>
                <w:rFonts w:ascii="Calibri" w:hAnsi="Calibri" w:cs="Calibri"/>
                <w:color w:val="000000"/>
                <w:sz w:val="20"/>
                <w:szCs w:val="20"/>
              </w:rPr>
              <w:t>vzdělávání</w:t>
            </w:r>
          </w:p>
        </w:tc>
      </w:tr>
      <w:tr w:rsidR="00612E00" w:rsidRPr="00110618" w14:paraId="1CCED3D9" w14:textId="77777777" w:rsidTr="00612E00">
        <w:trPr>
          <w:trHeight w:val="506"/>
        </w:trPr>
        <w:tc>
          <w:tcPr>
            <w:tcW w:w="5899" w:type="dxa"/>
            <w:gridSpan w:val="3"/>
            <w:vMerge/>
            <w:tcBorders>
              <w:right w:val="single" w:sz="4" w:space="0" w:color="auto"/>
            </w:tcBorders>
          </w:tcPr>
          <w:p w14:paraId="6D50899E" w14:textId="77777777" w:rsidR="00612E00" w:rsidRPr="00110618" w:rsidRDefault="00612E0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711A" w14:textId="77777777" w:rsidR="00612E00" w:rsidRPr="00110618" w:rsidRDefault="00612E0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0618">
              <w:rPr>
                <w:rFonts w:ascii="Calibri" w:hAnsi="Calibri" w:cs="Calibri"/>
                <w:color w:val="000000"/>
                <w:sz w:val="20"/>
                <w:szCs w:val="20"/>
              </w:rPr>
              <w:t>vzdělávání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D247" w14:textId="77777777" w:rsidR="00612E00" w:rsidRPr="00110618" w:rsidRDefault="00612E0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0618">
              <w:rPr>
                <w:rFonts w:ascii="Calibri" w:hAnsi="Calibri" w:cs="Calibri"/>
                <w:color w:val="000000"/>
                <w:sz w:val="20"/>
                <w:szCs w:val="20"/>
              </w:rPr>
              <w:t>při zaměstnání</w:t>
            </w:r>
          </w:p>
        </w:tc>
      </w:tr>
      <w:tr w:rsidR="003E77A8" w:rsidRPr="00110618" w14:paraId="0520992E" w14:textId="77777777" w:rsidTr="00612E00">
        <w:trPr>
          <w:trHeight w:val="305"/>
        </w:trPr>
        <w:tc>
          <w:tcPr>
            <w:tcW w:w="5899" w:type="dxa"/>
            <w:gridSpan w:val="3"/>
          </w:tcPr>
          <w:p w14:paraId="45A1EE71" w14:textId="77777777" w:rsidR="003E77A8" w:rsidRPr="00110618" w:rsidRDefault="003E77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0618">
              <w:rPr>
                <w:rFonts w:ascii="Calibri" w:hAnsi="Calibri" w:cs="Calibri"/>
                <w:color w:val="000000"/>
                <w:sz w:val="20"/>
                <w:szCs w:val="20"/>
              </w:rPr>
              <w:t>počet žáků, kteří konali zkoušku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14:paraId="7045513F" w14:textId="537D319F" w:rsidR="003E77A8" w:rsidRPr="00110618" w:rsidRDefault="0011061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0618">
              <w:rPr>
                <w:rFonts w:ascii="Calibri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257" w:type="dxa"/>
            <w:tcBorders>
              <w:top w:val="single" w:sz="4" w:space="0" w:color="auto"/>
            </w:tcBorders>
          </w:tcPr>
          <w:p w14:paraId="2E4AC2D1" w14:textId="77777777" w:rsidR="003E77A8" w:rsidRPr="00110618" w:rsidRDefault="003E77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0618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E77A8" w:rsidRPr="00110618" w14:paraId="13A029BA" w14:textId="77777777" w:rsidTr="00612E00">
        <w:trPr>
          <w:trHeight w:val="305"/>
        </w:trPr>
        <w:tc>
          <w:tcPr>
            <w:tcW w:w="5899" w:type="dxa"/>
            <w:gridSpan w:val="3"/>
          </w:tcPr>
          <w:p w14:paraId="4EA1379A" w14:textId="77777777" w:rsidR="003E77A8" w:rsidRPr="00110618" w:rsidRDefault="003E77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0618">
              <w:rPr>
                <w:rFonts w:ascii="Calibri" w:hAnsi="Calibri" w:cs="Calibri"/>
                <w:color w:val="000000"/>
                <w:sz w:val="20"/>
                <w:szCs w:val="20"/>
              </w:rPr>
              <w:t>z toho konali zkoušku opakovaně</w:t>
            </w:r>
          </w:p>
        </w:tc>
        <w:tc>
          <w:tcPr>
            <w:tcW w:w="1258" w:type="dxa"/>
          </w:tcPr>
          <w:p w14:paraId="19DEEA23" w14:textId="77777777" w:rsidR="003E77A8" w:rsidRPr="00110618" w:rsidRDefault="008B1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0618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7" w:type="dxa"/>
          </w:tcPr>
          <w:p w14:paraId="17C8F65E" w14:textId="77777777" w:rsidR="003E77A8" w:rsidRPr="00110618" w:rsidRDefault="003E77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0618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E77A8" w:rsidRPr="00110618" w14:paraId="139DADA9" w14:textId="77777777" w:rsidTr="00612E00">
        <w:trPr>
          <w:trHeight w:val="581"/>
        </w:trPr>
        <w:tc>
          <w:tcPr>
            <w:tcW w:w="5899" w:type="dxa"/>
            <w:gridSpan w:val="3"/>
          </w:tcPr>
          <w:p w14:paraId="026D732E" w14:textId="77777777" w:rsidR="003E77A8" w:rsidRPr="00110618" w:rsidRDefault="003E77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0618">
              <w:rPr>
                <w:rFonts w:ascii="Calibri" w:hAnsi="Calibri" w:cs="Calibri"/>
                <w:color w:val="000000"/>
                <w:sz w:val="20"/>
                <w:szCs w:val="20"/>
              </w:rPr>
              <w:t>počet žáků závěrečných ročníků, kteří nebyli připuštěni ke zkoušce v řádném termínu</w:t>
            </w:r>
          </w:p>
        </w:tc>
        <w:tc>
          <w:tcPr>
            <w:tcW w:w="1258" w:type="dxa"/>
          </w:tcPr>
          <w:p w14:paraId="3BE85E70" w14:textId="7152A67D" w:rsidR="003E77A8" w:rsidRPr="00110618" w:rsidRDefault="0011061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061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7" w:type="dxa"/>
          </w:tcPr>
          <w:p w14:paraId="5C7BC767" w14:textId="77777777" w:rsidR="003E77A8" w:rsidRPr="00110618" w:rsidRDefault="003E77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0618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12E00" w:rsidRPr="00110618" w14:paraId="3B2B4323" w14:textId="77777777" w:rsidTr="00612E00">
        <w:trPr>
          <w:trHeight w:val="305"/>
        </w:trPr>
        <w:tc>
          <w:tcPr>
            <w:tcW w:w="2064" w:type="dxa"/>
            <w:gridSpan w:val="2"/>
            <w:vMerge w:val="restart"/>
          </w:tcPr>
          <w:p w14:paraId="231BEDCF" w14:textId="77777777" w:rsidR="00612E00" w:rsidRPr="00110618" w:rsidRDefault="00612E00" w:rsidP="0013598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06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počet žáků, kteří byli </w:t>
            </w:r>
          </w:p>
          <w:p w14:paraId="017EE7A2" w14:textId="77777777" w:rsidR="00612E00" w:rsidRPr="00110618" w:rsidRDefault="00612E00" w:rsidP="0030565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0618">
              <w:rPr>
                <w:rFonts w:ascii="Calibri" w:hAnsi="Calibri" w:cs="Calibri"/>
                <w:color w:val="000000"/>
                <w:sz w:val="20"/>
                <w:szCs w:val="20"/>
              </w:rPr>
              <w:t>hodnoceni</w:t>
            </w:r>
          </w:p>
        </w:tc>
        <w:tc>
          <w:tcPr>
            <w:tcW w:w="3835" w:type="dxa"/>
          </w:tcPr>
          <w:p w14:paraId="7C88E5A0" w14:textId="77777777" w:rsidR="00612E00" w:rsidRPr="00110618" w:rsidRDefault="00612E0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0618">
              <w:rPr>
                <w:rFonts w:ascii="Calibri" w:hAnsi="Calibri" w:cs="Calibri"/>
                <w:color w:val="000000"/>
                <w:sz w:val="20"/>
                <w:szCs w:val="20"/>
              </w:rPr>
              <w:t>prospěl s vyznamenáním</w:t>
            </w:r>
          </w:p>
        </w:tc>
        <w:tc>
          <w:tcPr>
            <w:tcW w:w="1258" w:type="dxa"/>
          </w:tcPr>
          <w:p w14:paraId="2ADE18AC" w14:textId="0A065CBC" w:rsidR="00612E00" w:rsidRPr="00110618" w:rsidRDefault="0011061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0618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57" w:type="dxa"/>
          </w:tcPr>
          <w:p w14:paraId="256552EE" w14:textId="77777777" w:rsidR="00612E00" w:rsidRPr="00110618" w:rsidRDefault="00612E0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0618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12E00" w:rsidRPr="00110618" w14:paraId="13C518BC" w14:textId="77777777" w:rsidTr="0030565E">
        <w:trPr>
          <w:trHeight w:val="305"/>
        </w:trPr>
        <w:tc>
          <w:tcPr>
            <w:tcW w:w="2064" w:type="dxa"/>
            <w:gridSpan w:val="2"/>
            <w:vMerge/>
          </w:tcPr>
          <w:p w14:paraId="05BB64EB" w14:textId="77777777" w:rsidR="00612E00" w:rsidRPr="00110618" w:rsidRDefault="00612E0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</w:tcPr>
          <w:p w14:paraId="011B3EA0" w14:textId="77777777" w:rsidR="00612E00" w:rsidRPr="00110618" w:rsidRDefault="00612E0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0618">
              <w:rPr>
                <w:rFonts w:ascii="Calibri" w:hAnsi="Calibri" w:cs="Calibri"/>
                <w:color w:val="000000"/>
                <w:sz w:val="20"/>
                <w:szCs w:val="20"/>
              </w:rPr>
              <w:t>prospěl</w:t>
            </w:r>
          </w:p>
        </w:tc>
        <w:tc>
          <w:tcPr>
            <w:tcW w:w="1258" w:type="dxa"/>
          </w:tcPr>
          <w:p w14:paraId="0D3E3CE5" w14:textId="5FDBA308" w:rsidR="00612E00" w:rsidRPr="00110618" w:rsidRDefault="0011061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0618"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257" w:type="dxa"/>
          </w:tcPr>
          <w:p w14:paraId="27B2DC95" w14:textId="77777777" w:rsidR="00612E00" w:rsidRPr="00110618" w:rsidRDefault="00612E0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0618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12E00" w:rsidRPr="00110618" w14:paraId="5DE13F93" w14:textId="77777777" w:rsidTr="0030565E">
        <w:trPr>
          <w:trHeight w:val="305"/>
        </w:trPr>
        <w:tc>
          <w:tcPr>
            <w:tcW w:w="2064" w:type="dxa"/>
            <w:gridSpan w:val="2"/>
            <w:vMerge/>
          </w:tcPr>
          <w:p w14:paraId="0B52A2E7" w14:textId="77777777" w:rsidR="00612E00" w:rsidRPr="00110618" w:rsidRDefault="00612E0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</w:tcPr>
          <w:p w14:paraId="7C403565" w14:textId="77777777" w:rsidR="00612E00" w:rsidRPr="00110618" w:rsidRDefault="00612E0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0618">
              <w:rPr>
                <w:rFonts w:ascii="Calibri" w:hAnsi="Calibri" w:cs="Calibri"/>
                <w:color w:val="000000"/>
                <w:sz w:val="20"/>
                <w:szCs w:val="20"/>
              </w:rPr>
              <w:t>neprospěl</w:t>
            </w:r>
          </w:p>
        </w:tc>
        <w:tc>
          <w:tcPr>
            <w:tcW w:w="1258" w:type="dxa"/>
          </w:tcPr>
          <w:p w14:paraId="464D5219" w14:textId="0D03C5FE" w:rsidR="00612E00" w:rsidRPr="00110618" w:rsidRDefault="0011061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061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7" w:type="dxa"/>
          </w:tcPr>
          <w:p w14:paraId="1F53689E" w14:textId="77777777" w:rsidR="00612E00" w:rsidRPr="00110618" w:rsidRDefault="00612E0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0618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14:paraId="2550E3DD" w14:textId="77777777" w:rsidR="003E77A8" w:rsidRPr="00110618" w:rsidRDefault="003E77A8" w:rsidP="003E77A8"/>
    <w:bookmarkEnd w:id="11"/>
    <w:p w14:paraId="2B42599F" w14:textId="39AB3B8E" w:rsidR="00787511" w:rsidRPr="001816A9" w:rsidRDefault="00787511" w:rsidP="004A1E81">
      <w:pPr>
        <w:pStyle w:val="Podnadpis1"/>
        <w:rPr>
          <w:rFonts w:asciiTheme="minorHAnsi" w:hAnsiTheme="minorHAnsi"/>
        </w:rPr>
      </w:pPr>
      <w:r w:rsidRPr="001816A9">
        <w:rPr>
          <w:rFonts w:asciiTheme="minorHAnsi" w:hAnsiTheme="minorHAnsi"/>
        </w:rPr>
        <w:t>Přijímací řízení do 1. ročníků školního roku 20</w:t>
      </w:r>
      <w:r w:rsidR="00E70365" w:rsidRPr="001816A9">
        <w:rPr>
          <w:rFonts w:asciiTheme="minorHAnsi" w:hAnsiTheme="minorHAnsi"/>
        </w:rPr>
        <w:t>2</w:t>
      </w:r>
      <w:r w:rsidR="001816A9">
        <w:rPr>
          <w:rFonts w:asciiTheme="minorHAnsi" w:hAnsiTheme="minorHAnsi"/>
        </w:rPr>
        <w:t>4</w:t>
      </w:r>
      <w:r w:rsidRPr="001816A9">
        <w:rPr>
          <w:rFonts w:asciiTheme="minorHAnsi" w:hAnsiTheme="minorHAnsi"/>
        </w:rPr>
        <w:t>/20</w:t>
      </w:r>
      <w:r w:rsidR="00373261" w:rsidRPr="001816A9">
        <w:rPr>
          <w:rFonts w:asciiTheme="minorHAnsi" w:hAnsiTheme="minorHAnsi"/>
        </w:rPr>
        <w:t>2</w:t>
      </w:r>
      <w:r w:rsidR="001816A9">
        <w:rPr>
          <w:rFonts w:asciiTheme="minorHAnsi" w:hAnsiTheme="minorHAnsi"/>
        </w:rPr>
        <w:t>5</w:t>
      </w:r>
    </w:p>
    <w:tbl>
      <w:tblPr>
        <w:tblW w:w="822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3680"/>
        <w:gridCol w:w="960"/>
      </w:tblGrid>
      <w:tr w:rsidR="001A19AF" w:rsidRPr="001E0D6C" w14:paraId="7A1C7D07" w14:textId="77777777" w:rsidTr="00274752">
        <w:trPr>
          <w:cantSplit/>
          <w:trHeight w:val="300"/>
        </w:trPr>
        <w:tc>
          <w:tcPr>
            <w:tcW w:w="358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2B74F56A" w14:textId="77777777" w:rsidR="001A19AF" w:rsidRPr="001E0D6C" w:rsidRDefault="001A19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0D6C">
              <w:rPr>
                <w:rFonts w:ascii="Calibri" w:hAnsi="Calibri" w:cs="Calibri"/>
                <w:color w:val="000000"/>
                <w:sz w:val="20"/>
                <w:szCs w:val="20"/>
              </w:rPr>
              <w:t>skupina oborů vzdělání,</w:t>
            </w:r>
          </w:p>
        </w:tc>
        <w:tc>
          <w:tcPr>
            <w:tcW w:w="4640" w:type="dxa"/>
            <w:gridSpan w:val="2"/>
            <w:vMerge w:val="restart"/>
            <w:shd w:val="clear" w:color="auto" w:fill="auto"/>
            <w:vAlign w:val="center"/>
            <w:hideMark/>
          </w:tcPr>
          <w:p w14:paraId="40F7B661" w14:textId="77777777" w:rsidR="001A19AF" w:rsidRPr="001E0D6C" w:rsidRDefault="001A19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E0D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63-41-M/02 Obchodní akademie</w:t>
            </w:r>
          </w:p>
        </w:tc>
      </w:tr>
      <w:tr w:rsidR="001A19AF" w:rsidRPr="001E0D6C" w14:paraId="1EF6760B" w14:textId="77777777" w:rsidTr="00274752">
        <w:trPr>
          <w:trHeight w:val="315"/>
        </w:trPr>
        <w:tc>
          <w:tcPr>
            <w:tcW w:w="35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1F574EC" w14:textId="77777777" w:rsidR="001A19AF" w:rsidRPr="001E0D6C" w:rsidRDefault="001A19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0D6C">
              <w:rPr>
                <w:rFonts w:ascii="Calibri" w:hAnsi="Calibri" w:cs="Calibri"/>
                <w:color w:val="000000"/>
                <w:sz w:val="20"/>
                <w:szCs w:val="20"/>
              </w:rPr>
              <w:t>kód, název</w:t>
            </w:r>
          </w:p>
        </w:tc>
        <w:tc>
          <w:tcPr>
            <w:tcW w:w="4640" w:type="dxa"/>
            <w:gridSpan w:val="2"/>
            <w:vMerge/>
            <w:vAlign w:val="center"/>
            <w:hideMark/>
          </w:tcPr>
          <w:p w14:paraId="3093537B" w14:textId="77777777" w:rsidR="001A19AF" w:rsidRPr="001E0D6C" w:rsidRDefault="001A19A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19AF" w:rsidRPr="001E0D6C" w14:paraId="12CD7634" w14:textId="77777777" w:rsidTr="00BB6221">
        <w:trPr>
          <w:cantSplit/>
          <w:trHeight w:val="315"/>
        </w:trPr>
        <w:tc>
          <w:tcPr>
            <w:tcW w:w="3580" w:type="dxa"/>
            <w:shd w:val="clear" w:color="auto" w:fill="auto"/>
            <w:vAlign w:val="center"/>
            <w:hideMark/>
          </w:tcPr>
          <w:p w14:paraId="701B4E19" w14:textId="57009AB4" w:rsidR="001A19AF" w:rsidRPr="001E0D6C" w:rsidRDefault="001A19AF" w:rsidP="00734B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E0D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Přijímací řízení pro školní rok 20</w:t>
            </w:r>
            <w:r w:rsidR="00E70365" w:rsidRPr="001E0D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 w:rsidR="001816A9" w:rsidRPr="001E0D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  <w:r w:rsidRPr="001E0D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/20</w:t>
            </w:r>
            <w:r w:rsidR="00373261" w:rsidRPr="001E0D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 w:rsidR="001816A9" w:rsidRPr="001E0D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2900792" w14:textId="77777777" w:rsidR="001A19AF" w:rsidRPr="001E0D6C" w:rsidRDefault="001A19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0D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počet přihlášek celkem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A7F5ADC" w14:textId="198DB16D" w:rsidR="006F1F2C" w:rsidRPr="001E0D6C" w:rsidRDefault="00BF0A24" w:rsidP="006F1F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0D6C">
              <w:rPr>
                <w:rFonts w:ascii="Calibri" w:hAnsi="Calibri" w:cs="Calibri"/>
                <w:color w:val="000000"/>
                <w:sz w:val="20"/>
                <w:szCs w:val="20"/>
              </w:rPr>
              <w:t>500</w:t>
            </w:r>
          </w:p>
        </w:tc>
      </w:tr>
      <w:tr w:rsidR="00612E00" w:rsidRPr="001E0D6C" w14:paraId="5E321023" w14:textId="77777777" w:rsidTr="00BB6221">
        <w:trPr>
          <w:trHeight w:val="315"/>
        </w:trPr>
        <w:tc>
          <w:tcPr>
            <w:tcW w:w="3580" w:type="dxa"/>
            <w:vMerge w:val="restart"/>
            <w:shd w:val="clear" w:color="auto" w:fill="auto"/>
            <w:vAlign w:val="center"/>
            <w:hideMark/>
          </w:tcPr>
          <w:p w14:paraId="6F3C58EB" w14:textId="77777777" w:rsidR="00612E00" w:rsidRPr="001E0D6C" w:rsidRDefault="00612E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0D6C">
              <w:rPr>
                <w:rFonts w:ascii="Calibri" w:hAnsi="Calibri" w:cs="Calibri"/>
                <w:color w:val="000000"/>
                <w:sz w:val="20"/>
                <w:szCs w:val="20"/>
              </w:rPr>
              <w:t>denní vzdělávání</w:t>
            </w:r>
          </w:p>
          <w:p w14:paraId="792C19C4" w14:textId="77777777" w:rsidR="00612E00" w:rsidRPr="001E0D6C" w:rsidRDefault="00612E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0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2BE571B6" w14:textId="77777777" w:rsidR="00612E00" w:rsidRPr="001E0D6C" w:rsidRDefault="00612E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0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C481030" w14:textId="77777777" w:rsidR="00612E00" w:rsidRPr="001E0D6C" w:rsidRDefault="00612E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0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3A1B657" w14:textId="77777777" w:rsidR="00612E00" w:rsidRPr="001E0D6C" w:rsidRDefault="00612E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0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DDCE439" w14:textId="77777777" w:rsidR="00612E00" w:rsidRPr="001E0D6C" w:rsidRDefault="00612E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0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5E2C3685" w14:textId="77777777" w:rsidR="00612E00" w:rsidRPr="001E0D6C" w:rsidRDefault="00612E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0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61348805" w14:textId="77777777" w:rsidR="00612E00" w:rsidRPr="001E0D6C" w:rsidRDefault="00612E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0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75323C0" w14:textId="77777777" w:rsidR="00612E00" w:rsidRPr="001E0D6C" w:rsidRDefault="00612E00" w:rsidP="003056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0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B8F40DD" w14:textId="77777777" w:rsidR="00612E00" w:rsidRPr="001E0D6C" w:rsidRDefault="00612E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0D6C">
              <w:rPr>
                <w:rFonts w:ascii="Calibri" w:hAnsi="Calibri" w:cs="Calibri"/>
                <w:color w:val="000000"/>
                <w:sz w:val="20"/>
                <w:szCs w:val="20"/>
              </w:rPr>
              <w:t>počet kol přijímacího řízení celkem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1B81609" w14:textId="77777777" w:rsidR="00612E00" w:rsidRPr="001E0D6C" w:rsidRDefault="00734B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0D6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612E00" w:rsidRPr="001E0D6C" w14:paraId="261E8034" w14:textId="77777777" w:rsidTr="00BB6221">
        <w:trPr>
          <w:trHeight w:val="315"/>
        </w:trPr>
        <w:tc>
          <w:tcPr>
            <w:tcW w:w="3580" w:type="dxa"/>
            <w:vMerge/>
            <w:shd w:val="clear" w:color="auto" w:fill="auto"/>
            <w:textDirection w:val="btLr"/>
            <w:vAlign w:val="center"/>
            <w:hideMark/>
          </w:tcPr>
          <w:p w14:paraId="41A209BF" w14:textId="77777777" w:rsidR="00612E00" w:rsidRPr="001E0D6C" w:rsidRDefault="00612E00" w:rsidP="00305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05CC7F8" w14:textId="77777777" w:rsidR="00612E00" w:rsidRPr="001E0D6C" w:rsidRDefault="00612E0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E0D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počet přijatých celkem</w:t>
            </w:r>
            <w:r w:rsidR="008D265D" w:rsidRPr="001E0D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včetně přijatých na autoremeduru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27037EF" w14:textId="4A07B2C6" w:rsidR="00930E1B" w:rsidRPr="001E0D6C" w:rsidRDefault="001816A9" w:rsidP="00065C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E0D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 w:rsidR="001E0D6C" w:rsidRPr="001E0D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612E00" w:rsidRPr="001E0D6C" w14:paraId="144B0D95" w14:textId="77777777" w:rsidTr="00BB6221">
        <w:trPr>
          <w:trHeight w:val="315"/>
        </w:trPr>
        <w:tc>
          <w:tcPr>
            <w:tcW w:w="3580" w:type="dxa"/>
            <w:vMerge/>
            <w:shd w:val="clear" w:color="auto" w:fill="auto"/>
            <w:textDirection w:val="btLr"/>
            <w:vAlign w:val="center"/>
            <w:hideMark/>
          </w:tcPr>
          <w:p w14:paraId="7B290B77" w14:textId="77777777" w:rsidR="00612E00" w:rsidRPr="001E0D6C" w:rsidRDefault="00612E00" w:rsidP="00305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0A9C435" w14:textId="77777777" w:rsidR="00612E00" w:rsidRPr="001E0D6C" w:rsidRDefault="00612E0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0D6C">
              <w:rPr>
                <w:rFonts w:ascii="Calibri" w:hAnsi="Calibri" w:cs="Calibri"/>
                <w:color w:val="000000"/>
                <w:sz w:val="20"/>
                <w:szCs w:val="20"/>
              </w:rPr>
              <w:t>z toho v 1. kole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BD9241C" w14:textId="637C08FF" w:rsidR="006F1F2C" w:rsidRPr="001E0D6C" w:rsidRDefault="001E0D6C" w:rsidP="006F1F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0D6C"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</w:tr>
      <w:tr w:rsidR="00612E00" w:rsidRPr="001E0D6C" w14:paraId="56DBB15F" w14:textId="77777777" w:rsidTr="00BB6221">
        <w:trPr>
          <w:trHeight w:val="315"/>
        </w:trPr>
        <w:tc>
          <w:tcPr>
            <w:tcW w:w="3580" w:type="dxa"/>
            <w:vMerge/>
            <w:shd w:val="clear" w:color="auto" w:fill="auto"/>
            <w:textDirection w:val="btLr"/>
            <w:vAlign w:val="center"/>
            <w:hideMark/>
          </w:tcPr>
          <w:p w14:paraId="1E54C494" w14:textId="77777777" w:rsidR="00612E00" w:rsidRPr="001E0D6C" w:rsidRDefault="00612E00" w:rsidP="00305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5062521" w14:textId="77777777" w:rsidR="00612E00" w:rsidRPr="001E0D6C" w:rsidRDefault="00612E0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0D6C">
              <w:rPr>
                <w:rFonts w:ascii="Calibri" w:hAnsi="Calibri" w:cs="Calibri"/>
                <w:color w:val="000000"/>
                <w:sz w:val="20"/>
                <w:szCs w:val="20"/>
              </w:rPr>
              <w:t>z toho ve 2. kole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7CB21C7" w14:textId="77777777" w:rsidR="00612E00" w:rsidRPr="001E0D6C" w:rsidRDefault="00065C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0D6C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:rsidR="00612E00" w:rsidRPr="001E0D6C" w14:paraId="29129C32" w14:textId="77777777" w:rsidTr="00BB6221">
        <w:trPr>
          <w:trHeight w:val="315"/>
        </w:trPr>
        <w:tc>
          <w:tcPr>
            <w:tcW w:w="3580" w:type="dxa"/>
            <w:vMerge/>
            <w:shd w:val="clear" w:color="auto" w:fill="auto"/>
            <w:textDirection w:val="btLr"/>
            <w:vAlign w:val="center"/>
            <w:hideMark/>
          </w:tcPr>
          <w:p w14:paraId="453080CC" w14:textId="77777777" w:rsidR="00612E00" w:rsidRPr="001E0D6C" w:rsidRDefault="00612E00" w:rsidP="00305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0C9F28A" w14:textId="77777777" w:rsidR="00612E00" w:rsidRPr="001E0D6C" w:rsidRDefault="00612E0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0D6C">
              <w:rPr>
                <w:rFonts w:ascii="Calibri" w:hAnsi="Calibri" w:cs="Calibri"/>
                <w:color w:val="000000"/>
                <w:sz w:val="20"/>
                <w:szCs w:val="20"/>
              </w:rPr>
              <w:t>z toho v dalších kolech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E6A8F92" w14:textId="77777777" w:rsidR="00612E00" w:rsidRPr="001E0D6C" w:rsidRDefault="00065C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0D6C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:rsidR="00612E00" w:rsidRPr="001E0D6C" w14:paraId="54E33F4E" w14:textId="77777777" w:rsidTr="00BB6221">
        <w:trPr>
          <w:trHeight w:val="315"/>
        </w:trPr>
        <w:tc>
          <w:tcPr>
            <w:tcW w:w="3580" w:type="dxa"/>
            <w:vMerge/>
            <w:shd w:val="clear" w:color="auto" w:fill="auto"/>
            <w:textDirection w:val="btLr"/>
            <w:vAlign w:val="center"/>
            <w:hideMark/>
          </w:tcPr>
          <w:p w14:paraId="49FF00EE" w14:textId="77777777" w:rsidR="00612E00" w:rsidRPr="001E0D6C" w:rsidRDefault="00612E00" w:rsidP="00305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6D39156" w14:textId="77777777" w:rsidR="00612E00" w:rsidRPr="001E0D6C" w:rsidRDefault="00612E0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0D6C">
              <w:rPr>
                <w:rFonts w:ascii="Calibri" w:hAnsi="Calibri" w:cs="Calibri"/>
                <w:color w:val="000000"/>
                <w:sz w:val="20"/>
                <w:szCs w:val="20"/>
              </w:rPr>
              <w:t>z toho na odvolání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D7B7925" w14:textId="02DD90E8" w:rsidR="00612E00" w:rsidRPr="001E0D6C" w:rsidRDefault="001E0D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0D6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612E00" w:rsidRPr="001E0D6C" w14:paraId="42151EA4" w14:textId="77777777" w:rsidTr="003E3EC9">
        <w:trPr>
          <w:trHeight w:val="315"/>
        </w:trPr>
        <w:tc>
          <w:tcPr>
            <w:tcW w:w="3580" w:type="dxa"/>
            <w:vMerge/>
            <w:shd w:val="clear" w:color="auto" w:fill="auto"/>
            <w:textDirection w:val="btLr"/>
            <w:vAlign w:val="center"/>
            <w:hideMark/>
          </w:tcPr>
          <w:p w14:paraId="2D007C63" w14:textId="77777777" w:rsidR="00612E00" w:rsidRPr="001E0D6C" w:rsidRDefault="00612E00" w:rsidP="00305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6B0AEC5" w14:textId="77777777" w:rsidR="00612E00" w:rsidRPr="001E0D6C" w:rsidRDefault="00612E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0D6C">
              <w:rPr>
                <w:rFonts w:ascii="Calibri" w:hAnsi="Calibri" w:cs="Calibri"/>
                <w:color w:val="000000"/>
                <w:sz w:val="20"/>
                <w:szCs w:val="20"/>
              </w:rPr>
              <w:t>počet nepřijatých celkem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32D7603" w14:textId="4E03A7A0" w:rsidR="00612E00" w:rsidRPr="001E0D6C" w:rsidRDefault="001E0D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0D6C">
              <w:rPr>
                <w:rFonts w:ascii="Calibri" w:hAnsi="Calibri" w:cs="Calibri"/>
                <w:color w:val="000000"/>
                <w:sz w:val="20"/>
                <w:szCs w:val="20"/>
              </w:rPr>
              <w:t>379</w:t>
            </w:r>
          </w:p>
        </w:tc>
      </w:tr>
      <w:tr w:rsidR="00612E00" w:rsidRPr="001E0D6C" w14:paraId="1767A0FF" w14:textId="77777777" w:rsidTr="00BB6221">
        <w:trPr>
          <w:trHeight w:val="645"/>
        </w:trPr>
        <w:tc>
          <w:tcPr>
            <w:tcW w:w="3580" w:type="dxa"/>
            <w:vMerge/>
            <w:shd w:val="clear" w:color="auto" w:fill="auto"/>
            <w:textDirection w:val="btLr"/>
            <w:vAlign w:val="center"/>
            <w:hideMark/>
          </w:tcPr>
          <w:p w14:paraId="3F455358" w14:textId="77777777" w:rsidR="00612E00" w:rsidRPr="001E0D6C" w:rsidRDefault="00612E00" w:rsidP="00305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40" w:type="dxa"/>
            <w:gridSpan w:val="2"/>
            <w:shd w:val="clear" w:color="auto" w:fill="auto"/>
            <w:vAlign w:val="center"/>
            <w:hideMark/>
          </w:tcPr>
          <w:p w14:paraId="619B21AC" w14:textId="77777777" w:rsidR="00612E00" w:rsidRPr="001E0D6C" w:rsidRDefault="00612E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E0D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počet volných míst po přijímacím řízení</w:t>
            </w:r>
            <w:r w:rsidRPr="001E0D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(obor, počet míst)</w:t>
            </w:r>
          </w:p>
        </w:tc>
      </w:tr>
      <w:tr w:rsidR="00612E00" w:rsidRPr="00AE0106" w14:paraId="4CE71D48" w14:textId="77777777" w:rsidTr="00BB6221">
        <w:trPr>
          <w:trHeight w:val="525"/>
        </w:trPr>
        <w:tc>
          <w:tcPr>
            <w:tcW w:w="3580" w:type="dxa"/>
            <w:vMerge/>
            <w:shd w:val="clear" w:color="auto" w:fill="auto"/>
            <w:textDirection w:val="btLr"/>
            <w:vAlign w:val="center"/>
            <w:hideMark/>
          </w:tcPr>
          <w:p w14:paraId="7D98247C" w14:textId="77777777" w:rsidR="00612E00" w:rsidRPr="001E0D6C" w:rsidRDefault="00612E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0BC9EAF" w14:textId="77777777" w:rsidR="00612E00" w:rsidRPr="001E0D6C" w:rsidRDefault="00612E00" w:rsidP="00ED77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0D6C">
              <w:rPr>
                <w:rFonts w:ascii="Calibri" w:hAnsi="Calibri" w:cs="Calibri"/>
                <w:color w:val="000000"/>
                <w:sz w:val="20"/>
                <w:szCs w:val="20"/>
              </w:rPr>
              <w:t>obor: 63-41-M/02 Obchodní akademie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F20804E" w14:textId="77777777" w:rsidR="00612E00" w:rsidRPr="001E0D6C" w:rsidRDefault="00612E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0D6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</w:tbl>
    <w:p w14:paraId="595B3131" w14:textId="77777777" w:rsidR="00191716" w:rsidRPr="00AE0106" w:rsidRDefault="00191716" w:rsidP="00191716">
      <w:pPr>
        <w:pStyle w:val="Podnadpis1"/>
        <w:numPr>
          <w:ilvl w:val="0"/>
          <w:numId w:val="0"/>
        </w:numPr>
        <w:ind w:left="360" w:hanging="360"/>
        <w:rPr>
          <w:rFonts w:asciiTheme="minorHAnsi" w:hAnsiTheme="minorHAnsi"/>
          <w:highlight w:val="yellow"/>
        </w:rPr>
      </w:pPr>
    </w:p>
    <w:tbl>
      <w:tblPr>
        <w:tblW w:w="822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3680"/>
        <w:gridCol w:w="960"/>
      </w:tblGrid>
      <w:tr w:rsidR="00296922" w:rsidRPr="001E0D6C" w14:paraId="12FADFF0" w14:textId="77777777" w:rsidTr="00274752">
        <w:trPr>
          <w:cantSplit/>
          <w:trHeight w:val="300"/>
        </w:trPr>
        <w:tc>
          <w:tcPr>
            <w:tcW w:w="358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1A7AFD12" w14:textId="77777777" w:rsidR="00296922" w:rsidRPr="001E0D6C" w:rsidRDefault="00296922" w:rsidP="00A6420B">
            <w:pPr>
              <w:keepNext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0D6C">
              <w:rPr>
                <w:rFonts w:ascii="Calibri" w:hAnsi="Calibri" w:cs="Calibri"/>
                <w:color w:val="000000"/>
                <w:sz w:val="20"/>
                <w:szCs w:val="20"/>
              </w:rPr>
              <w:t>skupina oborů vzdělání,</w:t>
            </w:r>
          </w:p>
        </w:tc>
        <w:tc>
          <w:tcPr>
            <w:tcW w:w="4640" w:type="dxa"/>
            <w:gridSpan w:val="2"/>
            <w:vMerge w:val="restart"/>
            <w:shd w:val="clear" w:color="auto" w:fill="auto"/>
            <w:vAlign w:val="center"/>
            <w:hideMark/>
          </w:tcPr>
          <w:p w14:paraId="7B4B4DF6" w14:textId="77777777" w:rsidR="00296922" w:rsidRPr="001E0D6C" w:rsidRDefault="00296922" w:rsidP="00A6420B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E0D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78-42-M/02 Ekonomické lyceum</w:t>
            </w:r>
          </w:p>
        </w:tc>
      </w:tr>
      <w:tr w:rsidR="00296922" w:rsidRPr="001E0D6C" w14:paraId="7B4EA5CB" w14:textId="77777777" w:rsidTr="00274752">
        <w:trPr>
          <w:trHeight w:val="315"/>
        </w:trPr>
        <w:tc>
          <w:tcPr>
            <w:tcW w:w="35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D6DC08C" w14:textId="77777777" w:rsidR="00296922" w:rsidRPr="001E0D6C" w:rsidRDefault="00296922" w:rsidP="00A6420B">
            <w:pPr>
              <w:keepNext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0D6C">
              <w:rPr>
                <w:rFonts w:ascii="Calibri" w:hAnsi="Calibri" w:cs="Calibri"/>
                <w:color w:val="000000"/>
                <w:sz w:val="20"/>
                <w:szCs w:val="20"/>
              </w:rPr>
              <w:t>kód, název</w:t>
            </w:r>
          </w:p>
        </w:tc>
        <w:tc>
          <w:tcPr>
            <w:tcW w:w="4640" w:type="dxa"/>
            <w:gridSpan w:val="2"/>
            <w:vMerge/>
            <w:vAlign w:val="center"/>
            <w:hideMark/>
          </w:tcPr>
          <w:p w14:paraId="368083D7" w14:textId="77777777" w:rsidR="00296922" w:rsidRPr="001E0D6C" w:rsidRDefault="00296922" w:rsidP="00A6420B">
            <w:pPr>
              <w:keepNext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96922" w:rsidRPr="001E0D6C" w14:paraId="226244C6" w14:textId="77777777" w:rsidTr="00BB6221">
        <w:trPr>
          <w:cantSplit/>
          <w:trHeight w:val="315"/>
        </w:trPr>
        <w:tc>
          <w:tcPr>
            <w:tcW w:w="3580" w:type="dxa"/>
            <w:shd w:val="clear" w:color="auto" w:fill="auto"/>
            <w:vAlign w:val="center"/>
            <w:hideMark/>
          </w:tcPr>
          <w:p w14:paraId="133B6305" w14:textId="77777777" w:rsidR="00296922" w:rsidRPr="001E0D6C" w:rsidRDefault="00296922" w:rsidP="00B3286C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E0D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Přijímací řízení pro školní rok 20</w:t>
            </w:r>
            <w:r w:rsidR="00E70365" w:rsidRPr="001E0D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 w:rsidR="00B3286C" w:rsidRPr="001E0D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 w:rsidRPr="001E0D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/20</w:t>
            </w:r>
            <w:r w:rsidR="00582093" w:rsidRPr="001E0D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 w:rsidR="00B3286C" w:rsidRPr="001E0D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8527D79" w14:textId="77777777" w:rsidR="00296922" w:rsidRPr="001E0D6C" w:rsidRDefault="00296922" w:rsidP="00A6420B">
            <w:pPr>
              <w:keepNext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0D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počet přihlášek celkem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FA46FD0" w14:textId="239D09BF" w:rsidR="00296922" w:rsidRPr="001E0D6C" w:rsidRDefault="001E0D6C" w:rsidP="00A6420B">
            <w:pPr>
              <w:keepNext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0D6C">
              <w:rPr>
                <w:rFonts w:ascii="Calibri" w:hAnsi="Calibri" w:cs="Calibri"/>
                <w:color w:val="000000"/>
                <w:sz w:val="20"/>
                <w:szCs w:val="20"/>
              </w:rPr>
              <w:t>183</w:t>
            </w:r>
          </w:p>
        </w:tc>
      </w:tr>
      <w:tr w:rsidR="00612E00" w:rsidRPr="001E0D6C" w14:paraId="471CDD2A" w14:textId="77777777" w:rsidTr="00BB6221">
        <w:trPr>
          <w:trHeight w:val="315"/>
        </w:trPr>
        <w:tc>
          <w:tcPr>
            <w:tcW w:w="3580" w:type="dxa"/>
            <w:vMerge w:val="restart"/>
            <w:shd w:val="clear" w:color="auto" w:fill="auto"/>
            <w:vAlign w:val="center"/>
            <w:hideMark/>
          </w:tcPr>
          <w:p w14:paraId="2EF51AF9" w14:textId="77777777" w:rsidR="00612E00" w:rsidRPr="001E0D6C" w:rsidRDefault="00612E00" w:rsidP="00A6420B">
            <w:pPr>
              <w:keepNext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0D6C">
              <w:rPr>
                <w:rFonts w:ascii="Calibri" w:hAnsi="Calibri" w:cs="Calibri"/>
                <w:color w:val="000000"/>
                <w:sz w:val="20"/>
                <w:szCs w:val="20"/>
              </w:rPr>
              <w:t>denní vzdělávání</w:t>
            </w:r>
          </w:p>
          <w:p w14:paraId="0C18A165" w14:textId="77777777" w:rsidR="00612E00" w:rsidRPr="001E0D6C" w:rsidRDefault="00612E00" w:rsidP="00A6420B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0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27F4587D" w14:textId="77777777" w:rsidR="00612E00" w:rsidRPr="001E0D6C" w:rsidRDefault="00612E00" w:rsidP="00A6420B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0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63F3811C" w14:textId="77777777" w:rsidR="00612E00" w:rsidRPr="001E0D6C" w:rsidRDefault="00612E00" w:rsidP="00A6420B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0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FACF6E0" w14:textId="77777777" w:rsidR="00612E00" w:rsidRPr="001E0D6C" w:rsidRDefault="00612E00" w:rsidP="00A6420B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0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987B1D5" w14:textId="77777777" w:rsidR="00612E00" w:rsidRPr="001E0D6C" w:rsidRDefault="00612E00" w:rsidP="00A6420B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0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65BE3D00" w14:textId="77777777" w:rsidR="00612E00" w:rsidRPr="001E0D6C" w:rsidRDefault="00612E00" w:rsidP="00A6420B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0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E371652" w14:textId="77777777" w:rsidR="00612E00" w:rsidRPr="001E0D6C" w:rsidRDefault="00612E00" w:rsidP="00A6420B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0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2602227" w14:textId="77777777" w:rsidR="00612E00" w:rsidRPr="001E0D6C" w:rsidRDefault="00612E00" w:rsidP="00A6420B">
            <w:pPr>
              <w:keepNext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0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D0B0E42" w14:textId="77777777" w:rsidR="00612E00" w:rsidRPr="001E0D6C" w:rsidRDefault="00612E00" w:rsidP="00A6420B">
            <w:pPr>
              <w:keepNext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0D6C">
              <w:rPr>
                <w:rFonts w:ascii="Calibri" w:hAnsi="Calibri" w:cs="Calibri"/>
                <w:color w:val="000000"/>
                <w:sz w:val="20"/>
                <w:szCs w:val="20"/>
              </w:rPr>
              <w:t>počet kol přijímacího řízení celkem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C2EB685" w14:textId="77777777" w:rsidR="00612E00" w:rsidRPr="001E0D6C" w:rsidRDefault="00065C46" w:rsidP="00A6420B">
            <w:pPr>
              <w:keepNext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0D6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612E00" w:rsidRPr="001E0D6C" w14:paraId="4D215913" w14:textId="77777777" w:rsidTr="00BB6221">
        <w:trPr>
          <w:trHeight w:val="315"/>
        </w:trPr>
        <w:tc>
          <w:tcPr>
            <w:tcW w:w="3580" w:type="dxa"/>
            <w:vMerge/>
            <w:shd w:val="clear" w:color="auto" w:fill="auto"/>
            <w:textDirection w:val="btLr"/>
            <w:vAlign w:val="center"/>
            <w:hideMark/>
          </w:tcPr>
          <w:p w14:paraId="395D6DB9" w14:textId="77777777" w:rsidR="00612E00" w:rsidRPr="001E0D6C" w:rsidRDefault="00612E00" w:rsidP="00A6420B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0472766" w14:textId="77777777" w:rsidR="00612E00" w:rsidRPr="001E0D6C" w:rsidRDefault="00612E00" w:rsidP="00A6420B">
            <w:pPr>
              <w:keepNext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E0D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počet přijatých celkem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4BF620C" w14:textId="39FD94F7" w:rsidR="00612E00" w:rsidRPr="001E0D6C" w:rsidRDefault="001E0D6C" w:rsidP="00A6420B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E0D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612E00" w:rsidRPr="001E0D6C" w14:paraId="79C58BD7" w14:textId="77777777" w:rsidTr="00BB6221">
        <w:trPr>
          <w:trHeight w:val="315"/>
        </w:trPr>
        <w:tc>
          <w:tcPr>
            <w:tcW w:w="3580" w:type="dxa"/>
            <w:vMerge/>
            <w:shd w:val="clear" w:color="auto" w:fill="auto"/>
            <w:textDirection w:val="btLr"/>
            <w:vAlign w:val="center"/>
            <w:hideMark/>
          </w:tcPr>
          <w:p w14:paraId="13630B44" w14:textId="77777777" w:rsidR="00612E00" w:rsidRPr="001E0D6C" w:rsidRDefault="00612E00" w:rsidP="00A6420B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9B3EF9E" w14:textId="77777777" w:rsidR="00612E00" w:rsidRPr="001E0D6C" w:rsidRDefault="00612E00" w:rsidP="00A6420B">
            <w:pPr>
              <w:keepNext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0D6C">
              <w:rPr>
                <w:rFonts w:ascii="Calibri" w:hAnsi="Calibri" w:cs="Calibri"/>
                <w:color w:val="000000"/>
                <w:sz w:val="20"/>
                <w:szCs w:val="20"/>
              </w:rPr>
              <w:t>z toho v 1. kole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6FC57EA" w14:textId="0E8AA2C8" w:rsidR="00612E00" w:rsidRPr="001E0D6C" w:rsidRDefault="001E0D6C" w:rsidP="00A6420B">
            <w:pPr>
              <w:keepNext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0D6C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</w:tr>
      <w:tr w:rsidR="00612E00" w:rsidRPr="001E0D6C" w14:paraId="71E10528" w14:textId="77777777" w:rsidTr="00BB6221">
        <w:trPr>
          <w:trHeight w:val="315"/>
        </w:trPr>
        <w:tc>
          <w:tcPr>
            <w:tcW w:w="3580" w:type="dxa"/>
            <w:vMerge/>
            <w:shd w:val="clear" w:color="auto" w:fill="auto"/>
            <w:textDirection w:val="btLr"/>
            <w:vAlign w:val="center"/>
            <w:hideMark/>
          </w:tcPr>
          <w:p w14:paraId="2A929D29" w14:textId="77777777" w:rsidR="00612E00" w:rsidRPr="001E0D6C" w:rsidRDefault="00612E00" w:rsidP="00A6420B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5A3F0A8" w14:textId="77777777" w:rsidR="00612E00" w:rsidRPr="001E0D6C" w:rsidRDefault="00612E00" w:rsidP="00A6420B">
            <w:pPr>
              <w:keepNext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0D6C">
              <w:rPr>
                <w:rFonts w:ascii="Calibri" w:hAnsi="Calibri" w:cs="Calibri"/>
                <w:color w:val="000000"/>
                <w:sz w:val="20"/>
                <w:szCs w:val="20"/>
              </w:rPr>
              <w:t>z toho ve 2. kole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D5430CE" w14:textId="77777777" w:rsidR="00612E00" w:rsidRPr="001E0D6C" w:rsidRDefault="00065C46" w:rsidP="00A6420B">
            <w:pPr>
              <w:keepNext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0D6C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:rsidR="00612E00" w:rsidRPr="001E0D6C" w14:paraId="0ED55A09" w14:textId="77777777" w:rsidTr="00BB6221">
        <w:trPr>
          <w:trHeight w:val="315"/>
        </w:trPr>
        <w:tc>
          <w:tcPr>
            <w:tcW w:w="3580" w:type="dxa"/>
            <w:vMerge/>
            <w:shd w:val="clear" w:color="auto" w:fill="auto"/>
            <w:textDirection w:val="btLr"/>
            <w:vAlign w:val="center"/>
            <w:hideMark/>
          </w:tcPr>
          <w:p w14:paraId="608FC3D1" w14:textId="77777777" w:rsidR="00612E00" w:rsidRPr="001E0D6C" w:rsidRDefault="00612E00" w:rsidP="00A6420B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6582589" w14:textId="77777777" w:rsidR="00612E00" w:rsidRPr="001E0D6C" w:rsidRDefault="00612E00" w:rsidP="00A6420B">
            <w:pPr>
              <w:keepNext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0D6C">
              <w:rPr>
                <w:rFonts w:ascii="Calibri" w:hAnsi="Calibri" w:cs="Calibri"/>
                <w:color w:val="000000"/>
                <w:sz w:val="20"/>
                <w:szCs w:val="20"/>
              </w:rPr>
              <w:t>z toho v dalších kolech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EA4AEDD" w14:textId="77777777" w:rsidR="00612E00" w:rsidRPr="001E0D6C" w:rsidRDefault="00065C46" w:rsidP="00A6420B">
            <w:pPr>
              <w:keepNext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0D6C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:rsidR="00612E00" w:rsidRPr="001E0D6C" w14:paraId="05672543" w14:textId="77777777" w:rsidTr="00BB6221">
        <w:trPr>
          <w:trHeight w:val="315"/>
        </w:trPr>
        <w:tc>
          <w:tcPr>
            <w:tcW w:w="3580" w:type="dxa"/>
            <w:vMerge/>
            <w:shd w:val="clear" w:color="auto" w:fill="auto"/>
            <w:textDirection w:val="btLr"/>
            <w:vAlign w:val="center"/>
            <w:hideMark/>
          </w:tcPr>
          <w:p w14:paraId="29EBC797" w14:textId="77777777" w:rsidR="00612E00" w:rsidRPr="001E0D6C" w:rsidRDefault="00612E00" w:rsidP="00A6420B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554A7CC" w14:textId="77777777" w:rsidR="00612E00" w:rsidRPr="001E0D6C" w:rsidRDefault="00612E00" w:rsidP="00A6420B">
            <w:pPr>
              <w:keepNext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0D6C">
              <w:rPr>
                <w:rFonts w:ascii="Calibri" w:hAnsi="Calibri" w:cs="Calibri"/>
                <w:color w:val="000000"/>
                <w:sz w:val="20"/>
                <w:szCs w:val="20"/>
              </w:rPr>
              <w:t>z toho na odvolání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BB622F0" w14:textId="2959EFA5" w:rsidR="00612E00" w:rsidRPr="001E0D6C" w:rsidRDefault="001E0D6C" w:rsidP="00A6420B">
            <w:pPr>
              <w:keepNext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0D6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612E00" w:rsidRPr="001E0D6C" w14:paraId="19DD7901" w14:textId="77777777" w:rsidTr="00BB6221">
        <w:trPr>
          <w:trHeight w:val="315"/>
        </w:trPr>
        <w:tc>
          <w:tcPr>
            <w:tcW w:w="3580" w:type="dxa"/>
            <w:vMerge/>
            <w:shd w:val="clear" w:color="auto" w:fill="auto"/>
            <w:textDirection w:val="btLr"/>
            <w:vAlign w:val="center"/>
            <w:hideMark/>
          </w:tcPr>
          <w:p w14:paraId="610D272C" w14:textId="77777777" w:rsidR="00612E00" w:rsidRPr="001E0D6C" w:rsidRDefault="00612E00" w:rsidP="00A6420B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0A4A6CA" w14:textId="77777777" w:rsidR="00612E00" w:rsidRPr="001E0D6C" w:rsidRDefault="00612E00" w:rsidP="00A6420B">
            <w:pPr>
              <w:keepNext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0D6C">
              <w:rPr>
                <w:rFonts w:ascii="Calibri" w:hAnsi="Calibri" w:cs="Calibri"/>
                <w:color w:val="000000"/>
                <w:sz w:val="20"/>
                <w:szCs w:val="20"/>
              </w:rPr>
              <w:t>počet nepřijatých celkem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79F6B1F" w14:textId="326EE3E4" w:rsidR="00612E00" w:rsidRPr="001E0D6C" w:rsidRDefault="001E0D6C" w:rsidP="00A6420B">
            <w:pPr>
              <w:keepNext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0D6C"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</w:tr>
      <w:tr w:rsidR="00612E00" w:rsidRPr="001E0D6C" w14:paraId="3076DAE7" w14:textId="77777777" w:rsidTr="00BB6221">
        <w:trPr>
          <w:trHeight w:val="645"/>
        </w:trPr>
        <w:tc>
          <w:tcPr>
            <w:tcW w:w="3580" w:type="dxa"/>
            <w:vMerge/>
            <w:shd w:val="clear" w:color="auto" w:fill="auto"/>
            <w:textDirection w:val="btLr"/>
            <w:vAlign w:val="center"/>
            <w:hideMark/>
          </w:tcPr>
          <w:p w14:paraId="6077CEB0" w14:textId="77777777" w:rsidR="00612E00" w:rsidRPr="001E0D6C" w:rsidRDefault="00612E00" w:rsidP="00A6420B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40" w:type="dxa"/>
            <w:gridSpan w:val="2"/>
            <w:shd w:val="clear" w:color="auto" w:fill="auto"/>
            <w:vAlign w:val="center"/>
            <w:hideMark/>
          </w:tcPr>
          <w:p w14:paraId="6F412009" w14:textId="77777777" w:rsidR="00612E00" w:rsidRPr="001E0D6C" w:rsidRDefault="00612E00" w:rsidP="00A6420B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E0D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počet volných míst po přijímacím řízení</w:t>
            </w:r>
            <w:r w:rsidRPr="001E0D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(obor, počet míst)</w:t>
            </w:r>
          </w:p>
        </w:tc>
      </w:tr>
      <w:tr w:rsidR="00612E00" w:rsidRPr="00AE0106" w14:paraId="466ABB36" w14:textId="77777777" w:rsidTr="00BB6221">
        <w:trPr>
          <w:trHeight w:val="315"/>
        </w:trPr>
        <w:tc>
          <w:tcPr>
            <w:tcW w:w="3580" w:type="dxa"/>
            <w:vMerge/>
            <w:shd w:val="clear" w:color="auto" w:fill="auto"/>
            <w:textDirection w:val="btLr"/>
            <w:vAlign w:val="center"/>
            <w:hideMark/>
          </w:tcPr>
          <w:p w14:paraId="5AB89D78" w14:textId="77777777" w:rsidR="00612E00" w:rsidRPr="001E0D6C" w:rsidRDefault="00612E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77DDE5B" w14:textId="77777777" w:rsidR="00612E00" w:rsidRPr="001E0D6C" w:rsidRDefault="00612E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0D6C">
              <w:rPr>
                <w:rFonts w:ascii="Calibri" w:hAnsi="Calibri" w:cs="Calibri"/>
                <w:color w:val="000000"/>
                <w:sz w:val="20"/>
                <w:szCs w:val="20"/>
              </w:rPr>
              <w:t>obor: 78-42-M/02 Ekonomické lyceum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2C83A20" w14:textId="77777777" w:rsidR="00612E00" w:rsidRPr="001E0D6C" w:rsidRDefault="00612E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0D6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</w:tbl>
    <w:p w14:paraId="079CDB71" w14:textId="77777777" w:rsidR="003A7575" w:rsidRPr="00AE0106" w:rsidRDefault="003A7575" w:rsidP="00787511">
      <w:pPr>
        <w:pStyle w:val="Nadpis1"/>
        <w:numPr>
          <w:ilvl w:val="0"/>
          <w:numId w:val="0"/>
        </w:numPr>
        <w:rPr>
          <w:rFonts w:asciiTheme="minorHAnsi" w:hAnsiTheme="minorHAnsi"/>
          <w:highlight w:val="yellow"/>
        </w:rPr>
      </w:pPr>
    </w:p>
    <w:p w14:paraId="279B22D8" w14:textId="77777777" w:rsidR="00787511" w:rsidRPr="00770450" w:rsidRDefault="00787511" w:rsidP="004A1E81">
      <w:pPr>
        <w:pStyle w:val="Podnadpis1"/>
        <w:rPr>
          <w:rFonts w:asciiTheme="minorHAnsi" w:hAnsiTheme="minorHAnsi"/>
        </w:rPr>
      </w:pPr>
      <w:bookmarkStart w:id="12" w:name="_Hlk179184715"/>
      <w:r w:rsidRPr="00770450">
        <w:rPr>
          <w:rFonts w:asciiTheme="minorHAnsi" w:hAnsiTheme="minorHAnsi"/>
        </w:rPr>
        <w:t>Vzdělávání cizinců a příslušníků národnostních menšin</w:t>
      </w:r>
    </w:p>
    <w:p w14:paraId="05947311" w14:textId="77777777" w:rsidR="00E01F08" w:rsidRPr="00770450" w:rsidRDefault="00E01F08" w:rsidP="00E01F08">
      <w:pPr>
        <w:pStyle w:val="Textodstavce"/>
        <w:rPr>
          <w:rFonts w:asciiTheme="minorHAnsi" w:hAnsiTheme="minorHAnsi" w:cstheme="minorHAnsi"/>
          <w:szCs w:val="22"/>
        </w:rPr>
      </w:pPr>
      <w:r w:rsidRPr="00770450">
        <w:rPr>
          <w:rFonts w:asciiTheme="minorHAnsi" w:hAnsiTheme="minorHAnsi" w:cstheme="minorHAnsi"/>
          <w:szCs w:val="22"/>
        </w:rPr>
        <w:t>Počty z jednotlivých zemí (dle zahajovacího výkazu)</w:t>
      </w:r>
    </w:p>
    <w:p w14:paraId="2B0F084D" w14:textId="77777777" w:rsidR="00E01F08" w:rsidRPr="00770450" w:rsidRDefault="00E01F08" w:rsidP="00E01F08">
      <w:pPr>
        <w:pStyle w:val="Textodstavce"/>
        <w:rPr>
          <w:rFonts w:asciiTheme="minorHAnsi" w:hAnsiTheme="minorHAnsi" w:cstheme="minorHAnsi"/>
          <w:szCs w:val="22"/>
        </w:rPr>
      </w:pPr>
      <w:r w:rsidRPr="00770450">
        <w:rPr>
          <w:rFonts w:asciiTheme="minorHAnsi" w:hAnsiTheme="minorHAnsi" w:cstheme="minorHAnsi"/>
          <w:szCs w:val="22"/>
        </w:rPr>
        <w:t>Sýrie</w:t>
      </w:r>
      <w:r w:rsidRPr="00770450">
        <w:rPr>
          <w:rFonts w:asciiTheme="minorHAnsi" w:hAnsiTheme="minorHAnsi" w:cstheme="minorHAnsi"/>
          <w:szCs w:val="22"/>
        </w:rPr>
        <w:tab/>
      </w:r>
      <w:r w:rsidRPr="00770450">
        <w:rPr>
          <w:rFonts w:asciiTheme="minorHAnsi" w:hAnsiTheme="minorHAnsi" w:cstheme="minorHAnsi"/>
          <w:szCs w:val="22"/>
        </w:rPr>
        <w:tab/>
        <w:t>1</w:t>
      </w:r>
    </w:p>
    <w:p w14:paraId="7ABE437E" w14:textId="77777777" w:rsidR="00E01F08" w:rsidRPr="00770450" w:rsidRDefault="00E01F08" w:rsidP="00E01F08">
      <w:pPr>
        <w:pStyle w:val="Textodstavce"/>
        <w:rPr>
          <w:rFonts w:asciiTheme="minorHAnsi" w:hAnsiTheme="minorHAnsi" w:cstheme="minorHAnsi"/>
          <w:szCs w:val="22"/>
        </w:rPr>
      </w:pPr>
      <w:r w:rsidRPr="00770450">
        <w:rPr>
          <w:rFonts w:asciiTheme="minorHAnsi" w:hAnsiTheme="minorHAnsi" w:cstheme="minorHAnsi"/>
          <w:szCs w:val="22"/>
        </w:rPr>
        <w:t>Španělsko</w:t>
      </w:r>
      <w:r w:rsidRPr="00770450">
        <w:rPr>
          <w:rFonts w:asciiTheme="minorHAnsi" w:hAnsiTheme="minorHAnsi" w:cstheme="minorHAnsi"/>
          <w:szCs w:val="22"/>
        </w:rPr>
        <w:tab/>
        <w:t>1</w:t>
      </w:r>
    </w:p>
    <w:p w14:paraId="70302A96" w14:textId="77777777" w:rsidR="00E01F08" w:rsidRPr="00770450" w:rsidRDefault="00E01F08" w:rsidP="00E01F08">
      <w:pPr>
        <w:pStyle w:val="Textodstavce"/>
        <w:rPr>
          <w:rFonts w:asciiTheme="minorHAnsi" w:hAnsiTheme="minorHAnsi" w:cstheme="minorHAnsi"/>
          <w:szCs w:val="22"/>
        </w:rPr>
      </w:pPr>
      <w:r w:rsidRPr="00770450">
        <w:rPr>
          <w:rFonts w:asciiTheme="minorHAnsi" w:hAnsiTheme="minorHAnsi" w:cstheme="minorHAnsi"/>
          <w:szCs w:val="22"/>
        </w:rPr>
        <w:t>Japonsko</w:t>
      </w:r>
      <w:r w:rsidRPr="00770450">
        <w:rPr>
          <w:rFonts w:asciiTheme="minorHAnsi" w:hAnsiTheme="minorHAnsi" w:cstheme="minorHAnsi"/>
          <w:szCs w:val="22"/>
        </w:rPr>
        <w:tab/>
        <w:t>1</w:t>
      </w:r>
    </w:p>
    <w:p w14:paraId="02DEB967" w14:textId="5EDE7F6F" w:rsidR="00E01F08" w:rsidRPr="00770450" w:rsidRDefault="00E01F08" w:rsidP="00E01F08">
      <w:pPr>
        <w:pStyle w:val="Textodstavce"/>
        <w:rPr>
          <w:rFonts w:asciiTheme="minorHAnsi" w:hAnsiTheme="minorHAnsi" w:cstheme="minorHAnsi"/>
          <w:szCs w:val="22"/>
        </w:rPr>
      </w:pPr>
      <w:r w:rsidRPr="00770450">
        <w:rPr>
          <w:rFonts w:asciiTheme="minorHAnsi" w:hAnsiTheme="minorHAnsi" w:cstheme="minorHAnsi"/>
          <w:szCs w:val="22"/>
        </w:rPr>
        <w:t>Slovensko</w:t>
      </w:r>
      <w:r w:rsidRPr="00770450">
        <w:rPr>
          <w:rFonts w:asciiTheme="minorHAnsi" w:hAnsiTheme="minorHAnsi" w:cstheme="minorHAnsi"/>
          <w:szCs w:val="22"/>
        </w:rPr>
        <w:tab/>
      </w:r>
      <w:r w:rsidR="00770450" w:rsidRPr="00770450">
        <w:rPr>
          <w:rFonts w:asciiTheme="minorHAnsi" w:hAnsiTheme="minorHAnsi" w:cstheme="minorHAnsi"/>
          <w:szCs w:val="22"/>
        </w:rPr>
        <w:t>1</w:t>
      </w:r>
    </w:p>
    <w:p w14:paraId="357B501A" w14:textId="77777777" w:rsidR="00E01F08" w:rsidRPr="00770450" w:rsidRDefault="00E01F08" w:rsidP="00E01F08">
      <w:pPr>
        <w:pStyle w:val="Textodstavce"/>
        <w:rPr>
          <w:rFonts w:asciiTheme="minorHAnsi" w:hAnsiTheme="minorHAnsi" w:cstheme="minorHAnsi"/>
          <w:szCs w:val="22"/>
        </w:rPr>
      </w:pPr>
      <w:r w:rsidRPr="00770450">
        <w:rPr>
          <w:rFonts w:asciiTheme="minorHAnsi" w:hAnsiTheme="minorHAnsi" w:cstheme="minorHAnsi"/>
          <w:szCs w:val="22"/>
        </w:rPr>
        <w:t>Bělorusko</w:t>
      </w:r>
      <w:r w:rsidRPr="00770450">
        <w:rPr>
          <w:rFonts w:asciiTheme="minorHAnsi" w:hAnsiTheme="minorHAnsi" w:cstheme="minorHAnsi"/>
          <w:szCs w:val="22"/>
        </w:rPr>
        <w:tab/>
        <w:t>1</w:t>
      </w:r>
    </w:p>
    <w:p w14:paraId="56BCCB50" w14:textId="59212359" w:rsidR="00E01F08" w:rsidRPr="00770450" w:rsidRDefault="00E01F08" w:rsidP="00E01F08">
      <w:pPr>
        <w:pStyle w:val="Textodstavce"/>
        <w:rPr>
          <w:rFonts w:asciiTheme="minorHAnsi" w:hAnsiTheme="minorHAnsi" w:cstheme="minorHAnsi"/>
          <w:szCs w:val="22"/>
        </w:rPr>
      </w:pPr>
      <w:r w:rsidRPr="00770450">
        <w:rPr>
          <w:rFonts w:asciiTheme="minorHAnsi" w:hAnsiTheme="minorHAnsi" w:cstheme="minorHAnsi"/>
          <w:szCs w:val="22"/>
        </w:rPr>
        <w:t>Rumunsko</w:t>
      </w:r>
      <w:r w:rsidRPr="00770450">
        <w:rPr>
          <w:rFonts w:asciiTheme="minorHAnsi" w:hAnsiTheme="minorHAnsi" w:cstheme="minorHAnsi"/>
          <w:szCs w:val="22"/>
        </w:rPr>
        <w:tab/>
      </w:r>
      <w:r w:rsidR="00770450" w:rsidRPr="00770450">
        <w:rPr>
          <w:rFonts w:asciiTheme="minorHAnsi" w:hAnsiTheme="minorHAnsi" w:cstheme="minorHAnsi"/>
          <w:szCs w:val="22"/>
        </w:rPr>
        <w:t>2</w:t>
      </w:r>
    </w:p>
    <w:p w14:paraId="23D0B30D" w14:textId="66FF643B" w:rsidR="00E01F08" w:rsidRPr="00770450" w:rsidRDefault="00E01F08" w:rsidP="00E01F08">
      <w:pPr>
        <w:pStyle w:val="Textodstavce"/>
        <w:rPr>
          <w:rFonts w:asciiTheme="minorHAnsi" w:hAnsiTheme="minorHAnsi" w:cstheme="minorHAnsi"/>
          <w:szCs w:val="22"/>
        </w:rPr>
      </w:pPr>
      <w:r w:rsidRPr="00770450">
        <w:rPr>
          <w:rFonts w:asciiTheme="minorHAnsi" w:hAnsiTheme="minorHAnsi" w:cstheme="minorHAnsi"/>
          <w:szCs w:val="22"/>
        </w:rPr>
        <w:t xml:space="preserve">Rusko                  </w:t>
      </w:r>
      <w:r w:rsidR="00770450" w:rsidRPr="00770450">
        <w:rPr>
          <w:rFonts w:asciiTheme="minorHAnsi" w:hAnsiTheme="minorHAnsi" w:cstheme="minorHAnsi"/>
          <w:szCs w:val="22"/>
        </w:rPr>
        <w:t>2</w:t>
      </w:r>
      <w:r w:rsidRPr="00770450">
        <w:rPr>
          <w:rFonts w:asciiTheme="minorHAnsi" w:hAnsiTheme="minorHAnsi" w:cstheme="minorHAnsi"/>
          <w:szCs w:val="22"/>
        </w:rPr>
        <w:tab/>
      </w:r>
    </w:p>
    <w:p w14:paraId="1871BE49" w14:textId="72C3958E" w:rsidR="00E01F08" w:rsidRPr="00770450" w:rsidRDefault="00E01F08" w:rsidP="00E01F08">
      <w:pPr>
        <w:pStyle w:val="Textodstavce"/>
        <w:rPr>
          <w:rFonts w:asciiTheme="minorHAnsi" w:hAnsiTheme="minorHAnsi" w:cstheme="minorHAnsi"/>
          <w:szCs w:val="22"/>
        </w:rPr>
      </w:pPr>
      <w:r w:rsidRPr="00770450">
        <w:rPr>
          <w:rFonts w:asciiTheme="minorHAnsi" w:hAnsiTheme="minorHAnsi" w:cstheme="minorHAnsi"/>
          <w:szCs w:val="22"/>
        </w:rPr>
        <w:t>Ukrajina</w:t>
      </w:r>
      <w:r w:rsidRPr="00770450">
        <w:rPr>
          <w:rFonts w:asciiTheme="minorHAnsi" w:hAnsiTheme="minorHAnsi" w:cstheme="minorHAnsi"/>
          <w:szCs w:val="22"/>
        </w:rPr>
        <w:tab/>
      </w:r>
      <w:r w:rsidR="00770450" w:rsidRPr="00770450">
        <w:rPr>
          <w:rFonts w:asciiTheme="minorHAnsi" w:hAnsiTheme="minorHAnsi" w:cstheme="minorHAnsi"/>
          <w:szCs w:val="22"/>
        </w:rPr>
        <w:t>10</w:t>
      </w:r>
    </w:p>
    <w:p w14:paraId="5E9DB1B6" w14:textId="36781933" w:rsidR="00E01F08" w:rsidRPr="00770450" w:rsidRDefault="00E01F08" w:rsidP="00E01F08">
      <w:pPr>
        <w:pStyle w:val="Textodstavce"/>
        <w:rPr>
          <w:rFonts w:asciiTheme="minorHAnsi" w:hAnsiTheme="minorHAnsi" w:cstheme="minorHAnsi"/>
          <w:szCs w:val="22"/>
        </w:rPr>
      </w:pPr>
      <w:r w:rsidRPr="00770450">
        <w:rPr>
          <w:rFonts w:asciiTheme="minorHAnsi" w:hAnsiTheme="minorHAnsi" w:cstheme="minorHAnsi"/>
          <w:szCs w:val="22"/>
        </w:rPr>
        <w:t>Čína</w:t>
      </w:r>
      <w:r w:rsidRPr="00770450">
        <w:rPr>
          <w:rFonts w:asciiTheme="minorHAnsi" w:hAnsiTheme="minorHAnsi" w:cstheme="minorHAnsi"/>
          <w:szCs w:val="22"/>
        </w:rPr>
        <w:tab/>
      </w:r>
      <w:r w:rsidRPr="00770450">
        <w:rPr>
          <w:rFonts w:asciiTheme="minorHAnsi" w:hAnsiTheme="minorHAnsi" w:cstheme="minorHAnsi"/>
          <w:szCs w:val="22"/>
        </w:rPr>
        <w:tab/>
      </w:r>
      <w:r w:rsidR="00770450" w:rsidRPr="00770450">
        <w:rPr>
          <w:rFonts w:asciiTheme="minorHAnsi" w:hAnsiTheme="minorHAnsi" w:cstheme="minorHAnsi"/>
          <w:szCs w:val="22"/>
        </w:rPr>
        <w:t>2</w:t>
      </w:r>
    </w:p>
    <w:p w14:paraId="62B77FFC" w14:textId="77777777" w:rsidR="00E01F08" w:rsidRPr="00770450" w:rsidRDefault="00E01F08" w:rsidP="00E01F08">
      <w:pPr>
        <w:pStyle w:val="Textodstavce"/>
        <w:rPr>
          <w:rFonts w:asciiTheme="minorHAnsi" w:hAnsiTheme="minorHAnsi" w:cstheme="minorHAnsi"/>
          <w:szCs w:val="22"/>
        </w:rPr>
      </w:pPr>
      <w:r w:rsidRPr="00770450">
        <w:rPr>
          <w:rFonts w:asciiTheme="minorHAnsi" w:hAnsiTheme="minorHAnsi" w:cstheme="minorHAnsi"/>
          <w:szCs w:val="22"/>
        </w:rPr>
        <w:t>Moldavsko</w:t>
      </w:r>
      <w:r w:rsidRPr="00770450">
        <w:rPr>
          <w:rFonts w:asciiTheme="minorHAnsi" w:hAnsiTheme="minorHAnsi" w:cstheme="minorHAnsi"/>
          <w:szCs w:val="22"/>
        </w:rPr>
        <w:tab/>
        <w:t>1</w:t>
      </w:r>
    </w:p>
    <w:p w14:paraId="34B5E3D4" w14:textId="77777777" w:rsidR="00E01F08" w:rsidRPr="00770450" w:rsidRDefault="00E01F08" w:rsidP="00E01F08">
      <w:pPr>
        <w:pStyle w:val="Textodstavce"/>
        <w:rPr>
          <w:rFonts w:asciiTheme="minorHAnsi" w:hAnsiTheme="minorHAnsi" w:cstheme="minorHAnsi"/>
          <w:szCs w:val="22"/>
        </w:rPr>
      </w:pPr>
      <w:r w:rsidRPr="00770450">
        <w:rPr>
          <w:rFonts w:asciiTheme="minorHAnsi" w:hAnsiTheme="minorHAnsi" w:cstheme="minorHAnsi"/>
          <w:szCs w:val="22"/>
        </w:rPr>
        <w:t>Maďarsko</w:t>
      </w:r>
      <w:r w:rsidRPr="00770450">
        <w:rPr>
          <w:rFonts w:asciiTheme="minorHAnsi" w:hAnsiTheme="minorHAnsi" w:cstheme="minorHAnsi"/>
          <w:szCs w:val="22"/>
        </w:rPr>
        <w:tab/>
        <w:t>1</w:t>
      </w:r>
    </w:p>
    <w:p w14:paraId="40F20A77" w14:textId="386B9132" w:rsidR="00E01F08" w:rsidRPr="00770450" w:rsidRDefault="00E01F08" w:rsidP="00E01F08">
      <w:pPr>
        <w:pStyle w:val="Textodstavce"/>
        <w:rPr>
          <w:rFonts w:asciiTheme="minorHAnsi" w:hAnsiTheme="minorHAnsi" w:cstheme="minorHAnsi"/>
          <w:szCs w:val="22"/>
        </w:rPr>
      </w:pPr>
      <w:r w:rsidRPr="00770450">
        <w:rPr>
          <w:rFonts w:asciiTheme="minorHAnsi" w:hAnsiTheme="minorHAnsi" w:cstheme="minorHAnsi"/>
          <w:szCs w:val="22"/>
        </w:rPr>
        <w:t>Kazachstán</w:t>
      </w:r>
      <w:r w:rsidRPr="00770450">
        <w:rPr>
          <w:rFonts w:asciiTheme="minorHAnsi" w:hAnsiTheme="minorHAnsi" w:cstheme="minorHAnsi"/>
          <w:szCs w:val="22"/>
        </w:rPr>
        <w:tab/>
      </w:r>
      <w:r w:rsidR="00770450" w:rsidRPr="00770450">
        <w:rPr>
          <w:rFonts w:asciiTheme="minorHAnsi" w:hAnsiTheme="minorHAnsi" w:cstheme="minorHAnsi"/>
          <w:szCs w:val="22"/>
        </w:rPr>
        <w:t>1</w:t>
      </w:r>
      <w:r w:rsidRPr="00770450">
        <w:rPr>
          <w:rFonts w:asciiTheme="minorHAnsi" w:hAnsiTheme="minorHAnsi" w:cstheme="minorHAnsi"/>
          <w:szCs w:val="22"/>
        </w:rPr>
        <w:t>2</w:t>
      </w:r>
    </w:p>
    <w:p w14:paraId="208857E4" w14:textId="77777777" w:rsidR="00E01F08" w:rsidRPr="00770450" w:rsidRDefault="00E01F08" w:rsidP="00E01F08">
      <w:pPr>
        <w:pStyle w:val="Textodstavce"/>
        <w:rPr>
          <w:rFonts w:asciiTheme="minorHAnsi" w:hAnsiTheme="minorHAnsi" w:cstheme="minorHAnsi"/>
          <w:szCs w:val="22"/>
        </w:rPr>
      </w:pPr>
      <w:r w:rsidRPr="00770450">
        <w:rPr>
          <w:rFonts w:asciiTheme="minorHAnsi" w:hAnsiTheme="minorHAnsi" w:cstheme="minorHAnsi"/>
          <w:szCs w:val="22"/>
        </w:rPr>
        <w:t>Myanmar</w:t>
      </w:r>
      <w:r w:rsidRPr="00770450">
        <w:rPr>
          <w:rFonts w:asciiTheme="minorHAnsi" w:hAnsiTheme="minorHAnsi" w:cstheme="minorHAnsi"/>
          <w:szCs w:val="22"/>
        </w:rPr>
        <w:tab/>
        <w:t>1</w:t>
      </w:r>
    </w:p>
    <w:p w14:paraId="4DC03F1A" w14:textId="593FA8D9" w:rsidR="007A54E2" w:rsidRPr="00770450" w:rsidRDefault="00E01F08" w:rsidP="00E01F08">
      <w:pPr>
        <w:pStyle w:val="Textodstavce"/>
        <w:rPr>
          <w:rFonts w:asciiTheme="minorHAnsi" w:hAnsiTheme="minorHAnsi" w:cstheme="minorHAnsi"/>
          <w:szCs w:val="22"/>
        </w:rPr>
      </w:pPr>
      <w:r w:rsidRPr="00770450">
        <w:rPr>
          <w:rFonts w:asciiTheme="minorHAnsi" w:hAnsiTheme="minorHAnsi" w:cstheme="minorHAnsi"/>
          <w:szCs w:val="22"/>
        </w:rPr>
        <w:t>Vietnam</w:t>
      </w:r>
      <w:r w:rsidRPr="00770450">
        <w:rPr>
          <w:rFonts w:asciiTheme="minorHAnsi" w:hAnsiTheme="minorHAnsi" w:cstheme="minorHAnsi"/>
          <w:szCs w:val="22"/>
        </w:rPr>
        <w:tab/>
        <w:t>1</w:t>
      </w:r>
      <w:r w:rsidR="00770450" w:rsidRPr="00770450">
        <w:rPr>
          <w:rFonts w:asciiTheme="minorHAnsi" w:hAnsiTheme="minorHAnsi" w:cstheme="minorHAnsi"/>
          <w:szCs w:val="22"/>
        </w:rPr>
        <w:t>4</w:t>
      </w:r>
    </w:p>
    <w:bookmarkEnd w:id="12"/>
    <w:p w14:paraId="29A08572" w14:textId="0ABB47DA" w:rsidR="004B00C4" w:rsidRPr="00770450" w:rsidRDefault="00787511" w:rsidP="00E01F08">
      <w:pPr>
        <w:pStyle w:val="Textodstavce"/>
      </w:pPr>
      <w:r w:rsidRPr="00770450">
        <w:rPr>
          <w:rFonts w:asciiTheme="minorHAnsi" w:hAnsiTheme="minorHAnsi" w:cstheme="minorHAnsi"/>
          <w:szCs w:val="22"/>
        </w:rPr>
        <w:t>Cizí státní příslušníci se bez problémů začleňují do vzdělávacího procesu. Z</w:t>
      </w:r>
      <w:r w:rsidR="00B81A11" w:rsidRPr="00770450">
        <w:rPr>
          <w:rFonts w:asciiTheme="minorHAnsi" w:hAnsiTheme="minorHAnsi" w:cstheme="minorHAnsi"/>
          <w:szCs w:val="22"/>
        </w:rPr>
        <w:t xml:space="preserve"> větší </w:t>
      </w:r>
      <w:r w:rsidRPr="00770450">
        <w:rPr>
          <w:rFonts w:asciiTheme="minorHAnsi" w:hAnsiTheme="minorHAnsi" w:cstheme="minorHAnsi"/>
          <w:szCs w:val="22"/>
        </w:rPr>
        <w:t>části je to způsobeno tím, že</w:t>
      </w:r>
      <w:r w:rsidRPr="00770450">
        <w:t xml:space="preserve"> všichni cizí státní příslušníci v naší škole pobývají na území ČR již více let a absolvovali zde i převážnou část základního vzdělání.</w:t>
      </w:r>
    </w:p>
    <w:p w14:paraId="0E2C220F" w14:textId="77777777" w:rsidR="001C389C" w:rsidRPr="003A5261" w:rsidRDefault="001C389C" w:rsidP="001C389C">
      <w:pPr>
        <w:pStyle w:val="Podnadpis1"/>
        <w:rPr>
          <w:rFonts w:asciiTheme="minorHAnsi" w:hAnsiTheme="minorHAnsi"/>
        </w:rPr>
      </w:pPr>
      <w:r w:rsidRPr="003A5261">
        <w:rPr>
          <w:rFonts w:asciiTheme="minorHAnsi" w:hAnsiTheme="minorHAnsi"/>
        </w:rPr>
        <w:t>Speciální výchova a vzdělávání, integrace žáků</w:t>
      </w:r>
    </w:p>
    <w:p w14:paraId="4E236367" w14:textId="77777777" w:rsidR="00787511" w:rsidRPr="003A5261" w:rsidRDefault="00787511" w:rsidP="005907B3">
      <w:pPr>
        <w:pStyle w:val="Textodstavce"/>
      </w:pPr>
      <w:r w:rsidRPr="003A5261">
        <w:t xml:space="preserve">Škola nemá speciální třídy. Žáci se </w:t>
      </w:r>
      <w:r w:rsidR="00A22558" w:rsidRPr="003A5261">
        <w:t>speciálními vzdělávacími potřebami</w:t>
      </w:r>
      <w:r w:rsidRPr="003A5261">
        <w:t xml:space="preserve"> jsou integrováni do běžných tříd. Jejich diagnostikované problémy jsou řešeny individuálním přístupem</w:t>
      </w:r>
      <w:r w:rsidR="003044D7" w:rsidRPr="003A5261">
        <w:t xml:space="preserve"> vycházejícím </w:t>
      </w:r>
      <w:r w:rsidR="007E6B29" w:rsidRPr="003A5261">
        <w:t xml:space="preserve">zejména </w:t>
      </w:r>
      <w:r w:rsidR="003044D7" w:rsidRPr="003A5261">
        <w:t>z plánu pedagogické podpory,</w:t>
      </w:r>
      <w:r w:rsidR="00AC374E" w:rsidRPr="003A5261">
        <w:t xml:space="preserve"> případně individuálním vzdělávacím plánem</w:t>
      </w:r>
      <w:r w:rsidRPr="003A5261">
        <w:t>.</w:t>
      </w:r>
      <w:r w:rsidR="00D510E4" w:rsidRPr="003A5261">
        <w:t xml:space="preserve"> K podpoře vzdělávání slouží i konzultační hodiny všech učitelů.</w:t>
      </w:r>
      <w:r w:rsidR="003044D7" w:rsidRPr="003A5261">
        <w:t xml:space="preserve"> </w:t>
      </w:r>
      <w:r w:rsidR="00A22558" w:rsidRPr="003A5261">
        <w:t>Činnost se žáky se speciálními vzdělávacími potřebami je průběžně</w:t>
      </w:r>
      <w:r w:rsidR="00F17787" w:rsidRPr="003A5261">
        <w:t xml:space="preserve"> </w:t>
      </w:r>
      <w:r w:rsidR="00A22558" w:rsidRPr="003A5261">
        <w:t xml:space="preserve">sledována, učiteli vykazována v tabulce a pravidelně v 3 měsíčním cyklu vyhodnocována. </w:t>
      </w:r>
      <w:r w:rsidRPr="003A5261">
        <w:t>Omezení v</w:t>
      </w:r>
      <w:r w:rsidR="00430C7B" w:rsidRPr="003A5261">
        <w:t> </w:t>
      </w:r>
      <w:r w:rsidRPr="003A5261">
        <w:t xml:space="preserve">tělesné výchově je řešeno dle doporučení ošetřujícího lékaře, většinou uvolněním z výuky. </w:t>
      </w:r>
    </w:p>
    <w:p w14:paraId="3EA94AF9" w14:textId="5CE0018B" w:rsidR="00787511" w:rsidRPr="00A97440" w:rsidRDefault="00787511" w:rsidP="004A1E81">
      <w:pPr>
        <w:pStyle w:val="Podnadpis1"/>
        <w:rPr>
          <w:rFonts w:asciiTheme="minorHAnsi" w:hAnsiTheme="minorHAnsi"/>
        </w:rPr>
      </w:pPr>
      <w:r w:rsidRPr="00A97440">
        <w:rPr>
          <w:rFonts w:asciiTheme="minorHAnsi" w:hAnsiTheme="minorHAnsi"/>
        </w:rPr>
        <w:t>Vzdělávání nadaných žáků</w:t>
      </w:r>
      <w:r w:rsidR="00A97440" w:rsidRPr="00A97440">
        <w:rPr>
          <w:rFonts w:asciiTheme="minorHAnsi" w:hAnsiTheme="minorHAnsi"/>
        </w:rPr>
        <w:t xml:space="preserve"> a zajištění podpory žáků mimořádně nadaných </w:t>
      </w:r>
    </w:p>
    <w:p w14:paraId="7FAE0327" w14:textId="77777777" w:rsidR="00787511" w:rsidRPr="00A97440" w:rsidRDefault="00787511" w:rsidP="005907B3">
      <w:pPr>
        <w:pStyle w:val="Textodstavce"/>
      </w:pPr>
      <w:r w:rsidRPr="00A97440">
        <w:t>Škola systematicky vyhledává nadané žáky a v rámci vzdělávání jim umožňuje získávat i další kvalifikaci. Dlouholetá je možnost pro žáky připravit se ke složení těchto zkoušek:</w:t>
      </w:r>
    </w:p>
    <w:p w14:paraId="51BBE10F" w14:textId="77777777" w:rsidR="00787511" w:rsidRPr="00A97440" w:rsidRDefault="00787511" w:rsidP="00BC4C5C">
      <w:pPr>
        <w:pStyle w:val="Textodstavce"/>
        <w:numPr>
          <w:ilvl w:val="0"/>
          <w:numId w:val="11"/>
        </w:numPr>
      </w:pPr>
      <w:r w:rsidRPr="00A97440">
        <w:t xml:space="preserve">státní zkoušky ve psaní na klávesnici, </w:t>
      </w:r>
    </w:p>
    <w:p w14:paraId="2FB5D9E3" w14:textId="77777777" w:rsidR="00787511" w:rsidRPr="00A97440" w:rsidRDefault="0047735A" w:rsidP="00BC4C5C">
      <w:pPr>
        <w:pStyle w:val="Textodstavce"/>
        <w:numPr>
          <w:ilvl w:val="0"/>
          <w:numId w:val="11"/>
        </w:numPr>
      </w:pPr>
      <w:r w:rsidRPr="00A97440">
        <w:lastRenderedPageBreak/>
        <w:t xml:space="preserve">B2 </w:t>
      </w:r>
      <w:r w:rsidR="00C47256" w:rsidRPr="00A97440">
        <w:t xml:space="preserve">First </w:t>
      </w:r>
    </w:p>
    <w:p w14:paraId="6E74A058" w14:textId="77777777" w:rsidR="00787511" w:rsidRPr="00A97440" w:rsidRDefault="00787511" w:rsidP="00BC4C5C">
      <w:pPr>
        <w:pStyle w:val="Textodstavce"/>
        <w:numPr>
          <w:ilvl w:val="0"/>
          <w:numId w:val="11"/>
        </w:numPr>
      </w:pPr>
      <w:r w:rsidRPr="00A97440">
        <w:t>zkoušky účetního asistenta,</w:t>
      </w:r>
    </w:p>
    <w:p w14:paraId="0B3849BB" w14:textId="77777777" w:rsidR="00787511" w:rsidRPr="00A97440" w:rsidRDefault="00787511" w:rsidP="00BC4C5C">
      <w:pPr>
        <w:pStyle w:val="Textodstavce"/>
        <w:numPr>
          <w:ilvl w:val="0"/>
          <w:numId w:val="11"/>
        </w:numPr>
      </w:pPr>
      <w:r w:rsidRPr="00A97440">
        <w:t>zkoušky pro získání řidičského průkazu.</w:t>
      </w:r>
    </w:p>
    <w:p w14:paraId="097144DB" w14:textId="71A01FCF" w:rsidR="007D75D8" w:rsidRDefault="007D75D8" w:rsidP="007D75D8">
      <w:pPr>
        <w:pStyle w:val="Textodstavce"/>
      </w:pPr>
      <w:r w:rsidRPr="00A97440">
        <w:t>Významná součást činnosti školy je příprava nadaných žáků na soutěže v rámci České republiky. Žáci školy se často umísťovali na předních místech</w:t>
      </w:r>
      <w:r w:rsidR="00EC0106" w:rsidRPr="00A97440">
        <w:t>.</w:t>
      </w:r>
    </w:p>
    <w:p w14:paraId="26F13752" w14:textId="6259F528" w:rsidR="00A97440" w:rsidRPr="00A97440" w:rsidRDefault="00A97440" w:rsidP="007D75D8">
      <w:pPr>
        <w:pStyle w:val="Textodstavce"/>
      </w:pPr>
      <w:r>
        <w:t>Mimořádně nadaní žáci (stanovuje školské poradenské zařízení) ve škole nejsou</w:t>
      </w:r>
    </w:p>
    <w:p w14:paraId="596B48B1" w14:textId="77777777" w:rsidR="00003667" w:rsidRPr="00A97440" w:rsidRDefault="00003667" w:rsidP="00003667">
      <w:pPr>
        <w:pStyle w:val="Textodstavce"/>
      </w:pPr>
      <w:r w:rsidRPr="00A97440">
        <w:t>Činnost s nadanými žáky je průběžně sledována, učiteli vykazována v tabulce a pravidelně vyhodnocována.</w:t>
      </w:r>
    </w:p>
    <w:p w14:paraId="03D0A4EB" w14:textId="77777777" w:rsidR="00787511" w:rsidRPr="00144937" w:rsidRDefault="00787511" w:rsidP="004A1E81">
      <w:pPr>
        <w:pStyle w:val="Podnadpis1"/>
        <w:rPr>
          <w:rFonts w:asciiTheme="minorHAnsi" w:hAnsiTheme="minorHAnsi"/>
        </w:rPr>
      </w:pPr>
      <w:r w:rsidRPr="00144937">
        <w:rPr>
          <w:rFonts w:asciiTheme="minorHAnsi" w:hAnsiTheme="minorHAnsi"/>
        </w:rPr>
        <w:t>Ověřování výsledků vzdělávání</w:t>
      </w:r>
    </w:p>
    <w:p w14:paraId="76536D16" w14:textId="77777777" w:rsidR="00787511" w:rsidRPr="00144937" w:rsidRDefault="00787511" w:rsidP="005907B3">
      <w:pPr>
        <w:pStyle w:val="Textodstavce"/>
      </w:pPr>
      <w:r w:rsidRPr="00144937">
        <w:t>Škola má vypracován systém pro vlastní hodnocení vzdělávání, který zahrnuje porovnání hodnocení mezi jednotlivými třídami v ročníku i mezi jednotlivými školními roky v různých předmětech. Hodnocení začíná již na začátku vzdělávání srovnávacími tes</w:t>
      </w:r>
      <w:r w:rsidR="009B41E3" w:rsidRPr="00144937">
        <w:t>t</w:t>
      </w:r>
      <w:r w:rsidRPr="00144937">
        <w:t>y z českého jazyka, angličtiny a matematiky. Z dlouhodobého trendu je vidět, že výsledky žáků nastupujících do 1. ročníku se zhoršují. Ze srovnávacích testů ve vyšších ročnících z jednotlivých předmětů plyne, že „přidaná hodnota“ vzdělání je přibližně stejná.</w:t>
      </w:r>
    </w:p>
    <w:p w14:paraId="798CDB27" w14:textId="77777777" w:rsidR="00787511" w:rsidRPr="00144937" w:rsidRDefault="00787511" w:rsidP="005907B3">
      <w:pPr>
        <w:pStyle w:val="Textodstavce"/>
      </w:pPr>
      <w:r w:rsidRPr="00144937">
        <w:t xml:space="preserve">Škola tradičně ověřuje výsledky vzdělávání žáků a skupin žáků srovnáváním s jinými obdobnými středními školami. K ověřování výsledků vzdělávání žáků slouží výsledky u maturitních zkoušek. </w:t>
      </w:r>
    </w:p>
    <w:p w14:paraId="2BC0523E" w14:textId="77777777" w:rsidR="00787511" w:rsidRPr="00144937" w:rsidRDefault="00787511" w:rsidP="005907B3">
      <w:pPr>
        <w:pStyle w:val="Textodstavce"/>
      </w:pPr>
      <w:r w:rsidRPr="00144937">
        <w:t xml:space="preserve">Další formou ověřování výsledků vzdělávání žáků je účast na různých odborných soutěžích a přehlídkách. </w:t>
      </w:r>
    </w:p>
    <w:p w14:paraId="0C1FDDBB" w14:textId="77777777" w:rsidR="00787511" w:rsidRPr="00144937" w:rsidRDefault="00787511" w:rsidP="004A1E81">
      <w:pPr>
        <w:pStyle w:val="Podnadpis1"/>
        <w:rPr>
          <w:rFonts w:asciiTheme="minorHAnsi" w:hAnsiTheme="minorHAnsi"/>
        </w:rPr>
      </w:pPr>
      <w:r w:rsidRPr="00144937">
        <w:rPr>
          <w:rFonts w:asciiTheme="minorHAnsi" w:hAnsiTheme="minorHAnsi"/>
        </w:rPr>
        <w:t>Školní vzdělávací programy</w:t>
      </w:r>
    </w:p>
    <w:p w14:paraId="3D8A142B" w14:textId="77777777" w:rsidR="00787511" w:rsidRPr="00144937" w:rsidRDefault="00787511" w:rsidP="005907B3">
      <w:pPr>
        <w:pStyle w:val="Textodstavce"/>
      </w:pPr>
      <w:r w:rsidRPr="00144937">
        <w:t>Rámcové vzdělávací programy pro obor Obchodní akademie a pro obor Ekonomické lyceum byly vydány v červnu 2007</w:t>
      </w:r>
      <w:r w:rsidR="0003024A" w:rsidRPr="00144937">
        <w:t xml:space="preserve"> a postupně jsou doplňovány a upravovány</w:t>
      </w:r>
      <w:r w:rsidRPr="00144937">
        <w:t>.</w:t>
      </w:r>
      <w:r w:rsidR="00924246" w:rsidRPr="00144937">
        <w:t xml:space="preserve"> </w:t>
      </w:r>
      <w:r w:rsidR="004E101B" w:rsidRPr="00144937">
        <w:t xml:space="preserve">Školní vzdělávací programy jsou vždy na konci školního roku vyhodnocovány a upravovány. </w:t>
      </w:r>
      <w:r w:rsidR="00924246" w:rsidRPr="00144937">
        <w:t>Ve školním roce 20</w:t>
      </w:r>
      <w:r w:rsidR="006A33E6" w:rsidRPr="00144937">
        <w:t>2</w:t>
      </w:r>
      <w:r w:rsidR="008D265D" w:rsidRPr="00144937">
        <w:t>2</w:t>
      </w:r>
      <w:r w:rsidRPr="00144937">
        <w:t>/20</w:t>
      </w:r>
      <w:r w:rsidR="006A33E6" w:rsidRPr="00144937">
        <w:t>2</w:t>
      </w:r>
      <w:r w:rsidR="0006009C" w:rsidRPr="00144937">
        <w:t>3</w:t>
      </w:r>
      <w:r w:rsidRPr="00144937">
        <w:t xml:space="preserve"> </w:t>
      </w:r>
      <w:r w:rsidR="00924246" w:rsidRPr="00144937">
        <w:t xml:space="preserve">se ve škole vyučovalo podle těchto </w:t>
      </w:r>
      <w:r w:rsidRPr="00144937">
        <w:t>školní</w:t>
      </w:r>
      <w:r w:rsidR="00924246" w:rsidRPr="00144937">
        <w:t>ch</w:t>
      </w:r>
      <w:r w:rsidRPr="00144937">
        <w:t xml:space="preserve"> vzdělávací</w:t>
      </w:r>
      <w:r w:rsidR="006D3645" w:rsidRPr="00144937">
        <w:t>ch</w:t>
      </w:r>
      <w:r w:rsidRPr="00144937">
        <w:t xml:space="preserve"> program</w:t>
      </w:r>
      <w:r w:rsidR="006D3645" w:rsidRPr="00144937">
        <w:t>ů</w:t>
      </w:r>
      <w:r w:rsidRPr="00144937">
        <w:t>:</w:t>
      </w:r>
    </w:p>
    <w:p w14:paraId="7534892A" w14:textId="77777777" w:rsidR="0003024A" w:rsidRPr="00144937" w:rsidRDefault="0003024A" w:rsidP="00BC4C5C">
      <w:pPr>
        <w:pStyle w:val="Textodstavce"/>
        <w:numPr>
          <w:ilvl w:val="0"/>
          <w:numId w:val="12"/>
        </w:numPr>
      </w:pPr>
      <w:r w:rsidRPr="00144937">
        <w:t>Ekonomické lyceum</w:t>
      </w:r>
    </w:p>
    <w:p w14:paraId="7B7EFE66" w14:textId="77777777" w:rsidR="00787511" w:rsidRPr="00144937" w:rsidRDefault="00787511" w:rsidP="00BC4C5C">
      <w:pPr>
        <w:pStyle w:val="Textodstavce"/>
        <w:numPr>
          <w:ilvl w:val="0"/>
          <w:numId w:val="12"/>
        </w:numPr>
      </w:pPr>
      <w:r w:rsidRPr="00144937">
        <w:t>Obchodní akademie – ekonomika a podnikání v Evropské unii</w:t>
      </w:r>
    </w:p>
    <w:p w14:paraId="51F28FDB" w14:textId="77777777" w:rsidR="00787511" w:rsidRPr="00144937" w:rsidRDefault="00787511" w:rsidP="00BC4C5C">
      <w:pPr>
        <w:pStyle w:val="Textodstavce"/>
        <w:numPr>
          <w:ilvl w:val="0"/>
          <w:numId w:val="12"/>
        </w:numPr>
      </w:pPr>
      <w:r w:rsidRPr="00144937">
        <w:t>Obchodní akademie – cestovní ruch</w:t>
      </w:r>
    </w:p>
    <w:p w14:paraId="6185A7B0" w14:textId="77777777" w:rsidR="00787511" w:rsidRPr="00144937" w:rsidRDefault="00787511" w:rsidP="004A1E81">
      <w:pPr>
        <w:pStyle w:val="Podnadpis1"/>
        <w:rPr>
          <w:rFonts w:asciiTheme="minorHAnsi" w:hAnsiTheme="minorHAnsi"/>
        </w:rPr>
      </w:pPr>
      <w:r w:rsidRPr="00144937">
        <w:rPr>
          <w:rFonts w:asciiTheme="minorHAnsi" w:hAnsiTheme="minorHAnsi"/>
        </w:rPr>
        <w:t>Jazykové vzdělávání a jeho podpora</w:t>
      </w:r>
    </w:p>
    <w:p w14:paraId="5F7EF0B0" w14:textId="77777777" w:rsidR="00787511" w:rsidRPr="00144937" w:rsidRDefault="00787511" w:rsidP="00F81BEC">
      <w:pPr>
        <w:pStyle w:val="Textodstavce"/>
      </w:pPr>
      <w:r w:rsidRPr="00144937">
        <w:t xml:space="preserve">Žáci se povinně učí dvěma cizím jazykům, třetí cizí jazyk si mohou zvolit ve </w:t>
      </w:r>
      <w:smartTag w:uri="urn:schemas-microsoft-com:office:smarttags" w:element="metricconverter">
        <w:smartTagPr>
          <w:attr w:name="ProductID" w:val="3. a"/>
        </w:smartTagPr>
        <w:r w:rsidRPr="00144937">
          <w:t>3. a</w:t>
        </w:r>
      </w:smartTag>
      <w:r w:rsidRPr="00144937">
        <w:t xml:space="preserve"> 4. ročníku jako volitelný předmět. </w:t>
      </w:r>
      <w:r w:rsidR="00460CC3" w:rsidRPr="00144937">
        <w:t>Všichni žáci se učí anglický jazyk, jako druhý, případně jako třetí cizí jazyk si vybíra</w:t>
      </w:r>
      <w:r w:rsidR="00A06EA8" w:rsidRPr="00144937">
        <w:t>j</w:t>
      </w:r>
      <w:r w:rsidR="00460CC3" w:rsidRPr="00144937">
        <w:t>í z nabídk</w:t>
      </w:r>
      <w:r w:rsidR="001966C4" w:rsidRPr="00144937">
        <w:t xml:space="preserve">y španělština, němčina, ruština. </w:t>
      </w:r>
      <w:r w:rsidRPr="00144937">
        <w:t>Podrobnosti jsou uvedeny v učebním plánu v příloze. Škola využila možnost pro rozšíření výuky cizího jazyka ve 4. ročníku o 1 vyučovací hodinu a tuto výuku hradí z prostředků hlavního města Prahy</w:t>
      </w:r>
      <w:r w:rsidR="007102DD" w:rsidRPr="00144937">
        <w:t xml:space="preserve"> (Metropolitní program podpory středoškolské jazykové výuky, program podpory A)</w:t>
      </w:r>
      <w:r w:rsidRPr="00144937">
        <w:t>.</w:t>
      </w:r>
    </w:p>
    <w:p w14:paraId="23E48367" w14:textId="77777777" w:rsidR="00787511" w:rsidRPr="006B7BEA" w:rsidRDefault="00787511" w:rsidP="00561BD8">
      <w:pPr>
        <w:pStyle w:val="Hlavnnadpis"/>
      </w:pPr>
      <w:r w:rsidRPr="006B7BEA">
        <w:fldChar w:fldCharType="begin"/>
      </w:r>
      <w:r w:rsidRPr="006B7BEA">
        <w:instrText xml:space="preserve"> AUTONUM  \* ROMAN \s . </w:instrText>
      </w:r>
      <w:bookmarkStart w:id="13" w:name="_Toc368993600"/>
      <w:bookmarkStart w:id="14" w:name="_Toc368994803"/>
      <w:bookmarkStart w:id="15" w:name="_Toc179529789"/>
      <w:r w:rsidRPr="006B7BEA">
        <w:fldChar w:fldCharType="end"/>
      </w:r>
      <w:r w:rsidRPr="006B7BEA">
        <w:t xml:space="preserve"> Aktivity školy, prezentace školy na veřejnosti</w:t>
      </w:r>
      <w:bookmarkEnd w:id="13"/>
      <w:bookmarkEnd w:id="14"/>
      <w:bookmarkEnd w:id="15"/>
    </w:p>
    <w:p w14:paraId="1091DCBD" w14:textId="77777777" w:rsidR="00787511" w:rsidRPr="008E00B0" w:rsidRDefault="00787511" w:rsidP="00BC4C5C">
      <w:pPr>
        <w:pStyle w:val="Podnadpis1"/>
        <w:numPr>
          <w:ilvl w:val="0"/>
          <w:numId w:val="6"/>
        </w:numPr>
        <w:rPr>
          <w:rFonts w:asciiTheme="minorHAnsi" w:hAnsiTheme="minorHAnsi"/>
        </w:rPr>
      </w:pPr>
      <w:r w:rsidRPr="008E00B0">
        <w:rPr>
          <w:rFonts w:asciiTheme="minorHAnsi" w:hAnsiTheme="minorHAnsi"/>
        </w:rPr>
        <w:t>Výchovné a kariérní poradenství</w:t>
      </w:r>
    </w:p>
    <w:p w14:paraId="46CDFBBA" w14:textId="77777777" w:rsidR="00787511" w:rsidRPr="008E00B0" w:rsidRDefault="002819EF" w:rsidP="00751779">
      <w:pPr>
        <w:pStyle w:val="Textodstavce"/>
      </w:pPr>
      <w:r w:rsidRPr="008E00B0">
        <w:t xml:space="preserve">Škola má ustanovenu funkci </w:t>
      </w:r>
      <w:r w:rsidR="00DF20F8" w:rsidRPr="008E00B0">
        <w:t xml:space="preserve">výchovné poradkyně. </w:t>
      </w:r>
      <w:r w:rsidRPr="008E00B0">
        <w:t>V</w:t>
      </w:r>
      <w:r w:rsidR="00787511" w:rsidRPr="008E00B0">
        <w:t> oblasti výchovného poradenství spolupracuje</w:t>
      </w:r>
      <w:r w:rsidRPr="008E00B0">
        <w:t> se školskými poradenskými zařízeními, zejména s</w:t>
      </w:r>
      <w:r w:rsidR="00787511" w:rsidRPr="008E00B0">
        <w:t> Pedagogicko-psychologick</w:t>
      </w:r>
      <w:r w:rsidRPr="008E00B0">
        <w:t xml:space="preserve">ou poradnou pro </w:t>
      </w:r>
      <w:r w:rsidR="00787511" w:rsidRPr="008E00B0">
        <w:t xml:space="preserve">Praha </w:t>
      </w:r>
      <w:r w:rsidR="00561F76" w:rsidRPr="008E00B0">
        <w:t xml:space="preserve">1, </w:t>
      </w:r>
      <w:r w:rsidR="00787511" w:rsidRPr="008E00B0">
        <w:t>2</w:t>
      </w:r>
      <w:r w:rsidR="00F850EE" w:rsidRPr="008E00B0">
        <w:t xml:space="preserve"> a </w:t>
      </w:r>
      <w:r w:rsidR="00561F76" w:rsidRPr="008E00B0">
        <w:t>4</w:t>
      </w:r>
      <w:r w:rsidR="00787511" w:rsidRPr="008E00B0">
        <w:t xml:space="preserve">. </w:t>
      </w:r>
    </w:p>
    <w:p w14:paraId="673EE9D5" w14:textId="77777777" w:rsidR="00787511" w:rsidRPr="008E00B0" w:rsidRDefault="00787511" w:rsidP="00751779">
      <w:pPr>
        <w:pStyle w:val="Textodstavce"/>
      </w:pPr>
      <w:r w:rsidRPr="008E00B0">
        <w:t xml:space="preserve">Individuální práce v této oblasti se zaměřovala na přímou pomoc žákům při zvládání studijních a osobních problémů. </w:t>
      </w:r>
      <w:r w:rsidR="008961EA" w:rsidRPr="008E00B0">
        <w:t>Žákům, zejména žákům se speciálními vzdělávacími potřebami, byla poskytována podpora při výuce i v rámci konzultací. Plány pedagogické podpory žáků byly každé 3 měsíce vyhodnocovány.</w:t>
      </w:r>
    </w:p>
    <w:p w14:paraId="739D735B" w14:textId="77777777" w:rsidR="00787511" w:rsidRPr="008E00B0" w:rsidRDefault="00787511" w:rsidP="00751779">
      <w:pPr>
        <w:pStyle w:val="Textodstavce"/>
      </w:pPr>
      <w:r w:rsidRPr="008E00B0">
        <w:t xml:space="preserve">Další oblastí činnosti je pomoc při volbě povolání. Jsou organizovány </w:t>
      </w:r>
      <w:r w:rsidR="008961EA" w:rsidRPr="008E00B0">
        <w:t>semináře</w:t>
      </w:r>
      <w:r w:rsidRPr="008E00B0">
        <w:t xml:space="preserve"> o studiu na vysokých školách, nebo například o možnostech zaměstnání během prázdnin</w:t>
      </w:r>
      <w:r w:rsidR="001C5A61" w:rsidRPr="008E00B0">
        <w:t xml:space="preserve">. </w:t>
      </w:r>
      <w:r w:rsidRPr="008E00B0">
        <w:t>Ve spolupráci s</w:t>
      </w:r>
      <w:r w:rsidR="00751779" w:rsidRPr="008E00B0">
        <w:t> </w:t>
      </w:r>
      <w:r w:rsidRPr="008E00B0">
        <w:t>pedagogicko</w:t>
      </w:r>
      <w:r w:rsidR="00751779" w:rsidRPr="008E00B0">
        <w:t>-</w:t>
      </w:r>
      <w:r w:rsidRPr="008E00B0">
        <w:lastRenderedPageBreak/>
        <w:t>psychologickou poradnou je pro zájemce organizováno psychologické vyšetření zaměřené na profesní orienta</w:t>
      </w:r>
      <w:r w:rsidR="001C5A61" w:rsidRPr="008E00B0">
        <w:t>ci. Součástí činnosti výchovného</w:t>
      </w:r>
      <w:r w:rsidRPr="008E00B0">
        <w:t xml:space="preserve"> poradc</w:t>
      </w:r>
      <w:r w:rsidR="001C5A61" w:rsidRPr="008E00B0">
        <w:t>e</w:t>
      </w:r>
      <w:r w:rsidRPr="008E00B0">
        <w:t xml:space="preserve"> je i rámcové zjišťování uplatnění absolventů školy v následujícím školním roce po ukončení vzdělávání. </w:t>
      </w:r>
    </w:p>
    <w:p w14:paraId="7A5F683C" w14:textId="77777777" w:rsidR="00787511" w:rsidRPr="008E00B0" w:rsidRDefault="00787511" w:rsidP="00751779">
      <w:pPr>
        <w:pStyle w:val="Textodstavce"/>
      </w:pPr>
      <w:r w:rsidRPr="008E00B0">
        <w:t>Výchovnému poradenství je věnována nástěnka v prvním patře a je vytvořen systém distribuce materiálů určených pro tuto oblast.</w:t>
      </w:r>
      <w:r w:rsidR="001C5A61" w:rsidRPr="008E00B0">
        <w:t xml:space="preserve"> Byly vytvořeny i zvláštní webové stránky.</w:t>
      </w:r>
    </w:p>
    <w:p w14:paraId="392EC181" w14:textId="77777777" w:rsidR="00787511" w:rsidRPr="00284AE2" w:rsidRDefault="00787511" w:rsidP="004A1E81">
      <w:pPr>
        <w:pStyle w:val="Podnadpis1"/>
        <w:rPr>
          <w:rFonts w:asciiTheme="minorHAnsi" w:hAnsiTheme="minorHAnsi"/>
        </w:rPr>
      </w:pPr>
      <w:r w:rsidRPr="00284AE2">
        <w:rPr>
          <w:rFonts w:asciiTheme="minorHAnsi" w:hAnsiTheme="minorHAnsi"/>
        </w:rPr>
        <w:t xml:space="preserve">Prevence </w:t>
      </w:r>
      <w:r w:rsidR="0098020D" w:rsidRPr="00284AE2">
        <w:rPr>
          <w:rFonts w:asciiTheme="minorHAnsi" w:hAnsiTheme="minorHAnsi"/>
        </w:rPr>
        <w:t xml:space="preserve">sociálně patologických jevů a </w:t>
      </w:r>
      <w:r w:rsidR="007B48B7" w:rsidRPr="00284AE2">
        <w:rPr>
          <w:rFonts w:asciiTheme="minorHAnsi" w:hAnsiTheme="minorHAnsi"/>
        </w:rPr>
        <w:t>rizikového chování</w:t>
      </w:r>
    </w:p>
    <w:p w14:paraId="51C24781" w14:textId="77777777" w:rsidR="00787511" w:rsidRPr="00284AE2" w:rsidRDefault="00787511" w:rsidP="00751779">
      <w:pPr>
        <w:pStyle w:val="Textodstavce"/>
      </w:pPr>
      <w:r w:rsidRPr="00284AE2">
        <w:t xml:space="preserve">V rámci prevence </w:t>
      </w:r>
      <w:r w:rsidR="007B48B7" w:rsidRPr="00284AE2">
        <w:t>rizikového chování</w:t>
      </w:r>
      <w:r w:rsidRPr="00284AE2">
        <w:t xml:space="preserve"> se škola zaměřuje zejména na prevenci šikany a prevenci vzniku a šíření drogových a jiných závislostí. Základem naší snahy je poskytnout žákům dostatek informací o této problematice a průběžně vyhodnocovat situaci ve škole a na školních akcích. Šikana v tomto školním roce, obdobně jako v několika předcházejících letech, ve škole nebyla zjištěna, neobjevilo se ani podezření na šikanu. </w:t>
      </w:r>
      <w:r w:rsidR="00CD2DAA" w:rsidRPr="00284AE2">
        <w:t>Nebyly zjištěny ani konkrétní případy u</w:t>
      </w:r>
      <w:r w:rsidRPr="00284AE2">
        <w:t>žívání drog nebo alkoholu</w:t>
      </w:r>
      <w:r w:rsidR="008961EA" w:rsidRPr="00284AE2">
        <w:t xml:space="preserve"> při činnosti školy</w:t>
      </w:r>
      <w:r w:rsidRPr="00284AE2">
        <w:t xml:space="preserve">. </w:t>
      </w:r>
    </w:p>
    <w:p w14:paraId="592AB753" w14:textId="77777777" w:rsidR="00787511" w:rsidRPr="00A96BFC" w:rsidRDefault="00787511" w:rsidP="004A1E81">
      <w:pPr>
        <w:pStyle w:val="Podnadpis1"/>
        <w:rPr>
          <w:rFonts w:asciiTheme="minorHAnsi" w:hAnsiTheme="minorHAnsi"/>
        </w:rPr>
      </w:pPr>
      <w:r w:rsidRPr="00A96BFC">
        <w:rPr>
          <w:rFonts w:asciiTheme="minorHAnsi" w:hAnsiTheme="minorHAnsi"/>
        </w:rPr>
        <w:t>Ekologická výchova a environmentální výchova</w:t>
      </w:r>
    </w:p>
    <w:p w14:paraId="56C7CAC3" w14:textId="71D2CFC4" w:rsidR="00787511" w:rsidRPr="00A96BFC" w:rsidRDefault="00787511" w:rsidP="00A34093">
      <w:pPr>
        <w:pStyle w:val="Textodstavce"/>
      </w:pPr>
      <w:r w:rsidRPr="00A96BFC">
        <w:t xml:space="preserve">Ekologická a environmentální výchova je zařazena do výuky prakticky všech předmětů. Cílem je seznámit žáky v jednotlivých oblastech činnosti s možnostmi realizace </w:t>
      </w:r>
      <w:r w:rsidR="007D114C" w:rsidRPr="00A96BFC">
        <w:t xml:space="preserve">trvale </w:t>
      </w:r>
      <w:r w:rsidRPr="00A96BFC">
        <w:t>udržitelného rozvoje. Systematicky je tato problematika probírána v přírodovědných předmětech (fyzika, chemie, biologie) a v hospodářském zeměpisu v 1. a 2. ročníku. K této problematice byla zaměřena i účast žáků na komponovaných pořadech.</w:t>
      </w:r>
    </w:p>
    <w:p w14:paraId="49BA6BFD" w14:textId="77777777" w:rsidR="00787511" w:rsidRPr="00A96BFC" w:rsidRDefault="00787511" w:rsidP="00A34093">
      <w:pPr>
        <w:pStyle w:val="Textodstavce"/>
      </w:pPr>
      <w:r w:rsidRPr="00A96BFC">
        <w:t>Environmentální výchova byla zařazena i do úvodního soustředění žáků 1. ročníků a do odborného soustředění žáků 2. L</w:t>
      </w:r>
      <w:r w:rsidR="00041049" w:rsidRPr="00A96BFC">
        <w:t>, které se</w:t>
      </w:r>
      <w:r w:rsidR="00415B8D" w:rsidRPr="00A96BFC">
        <w:t xml:space="preserve"> </w:t>
      </w:r>
      <w:r w:rsidR="00041049" w:rsidRPr="00A96BFC">
        <w:t>uskutečnilo</w:t>
      </w:r>
      <w:r w:rsidR="00927257" w:rsidRPr="00A96BFC">
        <w:t xml:space="preserve"> počátkem září</w:t>
      </w:r>
      <w:r w:rsidRPr="00A96BFC">
        <w:t>.</w:t>
      </w:r>
    </w:p>
    <w:p w14:paraId="0FCD97E3" w14:textId="77777777" w:rsidR="00787511" w:rsidRPr="00BB12D9" w:rsidRDefault="00787511" w:rsidP="004A1E81">
      <w:pPr>
        <w:pStyle w:val="Podnadpis1"/>
        <w:rPr>
          <w:rFonts w:asciiTheme="minorHAnsi" w:hAnsiTheme="minorHAnsi"/>
        </w:rPr>
      </w:pPr>
      <w:r w:rsidRPr="00BB12D9">
        <w:rPr>
          <w:rFonts w:asciiTheme="minorHAnsi" w:hAnsiTheme="minorHAnsi"/>
        </w:rPr>
        <w:t>Multikulturní výchova</w:t>
      </w:r>
    </w:p>
    <w:p w14:paraId="5D48A42C" w14:textId="77777777" w:rsidR="00787511" w:rsidRPr="00BB12D9" w:rsidRDefault="00787511" w:rsidP="00A34093">
      <w:pPr>
        <w:pStyle w:val="Textodstavce"/>
      </w:pPr>
      <w:r w:rsidRPr="00BB12D9">
        <w:t>Multikulturní výchova je pravidelně zařazována do výuky. Zejména ve třídách zaměřených na cestovní ruch je tato problematika probírána velmi podrobně. Cílem je přiblížit žákům specifika (zvyky, tradice apod.) odlišných etnik a způsoby komunikace s nimi.</w:t>
      </w:r>
      <w:r w:rsidR="00663FF9" w:rsidRPr="00BB12D9">
        <w:t xml:space="preserve"> Úloha multikulturní výchovy vzrůstá úměrně s tím, jak do naší školy, sice v malé míře, přicházejí žáci z jiných kulturních skupin</w:t>
      </w:r>
      <w:r w:rsidR="00406BE8" w:rsidRPr="00BB12D9">
        <w:t xml:space="preserve"> a národností</w:t>
      </w:r>
      <w:r w:rsidR="00663FF9" w:rsidRPr="00BB12D9">
        <w:t>.</w:t>
      </w:r>
    </w:p>
    <w:p w14:paraId="46CF1B7A" w14:textId="77777777" w:rsidR="00787511" w:rsidRPr="00BB12D9" w:rsidRDefault="00787511" w:rsidP="004A1E81">
      <w:pPr>
        <w:pStyle w:val="Podnadpis1"/>
        <w:rPr>
          <w:rFonts w:asciiTheme="minorHAnsi" w:hAnsiTheme="minorHAnsi"/>
        </w:rPr>
      </w:pPr>
      <w:r w:rsidRPr="00BB12D9">
        <w:rPr>
          <w:rFonts w:asciiTheme="minorHAnsi" w:hAnsiTheme="minorHAnsi"/>
        </w:rPr>
        <w:t>Výchova k udržitelnému rozvoji</w:t>
      </w:r>
    </w:p>
    <w:p w14:paraId="125DFBF4" w14:textId="77777777" w:rsidR="00787511" w:rsidRPr="00BB12D9" w:rsidRDefault="00787511" w:rsidP="00A34093">
      <w:pPr>
        <w:pStyle w:val="Textodstavce"/>
      </w:pPr>
      <w:r w:rsidRPr="00BB12D9">
        <w:t>Výchova k</w:t>
      </w:r>
      <w:r w:rsidR="007D114C" w:rsidRPr="00BB12D9">
        <w:t xml:space="preserve"> trvale </w:t>
      </w:r>
      <w:r w:rsidRPr="00BB12D9">
        <w:t>udržitelnému rozvoji se zaměřuje především na poskytování informací k tomuto tématu. Tato výchova je průřezově zařazena do výuky prakticky všech předmětů z hlediska jejich odborného zaměření.</w:t>
      </w:r>
    </w:p>
    <w:p w14:paraId="3A9770F2" w14:textId="77777777" w:rsidR="00787511" w:rsidRPr="00FF0043" w:rsidRDefault="00787511" w:rsidP="004A1E81">
      <w:pPr>
        <w:pStyle w:val="Podnadpis1"/>
        <w:rPr>
          <w:rFonts w:asciiTheme="minorHAnsi" w:hAnsiTheme="minorHAnsi"/>
        </w:rPr>
      </w:pPr>
      <w:r w:rsidRPr="00FF0043">
        <w:rPr>
          <w:rFonts w:asciiTheme="minorHAnsi" w:hAnsiTheme="minorHAnsi"/>
        </w:rPr>
        <w:t>Vzdělávací a poznávací zájezdy, sportovní kurzy</w:t>
      </w:r>
    </w:p>
    <w:p w14:paraId="5ED4BB52" w14:textId="66EF7B97" w:rsidR="00787511" w:rsidRPr="00FF0043" w:rsidRDefault="00787511" w:rsidP="00A34093">
      <w:pPr>
        <w:pStyle w:val="Textodstavce"/>
      </w:pPr>
      <w:r w:rsidRPr="00FF0043">
        <w:t xml:space="preserve">Škola organizuje pro žáky 1. ročníků úvodní soustředění, proběhlo ve dnech </w:t>
      </w:r>
      <w:r w:rsidR="00BB12D9" w:rsidRPr="00FF0043">
        <w:t>5</w:t>
      </w:r>
      <w:r w:rsidR="00AD1E66" w:rsidRPr="00FF0043">
        <w:t xml:space="preserve">. 9. až </w:t>
      </w:r>
      <w:r w:rsidR="00BB12D9" w:rsidRPr="00FF0043">
        <w:t>8</w:t>
      </w:r>
      <w:r w:rsidR="00E92579" w:rsidRPr="00FF0043">
        <w:t>.</w:t>
      </w:r>
      <w:r w:rsidR="005B31B7" w:rsidRPr="00FF0043">
        <w:t> 9. </w:t>
      </w:r>
      <w:r w:rsidRPr="00FF0043">
        <w:t>20</w:t>
      </w:r>
      <w:r w:rsidR="005506DC" w:rsidRPr="00FF0043">
        <w:t>2</w:t>
      </w:r>
      <w:r w:rsidR="00BB12D9" w:rsidRPr="00FF0043">
        <w:t>3</w:t>
      </w:r>
      <w:r w:rsidRPr="00FF0043">
        <w:t xml:space="preserve"> v</w:t>
      </w:r>
      <w:r w:rsidR="00F37875" w:rsidRPr="00FF0043">
        <w:t xml:space="preserve"> Poslově mlýnu v </w:t>
      </w:r>
      <w:r w:rsidRPr="00FF0043">
        <w:t>Doksech. Zúčastnili se ho až na výjimky všichni žáci 1. ročníků. Cílem bylo seznámení se se školou,</w:t>
      </w:r>
      <w:r w:rsidR="00223A2E" w:rsidRPr="00FF0043">
        <w:t xml:space="preserve"> třídními učiteli a spolužáky.</w:t>
      </w:r>
      <w:r w:rsidRPr="00FF0043">
        <w:t xml:space="preserve"> Obsahem byly především sportovní a poznávací aktivity.</w:t>
      </w:r>
    </w:p>
    <w:p w14:paraId="2223169A" w14:textId="77777777" w:rsidR="00DF41D8" w:rsidRPr="00FF0043" w:rsidRDefault="00DF41D8" w:rsidP="00A34093">
      <w:pPr>
        <w:pStyle w:val="Textodstavce"/>
      </w:pPr>
      <w:r w:rsidRPr="00FF0043">
        <w:t>Tradiční odborný kurz pro žáky 2. EL se uskutečnil</w:t>
      </w:r>
      <w:r w:rsidR="00556E0E" w:rsidRPr="00FF0043">
        <w:t xml:space="preserve"> ve stejnou dobu</w:t>
      </w:r>
      <w:r w:rsidRPr="00FF0043">
        <w:t>.</w:t>
      </w:r>
    </w:p>
    <w:p w14:paraId="3726D54F" w14:textId="77777777" w:rsidR="005D0E0B" w:rsidRPr="00FF0043" w:rsidRDefault="005D0E0B" w:rsidP="00A34093">
      <w:pPr>
        <w:pStyle w:val="Textodstavce"/>
      </w:pPr>
      <w:r w:rsidRPr="00FF0043">
        <w:t>Tradicí se stávají jazykové zájezdy do Velké Británie a do Španělska.</w:t>
      </w:r>
    </w:p>
    <w:p w14:paraId="67D1F67D" w14:textId="2C08A844" w:rsidR="003A4E17" w:rsidRPr="00FF0043" w:rsidRDefault="00787511" w:rsidP="00A34093">
      <w:pPr>
        <w:pStyle w:val="Textodstavce"/>
      </w:pPr>
      <w:r w:rsidRPr="00FF0043">
        <w:t xml:space="preserve">Každoročně </w:t>
      </w:r>
      <w:r w:rsidR="00F63BF0" w:rsidRPr="00FF0043">
        <w:t>jsou</w:t>
      </w:r>
      <w:r w:rsidRPr="00FF0043">
        <w:t xml:space="preserve"> pro žáky 2. ročníků organizovány lyžařské výchovně </w:t>
      </w:r>
      <w:r w:rsidR="007D114C" w:rsidRPr="00FF0043">
        <w:t>vzdělávací</w:t>
      </w:r>
      <w:r w:rsidRPr="00FF0043">
        <w:t xml:space="preserve"> kurzy. </w:t>
      </w:r>
      <w:r w:rsidR="00F63BF0" w:rsidRPr="00FF0043">
        <w:t>L</w:t>
      </w:r>
      <w:r w:rsidR="00650FF4" w:rsidRPr="00FF0043">
        <w:t xml:space="preserve">etošní se uskutečnil ve dnech </w:t>
      </w:r>
      <w:r w:rsidR="00FF0043" w:rsidRPr="00FF0043">
        <w:t>28</w:t>
      </w:r>
      <w:r w:rsidR="00F63BF0" w:rsidRPr="00FF0043">
        <w:t xml:space="preserve">. 2. až </w:t>
      </w:r>
      <w:r w:rsidR="00FF0043" w:rsidRPr="00FF0043">
        <w:t>1. 3.</w:t>
      </w:r>
      <w:r w:rsidR="00650FF4" w:rsidRPr="00FF0043">
        <w:t>. 2. 202</w:t>
      </w:r>
      <w:r w:rsidR="00FF0043" w:rsidRPr="00FF0043">
        <w:t>4</w:t>
      </w:r>
      <w:r w:rsidR="00F63BF0" w:rsidRPr="00FF0043">
        <w:t>.</w:t>
      </w:r>
      <w:r w:rsidR="00016472" w:rsidRPr="00FF0043">
        <w:t xml:space="preserve"> </w:t>
      </w:r>
      <w:r w:rsidR="003A4E17" w:rsidRPr="00FF0043">
        <w:t xml:space="preserve">Nutno konstatovat, že počet zájemců o lyžařský kurz </w:t>
      </w:r>
      <w:r w:rsidR="00A92498" w:rsidRPr="00FF0043">
        <w:t>je velmi malý</w:t>
      </w:r>
      <w:r w:rsidR="003A4E17" w:rsidRPr="00FF0043">
        <w:t>.</w:t>
      </w:r>
    </w:p>
    <w:p w14:paraId="7CE9FB7D" w14:textId="0BF1FBAB" w:rsidR="00787511" w:rsidRPr="00FF0043" w:rsidRDefault="00DF41D8" w:rsidP="00A34093">
      <w:pPr>
        <w:pStyle w:val="Textodstavce"/>
      </w:pPr>
      <w:r w:rsidRPr="00FF0043">
        <w:t>Tradiční c</w:t>
      </w:r>
      <w:r w:rsidR="00787511" w:rsidRPr="00FF0043">
        <w:t xml:space="preserve">ykloturistický a turistický kurz pro žáky </w:t>
      </w:r>
      <w:r w:rsidR="00983CA2" w:rsidRPr="00FF0043">
        <w:t>1</w:t>
      </w:r>
      <w:r w:rsidR="00787511" w:rsidRPr="00FF0043">
        <w:t xml:space="preserve">. ročníku </w:t>
      </w:r>
      <w:r w:rsidR="00DF16A1" w:rsidRPr="00FF0043">
        <w:t>oboru vzdělání obchodní akademie</w:t>
      </w:r>
      <w:r w:rsidR="009675C1" w:rsidRPr="00FF0043">
        <w:t xml:space="preserve"> </w:t>
      </w:r>
      <w:r w:rsidR="001C41C9" w:rsidRPr="00FF0043">
        <w:t>se</w:t>
      </w:r>
      <w:r w:rsidR="007156F0" w:rsidRPr="00FF0043">
        <w:t xml:space="preserve"> zaměřením na cestovní ruch </w:t>
      </w:r>
      <w:r w:rsidR="009675C1" w:rsidRPr="00FF0043">
        <w:t xml:space="preserve">se </w:t>
      </w:r>
      <w:r w:rsidRPr="00FF0043">
        <w:t>uskutečnil</w:t>
      </w:r>
      <w:r w:rsidR="00650FF4" w:rsidRPr="00FF0043">
        <w:t xml:space="preserve"> ve dnech </w:t>
      </w:r>
      <w:r w:rsidR="00FF0043" w:rsidRPr="00FF0043">
        <w:t>9</w:t>
      </w:r>
      <w:r w:rsidR="00F63BF0" w:rsidRPr="00FF0043">
        <w:t xml:space="preserve">. 6. až </w:t>
      </w:r>
      <w:r w:rsidR="00FF0043" w:rsidRPr="00FF0043">
        <w:t>14</w:t>
      </w:r>
      <w:r w:rsidR="00F63BF0" w:rsidRPr="00FF0043">
        <w:t>. 6. 202</w:t>
      </w:r>
      <w:r w:rsidR="00FF0043" w:rsidRPr="00FF0043">
        <w:t>4</w:t>
      </w:r>
      <w:r w:rsidR="00787511" w:rsidRPr="00FF0043">
        <w:t>.</w:t>
      </w:r>
    </w:p>
    <w:p w14:paraId="3761E1B2" w14:textId="77777777" w:rsidR="002A37FE" w:rsidRPr="00FF0043" w:rsidRDefault="002A37FE" w:rsidP="001C41C9">
      <w:pPr>
        <w:pStyle w:val="Podnadpis1"/>
        <w:rPr>
          <w:rFonts w:asciiTheme="minorHAnsi" w:hAnsiTheme="minorHAnsi"/>
        </w:rPr>
      </w:pPr>
      <w:r w:rsidRPr="00FF0043">
        <w:rPr>
          <w:rFonts w:asciiTheme="minorHAnsi" w:hAnsiTheme="minorHAnsi"/>
        </w:rPr>
        <w:t>Mimoškolní aktivity (aktivity nesouvisející s výukou)</w:t>
      </w:r>
    </w:p>
    <w:p w14:paraId="411C4A19" w14:textId="77777777" w:rsidR="002A37FE" w:rsidRPr="00FF0043" w:rsidRDefault="001C41C9" w:rsidP="00A34093">
      <w:pPr>
        <w:pStyle w:val="Textodstavce"/>
      </w:pPr>
      <w:r w:rsidRPr="00FF0043">
        <w:t xml:space="preserve">Ve škole se pravidelně schází </w:t>
      </w:r>
      <w:r w:rsidR="003F7996" w:rsidRPr="00FF0043">
        <w:t>klub mladého diváka</w:t>
      </w:r>
      <w:r w:rsidRPr="00FF0043">
        <w:t xml:space="preserve"> a kroužek zaměřený na aplikovaný marketing společenských akcí. Výtvarný kroužek se </w:t>
      </w:r>
      <w:r w:rsidR="00B9024D" w:rsidRPr="00FF0043">
        <w:t xml:space="preserve">opět </w:t>
      </w:r>
      <w:r w:rsidRPr="00FF0043">
        <w:t xml:space="preserve">nepodařilo otevřít pro nezájem žáků školy. Kroužek </w:t>
      </w:r>
      <w:r w:rsidRPr="00FF0043">
        <w:lastRenderedPageBreak/>
        <w:t>zaměřený na aplikovaný marketing společenských akcí průběžně připravuje program školního plesu pořádaného Sdružením rodičů Obchodní akademie Vinohradská, z. s.</w:t>
      </w:r>
    </w:p>
    <w:p w14:paraId="75537227" w14:textId="77777777" w:rsidR="001C41C9" w:rsidRPr="00FF0043" w:rsidRDefault="00930316" w:rsidP="00A34093">
      <w:pPr>
        <w:pStyle w:val="Textodstavce"/>
      </w:pPr>
      <w:r w:rsidRPr="00FF0043">
        <w:t>J</w:t>
      </w:r>
      <w:r w:rsidR="007C2282" w:rsidRPr="00FF0043">
        <w:t xml:space="preserve">ednotlivé třídy na závěr školního roku </w:t>
      </w:r>
      <w:r w:rsidR="003D26F4" w:rsidRPr="00FF0043">
        <w:t>obvykle uskutečňují školní výlety</w:t>
      </w:r>
      <w:r w:rsidR="00603834" w:rsidRPr="00FF0043">
        <w:t>.</w:t>
      </w:r>
    </w:p>
    <w:p w14:paraId="1D4F308A" w14:textId="77777777" w:rsidR="00787511" w:rsidRPr="00FF0043" w:rsidRDefault="00787511" w:rsidP="004A1E81">
      <w:pPr>
        <w:pStyle w:val="Podnadpis1"/>
        <w:rPr>
          <w:rFonts w:asciiTheme="minorHAnsi" w:hAnsiTheme="minorHAnsi"/>
        </w:rPr>
      </w:pPr>
      <w:r w:rsidRPr="00FF0043">
        <w:rPr>
          <w:rFonts w:asciiTheme="minorHAnsi" w:hAnsiTheme="minorHAnsi"/>
        </w:rPr>
        <w:t xml:space="preserve">Soutěže </w:t>
      </w:r>
    </w:p>
    <w:p w14:paraId="0205E70B" w14:textId="77777777" w:rsidR="00632C05" w:rsidRPr="00FF0043" w:rsidRDefault="00787511" w:rsidP="00632C05">
      <w:pPr>
        <w:pStyle w:val="Textodstavce"/>
      </w:pPr>
      <w:r w:rsidRPr="00FF0043">
        <w:t>Škola organizuje nebo žáci se účastní celé řady soutěží, které především přímo navazují na výuku ve škole a současně rozvíjejí talent a nadání žáků</w:t>
      </w:r>
      <w:r w:rsidR="00603834" w:rsidRPr="00FF0043">
        <w:t>.</w:t>
      </w:r>
    </w:p>
    <w:p w14:paraId="377D3A5B" w14:textId="77777777" w:rsidR="00787511" w:rsidRPr="00FF0043" w:rsidRDefault="00787511" w:rsidP="00632C05">
      <w:pPr>
        <w:pStyle w:val="Podnadpis1"/>
        <w:rPr>
          <w:rFonts w:asciiTheme="minorHAnsi" w:hAnsiTheme="minorHAnsi"/>
        </w:rPr>
      </w:pPr>
      <w:r w:rsidRPr="00FF0043">
        <w:rPr>
          <w:rFonts w:asciiTheme="minorHAnsi" w:hAnsiTheme="minorHAnsi"/>
        </w:rPr>
        <w:t>Mezinárodní spolupráce a zapojení školy do mezinárodních programů</w:t>
      </w:r>
    </w:p>
    <w:p w14:paraId="5A349917" w14:textId="7DFCCB0A" w:rsidR="00B677D1" w:rsidRPr="00FF0043" w:rsidRDefault="00787511" w:rsidP="00B677D1">
      <w:pPr>
        <w:pStyle w:val="Textodstavce"/>
      </w:pPr>
      <w:r w:rsidRPr="00FF0043">
        <w:t>Škola</w:t>
      </w:r>
      <w:r w:rsidR="00B677D1" w:rsidRPr="00FF0043">
        <w:t xml:space="preserve"> dlouhodobě spolupracuje se zahraničními partnery. Ve školním roce 20</w:t>
      </w:r>
      <w:r w:rsidR="002F5BB4" w:rsidRPr="00FF0043">
        <w:t>2</w:t>
      </w:r>
      <w:r w:rsidR="00FF0043" w:rsidRPr="00FF0043">
        <w:t>3</w:t>
      </w:r>
      <w:r w:rsidR="00B677D1" w:rsidRPr="00FF0043">
        <w:t>/20</w:t>
      </w:r>
      <w:r w:rsidR="005D5E86" w:rsidRPr="00FF0043">
        <w:t>2</w:t>
      </w:r>
      <w:r w:rsidR="00FF0043" w:rsidRPr="00FF0043">
        <w:t>4</w:t>
      </w:r>
      <w:r w:rsidR="00B9024D" w:rsidRPr="00FF0043">
        <w:t xml:space="preserve"> opět podala přihlášku</w:t>
      </w:r>
      <w:r w:rsidR="00B677D1" w:rsidRPr="00FF0043">
        <w:t xml:space="preserve"> do mezinárodního projektu Erasmus+</w:t>
      </w:r>
      <w:r w:rsidR="005D5E86" w:rsidRPr="00FF0043">
        <w:t xml:space="preserve">, </w:t>
      </w:r>
      <w:r w:rsidR="00B9024D" w:rsidRPr="00FF0043">
        <w:t>přihláška ale byla DZS zamítnuta</w:t>
      </w:r>
      <w:r w:rsidR="005D5E86" w:rsidRPr="00FF0043">
        <w:t>.</w:t>
      </w:r>
    </w:p>
    <w:p w14:paraId="2EE1E4A4" w14:textId="52FFDE5A" w:rsidR="00971C0D" w:rsidRPr="00FF0043" w:rsidRDefault="00B677D1" w:rsidP="00B677D1">
      <w:pPr>
        <w:pStyle w:val="Textodstavce"/>
      </w:pPr>
      <w:r w:rsidRPr="00FF0043">
        <w:t xml:space="preserve">Škola pravidelně spolupracuje s Evropským domem v programech Studentem v EU a Den Evropy. </w:t>
      </w:r>
      <w:r w:rsidR="00FF0043">
        <w:t>Škola přijímá žáky a učitele zahraničních škol, například ze Španělska.</w:t>
      </w:r>
    </w:p>
    <w:p w14:paraId="2B0D46E3" w14:textId="77777777" w:rsidR="00787511" w:rsidRPr="006B7BEA" w:rsidRDefault="00787511" w:rsidP="00561BD8">
      <w:pPr>
        <w:pStyle w:val="Hlavnnadpis"/>
      </w:pPr>
      <w:r w:rsidRPr="006B7BEA">
        <w:fldChar w:fldCharType="begin"/>
      </w:r>
      <w:r w:rsidRPr="006B7BEA">
        <w:instrText xml:space="preserve"> AUTONUM  \* ROMAN \s . </w:instrText>
      </w:r>
      <w:bookmarkStart w:id="16" w:name="_Toc368993601"/>
      <w:bookmarkStart w:id="17" w:name="_Toc368994804"/>
      <w:bookmarkStart w:id="18" w:name="_Toc179529790"/>
      <w:r w:rsidRPr="006B7BEA">
        <w:fldChar w:fldCharType="end"/>
      </w:r>
      <w:r w:rsidRPr="006B7BEA">
        <w:t xml:space="preserve"> Údaje o výsledcích inspekční činnosti ČŠI a výsledcích kontrol</w:t>
      </w:r>
      <w:bookmarkEnd w:id="16"/>
      <w:bookmarkEnd w:id="17"/>
      <w:bookmarkEnd w:id="18"/>
    </w:p>
    <w:p w14:paraId="37654E1A" w14:textId="77777777" w:rsidR="00787511" w:rsidRPr="006B7BEA" w:rsidRDefault="00787511" w:rsidP="00BC4C5C">
      <w:pPr>
        <w:pStyle w:val="Podnadpis1"/>
        <w:numPr>
          <w:ilvl w:val="0"/>
          <w:numId w:val="7"/>
        </w:numPr>
        <w:rPr>
          <w:rFonts w:asciiTheme="minorHAnsi" w:hAnsiTheme="minorHAnsi"/>
        </w:rPr>
      </w:pPr>
      <w:r w:rsidRPr="006B7BEA">
        <w:rPr>
          <w:rFonts w:asciiTheme="minorHAnsi" w:hAnsiTheme="minorHAnsi"/>
        </w:rPr>
        <w:t>Výsledky inspekční činnosti provedené Českou školní inspekcí</w:t>
      </w:r>
    </w:p>
    <w:p w14:paraId="44721AE7" w14:textId="44213398" w:rsidR="00787511" w:rsidRPr="006B7BEA" w:rsidRDefault="00787511" w:rsidP="00487FCC">
      <w:pPr>
        <w:pStyle w:val="Textodstavce"/>
        <w:rPr>
          <w:rFonts w:asciiTheme="minorHAnsi" w:hAnsiTheme="minorHAnsi"/>
        </w:rPr>
      </w:pPr>
      <w:r w:rsidRPr="006B7BEA">
        <w:t>Ve školním roce 20</w:t>
      </w:r>
      <w:r w:rsidR="00C97EF4" w:rsidRPr="006B7BEA">
        <w:t>2</w:t>
      </w:r>
      <w:r w:rsidR="006B7BEA" w:rsidRPr="006B7BEA">
        <w:t>3</w:t>
      </w:r>
      <w:r w:rsidRPr="006B7BEA">
        <w:t>/20</w:t>
      </w:r>
      <w:r w:rsidR="00AD04DF" w:rsidRPr="006B7BEA">
        <w:t>2</w:t>
      </w:r>
      <w:r w:rsidR="006B7BEA" w:rsidRPr="006B7BEA">
        <w:t>4</w:t>
      </w:r>
      <w:r w:rsidRPr="006B7BEA">
        <w:t xml:space="preserve"> ve škole proběhla inspekce ČŠI</w:t>
      </w:r>
      <w:r w:rsidR="006B7BEA" w:rsidRPr="006B7BEA">
        <w:t xml:space="preserve">, významné </w:t>
      </w:r>
      <w:r w:rsidR="006B7BEA" w:rsidRPr="006B7BEA">
        <w:rPr>
          <w:rFonts w:asciiTheme="minorHAnsi" w:hAnsiTheme="minorHAnsi"/>
        </w:rPr>
        <w:t>nedostatky nebyly zjištěny.</w:t>
      </w:r>
    </w:p>
    <w:p w14:paraId="687EF97D" w14:textId="77777777" w:rsidR="00787511" w:rsidRPr="006B7BEA" w:rsidRDefault="00787511" w:rsidP="004A1E81">
      <w:pPr>
        <w:pStyle w:val="Podnadpis1"/>
        <w:rPr>
          <w:rFonts w:asciiTheme="minorHAnsi" w:hAnsiTheme="minorHAnsi"/>
        </w:rPr>
      </w:pPr>
      <w:r w:rsidRPr="006B7BEA">
        <w:rPr>
          <w:rFonts w:asciiTheme="minorHAnsi" w:hAnsiTheme="minorHAnsi"/>
        </w:rPr>
        <w:t>Výsledky jiných inspekcí a kontrol</w:t>
      </w:r>
    </w:p>
    <w:p w14:paraId="6A362DFD" w14:textId="087394F7" w:rsidR="00972B64" w:rsidRPr="006B7BEA" w:rsidRDefault="00972B64" w:rsidP="00972B64">
      <w:pPr>
        <w:pStyle w:val="Textodstavce"/>
      </w:pPr>
      <w:r w:rsidRPr="006B7BEA">
        <w:t>Ve školním roce 20</w:t>
      </w:r>
      <w:r w:rsidR="00C97EF4" w:rsidRPr="006B7BEA">
        <w:t>2</w:t>
      </w:r>
      <w:r w:rsidR="006B7BEA" w:rsidRPr="006B7BEA">
        <w:t>3</w:t>
      </w:r>
      <w:r w:rsidRPr="006B7BEA">
        <w:t>/20</w:t>
      </w:r>
      <w:r w:rsidR="00AD04DF" w:rsidRPr="006B7BEA">
        <w:t>2</w:t>
      </w:r>
      <w:r w:rsidR="006B7BEA" w:rsidRPr="006B7BEA">
        <w:t>4</w:t>
      </w:r>
      <w:r w:rsidRPr="006B7BEA">
        <w:t xml:space="preserve"> byla ve škole provedena </w:t>
      </w:r>
      <w:r w:rsidR="00566443" w:rsidRPr="006B7BEA">
        <w:t>kontrola zřizovatelem</w:t>
      </w:r>
      <w:r w:rsidR="00B9024D" w:rsidRPr="006B7BEA">
        <w:t>, zjištěné nedostatky byly ihned odstraněny</w:t>
      </w:r>
      <w:r w:rsidR="00237360" w:rsidRPr="006B7BEA">
        <w:t>.</w:t>
      </w:r>
    </w:p>
    <w:p w14:paraId="3B8F2D3C" w14:textId="77777777" w:rsidR="00972B64" w:rsidRPr="00AE0106" w:rsidRDefault="00972B64" w:rsidP="00487FCC">
      <w:pPr>
        <w:pStyle w:val="Textodstavce"/>
        <w:rPr>
          <w:highlight w:val="yellow"/>
        </w:rPr>
      </w:pPr>
    </w:p>
    <w:p w14:paraId="7EC726F7" w14:textId="6B6E74AE" w:rsidR="00972B64" w:rsidRPr="006B7BEA" w:rsidRDefault="00787511" w:rsidP="00487FCC">
      <w:pPr>
        <w:pStyle w:val="Textodstavce"/>
      </w:pPr>
      <w:r w:rsidRPr="006B7BEA">
        <w:t>Ve školním roce 20</w:t>
      </w:r>
      <w:r w:rsidR="00C97EF4" w:rsidRPr="006B7BEA">
        <w:t>2</w:t>
      </w:r>
      <w:r w:rsidR="006B7BEA" w:rsidRPr="006B7BEA">
        <w:t>3</w:t>
      </w:r>
      <w:r w:rsidRPr="006B7BEA">
        <w:t>/20</w:t>
      </w:r>
      <w:r w:rsidR="00AD04DF" w:rsidRPr="006B7BEA">
        <w:t>2</w:t>
      </w:r>
      <w:r w:rsidR="006B7BEA" w:rsidRPr="006B7BEA">
        <w:t>4</w:t>
      </w:r>
      <w:r w:rsidRPr="006B7BEA">
        <w:t xml:space="preserve"> ve škole probíhaly běžné </w:t>
      </w:r>
      <w:r w:rsidR="00862E00" w:rsidRPr="006B7BEA">
        <w:t xml:space="preserve">námětové </w:t>
      </w:r>
      <w:r w:rsidRPr="006B7BEA">
        <w:t xml:space="preserve">kontroly (zřizovatel, zdravotní pojišťovny, Česká správa sociálního zabezpečení apod.). </w:t>
      </w:r>
    </w:p>
    <w:p w14:paraId="392EDF92" w14:textId="77777777" w:rsidR="00972B64" w:rsidRPr="006B7BEA" w:rsidRDefault="00972B64" w:rsidP="00487FCC">
      <w:pPr>
        <w:pStyle w:val="Textodstavce"/>
      </w:pPr>
    </w:p>
    <w:p w14:paraId="5643B808" w14:textId="77777777" w:rsidR="00787511" w:rsidRPr="006B7BEA" w:rsidRDefault="00787511" w:rsidP="00487FCC">
      <w:pPr>
        <w:pStyle w:val="Textodstavce"/>
      </w:pPr>
      <w:r w:rsidRPr="006B7BEA">
        <w:t>Při kontrolách nebyly shledány závažné nedostatky.</w:t>
      </w:r>
    </w:p>
    <w:p w14:paraId="7EF7FC7E" w14:textId="77777777" w:rsidR="001752A7" w:rsidRPr="00AE0106" w:rsidRDefault="001752A7">
      <w:pPr>
        <w:rPr>
          <w:rFonts w:ascii="Calibri" w:hAnsi="Calibri"/>
          <w:b/>
          <w:sz w:val="28"/>
          <w:szCs w:val="32"/>
          <w:highlight w:val="yellow"/>
        </w:rPr>
      </w:pPr>
    </w:p>
    <w:p w14:paraId="0A9E7C11" w14:textId="4B70CB62" w:rsidR="00787511" w:rsidRPr="007A639A" w:rsidRDefault="00787511" w:rsidP="00842BD3">
      <w:pPr>
        <w:pStyle w:val="Hlavnnadpis"/>
      </w:pPr>
      <w:r w:rsidRPr="007A639A">
        <w:lastRenderedPageBreak/>
        <w:fldChar w:fldCharType="begin"/>
      </w:r>
      <w:r w:rsidRPr="007A639A">
        <w:instrText xml:space="preserve"> AUTONUM  \* ROMAN \s . </w:instrText>
      </w:r>
      <w:bookmarkStart w:id="19" w:name="_Toc368993602"/>
      <w:bookmarkStart w:id="20" w:name="_Toc368994805"/>
      <w:bookmarkStart w:id="21" w:name="_Toc179529791"/>
      <w:r w:rsidRPr="007A639A">
        <w:fldChar w:fldCharType="end"/>
      </w:r>
      <w:r w:rsidRPr="007A639A">
        <w:t xml:space="preserve"> Základní údaje o hospodaření školy za kalendářní rok 20</w:t>
      </w:r>
      <w:r w:rsidR="004570C1" w:rsidRPr="007A639A">
        <w:t>2</w:t>
      </w:r>
      <w:bookmarkEnd w:id="19"/>
      <w:bookmarkEnd w:id="20"/>
      <w:r w:rsidR="00411102" w:rsidRPr="007A639A">
        <w:t>3</w:t>
      </w:r>
      <w:bookmarkEnd w:id="21"/>
    </w:p>
    <w:tbl>
      <w:tblPr>
        <w:tblW w:w="7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600"/>
        <w:gridCol w:w="1540"/>
      </w:tblGrid>
      <w:tr w:rsidR="007A639A" w14:paraId="5CEF3846" w14:textId="77777777" w:rsidTr="007A639A">
        <w:trPr>
          <w:trHeight w:val="315"/>
          <w:jc w:val="center"/>
        </w:trPr>
        <w:tc>
          <w:tcPr>
            <w:tcW w:w="5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EDDA7" w14:textId="77777777" w:rsidR="007A639A" w:rsidRDefault="007A639A" w:rsidP="00842BD3">
            <w:pPr>
              <w:keepNext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Náklady celkem za rok 2023 z hlavní činnosti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A5D6F" w14:textId="77777777" w:rsidR="007A639A" w:rsidRDefault="007A639A" w:rsidP="00842BD3">
            <w:pPr>
              <w:keepNext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63 305 226,53</w:t>
            </w:r>
          </w:p>
        </w:tc>
      </w:tr>
      <w:tr w:rsidR="007A639A" w14:paraId="7AAEF884" w14:textId="77777777" w:rsidTr="007A639A">
        <w:trPr>
          <w:trHeight w:val="315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EC42C" w14:textId="77777777" w:rsidR="007A639A" w:rsidRDefault="007A639A" w:rsidP="00842BD3">
            <w:pPr>
              <w:keepNext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 toho: 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8B7A8" w14:textId="77777777" w:rsidR="007A639A" w:rsidRDefault="007A639A" w:rsidP="00842BD3">
            <w:pPr>
              <w:keepNext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spotřeba materiálu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A828B" w14:textId="77777777" w:rsidR="007A639A" w:rsidRDefault="007A639A" w:rsidP="00842BD3">
            <w:pPr>
              <w:keepNext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742 953,91</w:t>
            </w:r>
          </w:p>
        </w:tc>
      </w:tr>
      <w:tr w:rsidR="007A639A" w14:paraId="629D2264" w14:textId="77777777" w:rsidTr="007A639A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80E0FB" w14:textId="77777777" w:rsidR="007A639A" w:rsidRDefault="007A639A" w:rsidP="00842BD3">
            <w:pPr>
              <w:keepNext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3CEEE" w14:textId="77777777" w:rsidR="007A639A" w:rsidRDefault="007A639A" w:rsidP="00842BD3">
            <w:pPr>
              <w:keepNext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spotřeba energie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660D2" w14:textId="77777777" w:rsidR="007A639A" w:rsidRDefault="007A639A" w:rsidP="00842BD3">
            <w:pPr>
              <w:keepNext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2 033 887,72</w:t>
            </w:r>
          </w:p>
        </w:tc>
      </w:tr>
      <w:tr w:rsidR="007A639A" w14:paraId="5E84D726" w14:textId="77777777" w:rsidTr="007A639A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3D48D2" w14:textId="77777777" w:rsidR="007A639A" w:rsidRDefault="007A639A" w:rsidP="00842BD3">
            <w:pPr>
              <w:keepNext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F68BE" w14:textId="77777777" w:rsidR="007A639A" w:rsidRDefault="007A639A" w:rsidP="00842BD3">
            <w:pPr>
              <w:keepNext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opravy a udržování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233AA" w14:textId="77777777" w:rsidR="007A639A" w:rsidRDefault="007A639A" w:rsidP="00842BD3">
            <w:pPr>
              <w:keepNext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2 150 812,73</w:t>
            </w:r>
          </w:p>
        </w:tc>
      </w:tr>
      <w:tr w:rsidR="007A639A" w14:paraId="0577A1A3" w14:textId="77777777" w:rsidTr="007A639A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EB734" w14:textId="77777777" w:rsidR="007A639A" w:rsidRDefault="007A639A" w:rsidP="00842BD3">
            <w:pPr>
              <w:keepNext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71D08" w14:textId="77777777" w:rsidR="007A639A" w:rsidRDefault="007A639A" w:rsidP="00842BD3">
            <w:pPr>
              <w:keepNext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cestovné, náklady za reprezentaci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19F43" w14:textId="77777777" w:rsidR="007A639A" w:rsidRDefault="007A639A" w:rsidP="00842BD3">
            <w:pPr>
              <w:keepNext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167 747,59</w:t>
            </w:r>
          </w:p>
        </w:tc>
      </w:tr>
      <w:tr w:rsidR="007A639A" w14:paraId="1D890BF3" w14:textId="77777777" w:rsidTr="007A639A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80AAF4" w14:textId="77777777" w:rsidR="007A639A" w:rsidRDefault="007A639A" w:rsidP="00842BD3">
            <w:pPr>
              <w:keepNext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B2A15" w14:textId="77777777" w:rsidR="007A639A" w:rsidRDefault="007A639A" w:rsidP="00842BD3">
            <w:pPr>
              <w:keepNext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ostatní služby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A407E" w14:textId="77777777" w:rsidR="007A639A" w:rsidRDefault="007A639A" w:rsidP="00842BD3">
            <w:pPr>
              <w:keepNext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4 078 610,73</w:t>
            </w:r>
          </w:p>
        </w:tc>
      </w:tr>
      <w:tr w:rsidR="007A639A" w14:paraId="7CC99B84" w14:textId="77777777" w:rsidTr="007A639A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9C2B97" w14:textId="77777777" w:rsidR="007A639A" w:rsidRDefault="007A639A" w:rsidP="00842BD3">
            <w:pPr>
              <w:keepNext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1102D" w14:textId="77777777" w:rsidR="007A639A" w:rsidRDefault="007A639A" w:rsidP="00842BD3">
            <w:pPr>
              <w:keepNext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mzdové náklady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683C2" w14:textId="77777777" w:rsidR="007A639A" w:rsidRDefault="007A639A" w:rsidP="00842BD3">
            <w:pPr>
              <w:keepNext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38 623 495,00</w:t>
            </w:r>
          </w:p>
        </w:tc>
      </w:tr>
      <w:tr w:rsidR="007A639A" w14:paraId="0A8440E8" w14:textId="77777777" w:rsidTr="007A639A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600253" w14:textId="77777777" w:rsidR="007A639A" w:rsidRDefault="007A639A" w:rsidP="00842BD3">
            <w:pPr>
              <w:keepNext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60F3B" w14:textId="77777777" w:rsidR="007A639A" w:rsidRDefault="007A639A" w:rsidP="00842BD3">
            <w:pPr>
              <w:keepNext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zákonné sociální pojištění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3258B" w14:textId="77777777" w:rsidR="007A639A" w:rsidRDefault="007A639A" w:rsidP="00842BD3">
            <w:pPr>
              <w:keepNext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12 748 781,00</w:t>
            </w:r>
          </w:p>
        </w:tc>
      </w:tr>
      <w:tr w:rsidR="007A639A" w14:paraId="1E066339" w14:textId="77777777" w:rsidTr="007A639A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BABDFB" w14:textId="77777777" w:rsidR="007A639A" w:rsidRDefault="007A639A" w:rsidP="00842BD3">
            <w:pPr>
              <w:keepNext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6F46A" w14:textId="77777777" w:rsidR="007A639A" w:rsidRDefault="007A639A" w:rsidP="00842BD3">
            <w:pPr>
              <w:keepNext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jiné sociální pojištění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B631E" w14:textId="77777777" w:rsidR="007A639A" w:rsidRDefault="007A639A" w:rsidP="00842BD3">
            <w:pPr>
              <w:keepNext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156 031,36</w:t>
            </w:r>
          </w:p>
        </w:tc>
      </w:tr>
      <w:tr w:rsidR="007A639A" w14:paraId="770E0ECE" w14:textId="77777777" w:rsidTr="007A639A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1935B4" w14:textId="77777777" w:rsidR="007A639A" w:rsidRDefault="007A639A" w:rsidP="00842BD3">
            <w:pPr>
              <w:keepNext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E3CD7" w14:textId="77777777" w:rsidR="007A639A" w:rsidRDefault="007A639A" w:rsidP="00842BD3">
            <w:pPr>
              <w:keepNext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zákonné sociální náklady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0E716" w14:textId="77777777" w:rsidR="007A639A" w:rsidRDefault="007A639A" w:rsidP="00842BD3">
            <w:pPr>
              <w:keepNext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1 688 939,72</w:t>
            </w:r>
          </w:p>
        </w:tc>
      </w:tr>
      <w:tr w:rsidR="007A639A" w14:paraId="34085264" w14:textId="77777777" w:rsidTr="007A639A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5AF08A" w14:textId="77777777" w:rsidR="007A639A" w:rsidRDefault="007A639A" w:rsidP="00842BD3">
            <w:pPr>
              <w:keepNext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ADA24" w14:textId="77777777" w:rsidR="007A639A" w:rsidRDefault="007A639A" w:rsidP="00842BD3">
            <w:pPr>
              <w:keepNext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jiné sociální náklady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F623C" w14:textId="77777777" w:rsidR="007A639A" w:rsidRDefault="007A639A" w:rsidP="00842BD3">
            <w:pPr>
              <w:keepNext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A639A" w14:paraId="02D2D8E8" w14:textId="77777777" w:rsidTr="007A639A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4DA1D1" w14:textId="77777777" w:rsidR="007A639A" w:rsidRDefault="007A639A" w:rsidP="00842BD3">
            <w:pPr>
              <w:keepNext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5A073" w14:textId="77777777" w:rsidR="007A639A" w:rsidRDefault="007A639A" w:rsidP="00842BD3">
            <w:pPr>
              <w:keepNext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ostatní daně a poplatky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9273A" w14:textId="77777777" w:rsidR="007A639A" w:rsidRDefault="007A639A" w:rsidP="00842BD3">
            <w:pPr>
              <w:keepNext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27 355,23</w:t>
            </w:r>
          </w:p>
        </w:tc>
      </w:tr>
      <w:tr w:rsidR="007A639A" w14:paraId="5A09CA68" w14:textId="77777777" w:rsidTr="007A639A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D7E0EB" w14:textId="77777777" w:rsidR="007A639A" w:rsidRDefault="007A639A" w:rsidP="00842BD3">
            <w:pPr>
              <w:keepNext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C90C3" w14:textId="77777777" w:rsidR="007A639A" w:rsidRDefault="007A639A" w:rsidP="00842BD3">
            <w:pPr>
              <w:keepNext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odpisy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A36EB" w14:textId="77777777" w:rsidR="007A639A" w:rsidRDefault="007A639A" w:rsidP="00842BD3">
            <w:pPr>
              <w:keepNext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814 126,00</w:t>
            </w:r>
          </w:p>
        </w:tc>
      </w:tr>
      <w:tr w:rsidR="007A639A" w14:paraId="7F8C76BA" w14:textId="77777777" w:rsidTr="007A639A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6ED58" w14:textId="77777777" w:rsidR="007A639A" w:rsidRDefault="007A639A" w:rsidP="00842BD3">
            <w:pPr>
              <w:keepNext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C2295" w14:textId="77777777" w:rsidR="007A639A" w:rsidRDefault="007A639A" w:rsidP="00842BD3">
            <w:pPr>
              <w:keepNext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náklady z drobného dlouhodobého majetku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79142" w14:textId="77777777" w:rsidR="007A639A" w:rsidRDefault="007A639A" w:rsidP="00842BD3">
            <w:pPr>
              <w:keepNext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49 690,54</w:t>
            </w:r>
          </w:p>
        </w:tc>
      </w:tr>
      <w:tr w:rsidR="007A639A" w14:paraId="27BDC7E4" w14:textId="77777777" w:rsidTr="007A639A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B3B109" w14:textId="77777777" w:rsidR="007A639A" w:rsidRDefault="007A639A" w:rsidP="00842BD3">
            <w:pPr>
              <w:keepNext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B7CA9" w14:textId="77777777" w:rsidR="007A639A" w:rsidRDefault="007A639A" w:rsidP="00842BD3">
            <w:pPr>
              <w:keepNext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ostatní náklady z hlavní činnosti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A49CA" w14:textId="77777777" w:rsidR="007A639A" w:rsidRDefault="007A639A" w:rsidP="00842BD3">
            <w:pPr>
              <w:keepNext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22 620,00</w:t>
            </w:r>
          </w:p>
        </w:tc>
      </w:tr>
      <w:tr w:rsidR="007A639A" w14:paraId="2DEAC3E0" w14:textId="77777777" w:rsidTr="007A639A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A32D2" w14:textId="77777777" w:rsidR="007A639A" w:rsidRDefault="007A63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C7696" w14:textId="77777777" w:rsidR="007A639A" w:rsidRDefault="007A63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daň z příjmů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E193A" w14:textId="77777777" w:rsidR="007A639A" w:rsidRDefault="007A63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</w:tr>
      <w:tr w:rsidR="007A639A" w14:paraId="5F182E5E" w14:textId="77777777" w:rsidTr="007A639A">
        <w:trPr>
          <w:trHeight w:val="315"/>
          <w:jc w:val="center"/>
        </w:trPr>
        <w:tc>
          <w:tcPr>
            <w:tcW w:w="5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694151" w14:textId="77777777" w:rsidR="007A639A" w:rsidRDefault="007A63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Výnosy celkem za rok 2023 z hlavní činnosti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B8B34" w14:textId="77777777" w:rsidR="007A639A" w:rsidRDefault="007A639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62 532 395,37</w:t>
            </w:r>
          </w:p>
        </w:tc>
      </w:tr>
      <w:tr w:rsidR="007A639A" w14:paraId="03812DC4" w14:textId="77777777" w:rsidTr="007A639A">
        <w:trPr>
          <w:trHeight w:val="315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7BC3E" w14:textId="77777777" w:rsidR="007A639A" w:rsidRDefault="007A63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D662C" w14:textId="77777777" w:rsidR="007A639A" w:rsidRDefault="007A63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výnosy z prodeje služeb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5830C" w14:textId="77777777" w:rsidR="007A639A" w:rsidRDefault="007A63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2 800,00</w:t>
            </w:r>
          </w:p>
        </w:tc>
      </w:tr>
      <w:tr w:rsidR="007A639A" w14:paraId="2EE97C79" w14:textId="77777777" w:rsidTr="007A639A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579D8" w14:textId="77777777" w:rsidR="007A639A" w:rsidRDefault="007A63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00B70" w14:textId="77777777" w:rsidR="007A639A" w:rsidRDefault="007A63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zúčtování fondů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3BBD4" w14:textId="77777777" w:rsidR="007A639A" w:rsidRDefault="007A63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1 734 713,50</w:t>
            </w:r>
          </w:p>
        </w:tc>
      </w:tr>
      <w:tr w:rsidR="007A639A" w14:paraId="14310DE3" w14:textId="77777777" w:rsidTr="007A639A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58FA3C" w14:textId="77777777" w:rsidR="007A639A" w:rsidRDefault="007A63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4A630" w14:textId="77777777" w:rsidR="007A639A" w:rsidRDefault="007A63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jiné ostatní výnosy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869D5" w14:textId="77777777" w:rsidR="007A639A" w:rsidRDefault="007A63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2 197 510,80</w:t>
            </w:r>
          </w:p>
        </w:tc>
      </w:tr>
      <w:tr w:rsidR="007A639A" w14:paraId="4090820F" w14:textId="77777777" w:rsidTr="007A639A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E7A75" w14:textId="77777777" w:rsidR="007A639A" w:rsidRDefault="007A63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CAECD" w14:textId="77777777" w:rsidR="007A639A" w:rsidRDefault="007A63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úroky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AAF36" w14:textId="77777777" w:rsidR="007A639A" w:rsidRDefault="007A63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1 013,23</w:t>
            </w:r>
          </w:p>
        </w:tc>
      </w:tr>
      <w:tr w:rsidR="007A639A" w14:paraId="68A0B067" w14:textId="77777777" w:rsidTr="007A639A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A5251" w14:textId="77777777" w:rsidR="007A639A" w:rsidRDefault="007A63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4B13D" w14:textId="77777777" w:rsidR="007A639A" w:rsidRDefault="007A63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dotace na provoz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03366" w14:textId="77777777" w:rsidR="007A639A" w:rsidRDefault="007A63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6 706 000,00</w:t>
            </w:r>
          </w:p>
        </w:tc>
      </w:tr>
      <w:tr w:rsidR="007A639A" w14:paraId="45929DC3" w14:textId="77777777" w:rsidTr="007A639A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C4099" w14:textId="77777777" w:rsidR="007A639A" w:rsidRDefault="007A63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71DFA" w14:textId="77777777" w:rsidR="007A639A" w:rsidRDefault="007A63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dotace na mzdy + přímé ONIV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5C4FB" w14:textId="77777777" w:rsidR="007A639A" w:rsidRDefault="007A63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49 938 509,00</w:t>
            </w:r>
          </w:p>
        </w:tc>
      </w:tr>
      <w:tr w:rsidR="007A639A" w14:paraId="4E6C7049" w14:textId="77777777" w:rsidTr="007A639A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BB0DBF" w14:textId="77777777" w:rsidR="007A639A" w:rsidRDefault="007A63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B0BF0" w14:textId="77777777" w:rsidR="007A639A" w:rsidRDefault="007A63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dotace ostatní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5CED4" w14:textId="77777777" w:rsidR="007A639A" w:rsidRDefault="007A63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479 848,84</w:t>
            </w:r>
          </w:p>
        </w:tc>
      </w:tr>
      <w:tr w:rsidR="007A639A" w14:paraId="467080FB" w14:textId="77777777" w:rsidTr="007A639A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1C6F1F" w14:textId="77777777" w:rsidR="007A639A" w:rsidRDefault="007A63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FC07F" w14:textId="77777777" w:rsidR="007A639A" w:rsidRDefault="007A63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dotace odměny MHMP vč. odvodů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87F82" w14:textId="77777777" w:rsidR="007A639A" w:rsidRDefault="007A63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1 472 000,00</w:t>
            </w:r>
          </w:p>
        </w:tc>
      </w:tr>
      <w:tr w:rsidR="007A639A" w14:paraId="5EA9240F" w14:textId="77777777" w:rsidTr="007A639A">
        <w:trPr>
          <w:trHeight w:val="315"/>
          <w:jc w:val="center"/>
        </w:trPr>
        <w:tc>
          <w:tcPr>
            <w:tcW w:w="5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110675" w14:textId="77777777" w:rsidR="007A639A" w:rsidRDefault="007A63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Hospodářský výsledek za rok 2023 z hlavní činnosti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19836" w14:textId="77777777" w:rsidR="007A639A" w:rsidRDefault="007A639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-772 831,16</w:t>
            </w:r>
          </w:p>
        </w:tc>
      </w:tr>
      <w:tr w:rsidR="007A639A" w14:paraId="11D6E44A" w14:textId="77777777" w:rsidTr="007A639A">
        <w:trPr>
          <w:trHeight w:val="315"/>
          <w:jc w:val="center"/>
        </w:trPr>
        <w:tc>
          <w:tcPr>
            <w:tcW w:w="5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D9487D" w14:textId="77777777" w:rsidR="007A639A" w:rsidRDefault="007A63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Náklady celkem za rok 2023 z doplňkové činnosti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EB29C" w14:textId="77777777" w:rsidR="007A639A" w:rsidRDefault="007A63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1 060 340,88</w:t>
            </w:r>
          </w:p>
        </w:tc>
      </w:tr>
      <w:tr w:rsidR="007A639A" w14:paraId="03FA19B4" w14:textId="77777777" w:rsidTr="007A639A">
        <w:trPr>
          <w:trHeight w:val="315"/>
          <w:jc w:val="center"/>
        </w:trPr>
        <w:tc>
          <w:tcPr>
            <w:tcW w:w="5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00A7A5" w14:textId="77777777" w:rsidR="007A639A" w:rsidRDefault="007A63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Výnosy celkem za rok 2023 z doplňkové činnosti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C710F" w14:textId="77777777" w:rsidR="007A639A" w:rsidRDefault="007A63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3 026 330,10</w:t>
            </w:r>
          </w:p>
        </w:tc>
      </w:tr>
      <w:tr w:rsidR="007A639A" w14:paraId="09A80120" w14:textId="77777777" w:rsidTr="007A639A">
        <w:trPr>
          <w:trHeight w:val="315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8CC48" w14:textId="77777777" w:rsidR="007A639A" w:rsidRDefault="007A63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 toho: 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1C158" w14:textId="77777777" w:rsidR="007A639A" w:rsidRDefault="007A63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výnosy z prodeje služeb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328FB" w14:textId="77777777" w:rsidR="007A639A" w:rsidRDefault="007A63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492 593,78</w:t>
            </w:r>
          </w:p>
        </w:tc>
      </w:tr>
      <w:tr w:rsidR="007A639A" w14:paraId="476E7AEE" w14:textId="77777777" w:rsidTr="007A639A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FD73C" w14:textId="77777777" w:rsidR="007A639A" w:rsidRDefault="007A63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0CB85" w14:textId="77777777" w:rsidR="007A639A" w:rsidRDefault="007A63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výnosy z pronájmu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CAC66" w14:textId="77777777" w:rsidR="007A639A" w:rsidRDefault="007A63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2 533 736,32</w:t>
            </w:r>
          </w:p>
        </w:tc>
      </w:tr>
      <w:tr w:rsidR="007A639A" w14:paraId="2B21DCD2" w14:textId="77777777" w:rsidTr="007A639A">
        <w:trPr>
          <w:trHeight w:val="315"/>
          <w:jc w:val="center"/>
        </w:trPr>
        <w:tc>
          <w:tcPr>
            <w:tcW w:w="5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6EC6F0" w14:textId="77777777" w:rsidR="007A639A" w:rsidRDefault="007A63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Hospodářský výsledek za rok 2023 z doplňkové činnosti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2D428" w14:textId="77777777" w:rsidR="007A639A" w:rsidRDefault="007A639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1 965 989,22</w:t>
            </w:r>
          </w:p>
        </w:tc>
      </w:tr>
      <w:tr w:rsidR="007A639A" w14:paraId="4C17A2AC" w14:textId="77777777" w:rsidTr="007A639A">
        <w:trPr>
          <w:trHeight w:val="315"/>
          <w:jc w:val="center"/>
        </w:trPr>
        <w:tc>
          <w:tcPr>
            <w:tcW w:w="5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213968" w14:textId="77777777" w:rsidR="007A639A" w:rsidRDefault="007A63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Daň z příjmu z doplňkové činnosti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431D0" w14:textId="77777777" w:rsidR="007A639A" w:rsidRDefault="007A63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301 530,00</w:t>
            </w:r>
          </w:p>
        </w:tc>
      </w:tr>
      <w:tr w:rsidR="007A639A" w14:paraId="79063E72" w14:textId="77777777" w:rsidTr="007A639A">
        <w:trPr>
          <w:trHeight w:val="315"/>
          <w:jc w:val="center"/>
        </w:trPr>
        <w:tc>
          <w:tcPr>
            <w:tcW w:w="5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C87D78" w14:textId="77777777" w:rsidR="007A639A" w:rsidRDefault="007A63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HV po odečtení záporného HV z hlavní činnosti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24E65" w14:textId="77777777" w:rsidR="007A639A" w:rsidRDefault="007A639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1 193 158,06</w:t>
            </w:r>
          </w:p>
        </w:tc>
      </w:tr>
    </w:tbl>
    <w:p w14:paraId="4CC2363A" w14:textId="77777777" w:rsidR="009333D1" w:rsidRPr="00AE0106" w:rsidRDefault="009333D1" w:rsidP="00577F13">
      <w:pPr>
        <w:pStyle w:val="Textodstavce"/>
        <w:rPr>
          <w:highlight w:val="yellow"/>
        </w:rPr>
      </w:pPr>
      <w:r w:rsidRPr="00AE0106">
        <w:rPr>
          <w:highlight w:val="yellow"/>
        </w:rPr>
        <w:br/>
      </w:r>
    </w:p>
    <w:p w14:paraId="51A71D72" w14:textId="77777777" w:rsidR="009333D1" w:rsidRPr="00AE0106" w:rsidRDefault="009333D1">
      <w:pPr>
        <w:rPr>
          <w:rFonts w:ascii="Calibri" w:hAnsi="Calibri"/>
          <w:sz w:val="22"/>
          <w:szCs w:val="20"/>
          <w:highlight w:val="yellow"/>
        </w:rPr>
      </w:pPr>
      <w:r w:rsidRPr="00AE0106">
        <w:rPr>
          <w:highlight w:val="yellow"/>
        </w:rPr>
        <w:br w:type="page"/>
      </w:r>
    </w:p>
    <w:p w14:paraId="1321781B" w14:textId="77777777" w:rsidR="00577F13" w:rsidRPr="00F67A76" w:rsidRDefault="0098020D" w:rsidP="0098020D">
      <w:pPr>
        <w:pStyle w:val="Hlavnnadpis"/>
      </w:pPr>
      <w:r w:rsidRPr="00F67A76">
        <w:lastRenderedPageBreak/>
        <w:fldChar w:fldCharType="begin"/>
      </w:r>
      <w:r w:rsidRPr="00F67A76">
        <w:instrText xml:space="preserve"> AUTONUM  \* ROMAN \s . </w:instrText>
      </w:r>
      <w:bookmarkStart w:id="22" w:name="_Toc179529792"/>
      <w:r w:rsidRPr="00F67A76">
        <w:fldChar w:fldCharType="end"/>
      </w:r>
      <w:r w:rsidR="00F17787" w:rsidRPr="00F67A76">
        <w:t xml:space="preserve"> </w:t>
      </w:r>
      <w:r w:rsidRPr="00F67A76">
        <w:t>Další informace</w:t>
      </w:r>
      <w:bookmarkEnd w:id="22"/>
    </w:p>
    <w:p w14:paraId="0609678C" w14:textId="77777777" w:rsidR="00787511" w:rsidRPr="00F67A76" w:rsidRDefault="00787511" w:rsidP="00DB01BB">
      <w:pPr>
        <w:pStyle w:val="Hlavnnadpis"/>
      </w:pPr>
      <w:bookmarkStart w:id="23" w:name="_Toc368993603"/>
      <w:bookmarkStart w:id="24" w:name="_Toc368994806"/>
      <w:bookmarkStart w:id="25" w:name="_Toc179529793"/>
      <w:r w:rsidRPr="00F67A76">
        <w:t>Poskytování informací podle zákona č. 106/1999 Sb., o svobodném přístupu k informacím</w:t>
      </w:r>
      <w:bookmarkEnd w:id="23"/>
      <w:bookmarkEnd w:id="24"/>
      <w:bookmarkEnd w:id="25"/>
    </w:p>
    <w:p w14:paraId="31D62121" w14:textId="77777777" w:rsidR="00787511" w:rsidRPr="00F67A76" w:rsidRDefault="004F0090" w:rsidP="00787511">
      <w:pPr>
        <w:keepNext/>
        <w:ind w:firstLine="57"/>
        <w:jc w:val="center"/>
        <w:rPr>
          <w:rFonts w:asciiTheme="minorHAnsi" w:hAnsiTheme="minorHAnsi"/>
        </w:rPr>
      </w:pPr>
      <w:r w:rsidRPr="00F67A76">
        <w:rPr>
          <w:rFonts w:asciiTheme="minorHAnsi" w:hAnsiTheme="minorHAnsi"/>
        </w:rPr>
        <w:t xml:space="preserve">(sestavená podle § 18 odst. </w:t>
      </w:r>
      <w:r w:rsidR="00787511" w:rsidRPr="00F67A76">
        <w:rPr>
          <w:rFonts w:asciiTheme="minorHAnsi" w:hAnsiTheme="minorHAnsi"/>
        </w:rPr>
        <w:t>1 zákona č. 106/1999 Sb., o svobodném přístupu k informacím, ve znění pozdějších předpisů)</w:t>
      </w:r>
    </w:p>
    <w:p w14:paraId="7EC1BC76" w14:textId="77777777" w:rsidR="009333D1" w:rsidRPr="00F67A76" w:rsidRDefault="008E0AC9" w:rsidP="008E0AC9">
      <w:pPr>
        <w:pStyle w:val="Podnadpis1"/>
        <w:numPr>
          <w:ilvl w:val="0"/>
          <w:numId w:val="19"/>
        </w:numPr>
      </w:pPr>
      <w:r w:rsidRPr="00F67A76">
        <w:t>P</w:t>
      </w:r>
      <w:r w:rsidR="009333D1" w:rsidRPr="00F67A76">
        <w:t>očet podaných žádostí o informace a počet vydaných rozhodnutí o odmítnutí žádosti</w:t>
      </w:r>
    </w:p>
    <w:p w14:paraId="6967F406" w14:textId="67A482DA" w:rsidR="009333D1" w:rsidRPr="00F67A76" w:rsidRDefault="00F67A76" w:rsidP="009333D1">
      <w:pPr>
        <w:keepNext/>
        <w:ind w:firstLine="57"/>
        <w:jc w:val="both"/>
        <w:rPr>
          <w:rFonts w:asciiTheme="minorHAnsi" w:hAnsiTheme="minorHAnsi"/>
        </w:rPr>
      </w:pPr>
      <w:r w:rsidRPr="00F67A76">
        <w:rPr>
          <w:rFonts w:asciiTheme="minorHAnsi" w:hAnsiTheme="minorHAnsi"/>
        </w:rPr>
        <w:t>Byla podána 1 žádost o poskytnutí informací, informace byla poskytnuta</w:t>
      </w:r>
      <w:r w:rsidR="005A33B9" w:rsidRPr="00F67A76">
        <w:rPr>
          <w:rFonts w:asciiTheme="minorHAnsi" w:hAnsiTheme="minorHAnsi"/>
        </w:rPr>
        <w:t>.</w:t>
      </w:r>
    </w:p>
    <w:p w14:paraId="54097F71" w14:textId="77777777" w:rsidR="009333D1" w:rsidRPr="00ED3AA8" w:rsidRDefault="008E0AC9" w:rsidP="008E0AC9">
      <w:pPr>
        <w:pStyle w:val="Podnadpis1"/>
      </w:pPr>
      <w:bookmarkStart w:id="26" w:name="_Hlk179185247"/>
      <w:r w:rsidRPr="00ED3AA8">
        <w:rPr>
          <w:rFonts w:asciiTheme="minorHAnsi" w:hAnsiTheme="minorHAnsi"/>
        </w:rPr>
        <w:t>P</w:t>
      </w:r>
      <w:r w:rsidR="009333D1" w:rsidRPr="00ED3AA8">
        <w:t>očet podaných odvolání proti rozhodnutí</w:t>
      </w:r>
    </w:p>
    <w:p w14:paraId="0B6AF629" w14:textId="39DFC048" w:rsidR="009333D1" w:rsidRPr="00ED3AA8" w:rsidRDefault="00ED3AA8" w:rsidP="009333D1">
      <w:pPr>
        <w:pStyle w:val="Podnadpis2"/>
        <w:numPr>
          <w:ilvl w:val="0"/>
          <w:numId w:val="0"/>
        </w:numPr>
        <w:ind w:firstLine="57"/>
        <w:rPr>
          <w:b w:val="0"/>
        </w:rPr>
      </w:pPr>
      <w:r w:rsidRPr="00ED3AA8">
        <w:rPr>
          <w:b w:val="0"/>
        </w:rPr>
        <w:t>7</w:t>
      </w:r>
      <w:r w:rsidR="001B30DF" w:rsidRPr="00ED3AA8">
        <w:rPr>
          <w:b w:val="0"/>
        </w:rPr>
        <w:t xml:space="preserve"> odvolání proti nepřijetí, j</w:t>
      </w:r>
      <w:r w:rsidR="005A33B9" w:rsidRPr="00ED3AA8">
        <w:rPr>
          <w:b w:val="0"/>
        </w:rPr>
        <w:t xml:space="preserve">edno odvolání proti rozhodnutí </w:t>
      </w:r>
      <w:r w:rsidR="001B30DF" w:rsidRPr="00ED3AA8">
        <w:rPr>
          <w:b w:val="0"/>
        </w:rPr>
        <w:t>přijetí</w:t>
      </w:r>
      <w:r w:rsidR="005A33B9" w:rsidRPr="00ED3AA8">
        <w:rPr>
          <w:b w:val="0"/>
        </w:rPr>
        <w:t xml:space="preserve"> žáka</w:t>
      </w:r>
      <w:r w:rsidR="001B30DF" w:rsidRPr="00ED3AA8">
        <w:rPr>
          <w:b w:val="0"/>
        </w:rPr>
        <w:t xml:space="preserve"> do vyššího ročníku</w:t>
      </w:r>
    </w:p>
    <w:bookmarkEnd w:id="26"/>
    <w:p w14:paraId="217229C9" w14:textId="77777777" w:rsidR="009333D1" w:rsidRPr="00F67A76" w:rsidRDefault="008E0AC9" w:rsidP="008E0AC9">
      <w:pPr>
        <w:pStyle w:val="Podnadpis1"/>
      </w:pPr>
      <w:r w:rsidRPr="00F67A76">
        <w:rPr>
          <w:rFonts w:asciiTheme="minorHAnsi" w:hAnsiTheme="minorHAnsi"/>
        </w:rPr>
        <w:t>O</w:t>
      </w:r>
      <w:r w:rsidR="009333D1" w:rsidRPr="00F67A76">
        <w:t>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</w:r>
    </w:p>
    <w:p w14:paraId="33B9C1E9" w14:textId="77777777" w:rsidR="009333D1" w:rsidRPr="00F67A76" w:rsidRDefault="009333D1" w:rsidP="009333D1">
      <w:pPr>
        <w:pStyle w:val="Textodstavce"/>
      </w:pPr>
      <w:r w:rsidRPr="00F67A76">
        <w:t>Žádné soudní rozhodnutí nebylo vydáno.</w:t>
      </w:r>
    </w:p>
    <w:p w14:paraId="7850E2D4" w14:textId="77777777" w:rsidR="009333D1" w:rsidRPr="00F67A76" w:rsidRDefault="008E0AC9" w:rsidP="008E0AC9">
      <w:pPr>
        <w:pStyle w:val="Podnadpis1"/>
      </w:pPr>
      <w:r w:rsidRPr="00F67A76">
        <w:t>V</w:t>
      </w:r>
      <w:r w:rsidR="009333D1" w:rsidRPr="00F67A76">
        <w:t>ýčet poskytnutých výhradních licencí, včetně odůvodnění nezbytnosti poskytnutí výhradní licence</w:t>
      </w:r>
    </w:p>
    <w:p w14:paraId="521AE164" w14:textId="77777777" w:rsidR="009333D1" w:rsidRPr="00F67A76" w:rsidRDefault="009333D1" w:rsidP="009333D1">
      <w:pPr>
        <w:pStyle w:val="Textodstavce"/>
      </w:pPr>
      <w:r w:rsidRPr="00F67A76">
        <w:t>Žádné výhradní licence nebyly poskytnuty.</w:t>
      </w:r>
    </w:p>
    <w:p w14:paraId="6C459543" w14:textId="77777777" w:rsidR="009333D1" w:rsidRPr="00F67A76" w:rsidRDefault="008E0AC9" w:rsidP="008E0AC9">
      <w:pPr>
        <w:pStyle w:val="Podnadpis1"/>
      </w:pPr>
      <w:r w:rsidRPr="00F67A76">
        <w:t>P</w:t>
      </w:r>
      <w:r w:rsidR="009333D1" w:rsidRPr="00F67A76">
        <w:t>očet stížností podaných podle § 16a, důvody jejich podání a stručný popis způsobu jejich vyřízení</w:t>
      </w:r>
    </w:p>
    <w:p w14:paraId="447C26AC" w14:textId="77777777" w:rsidR="009333D1" w:rsidRPr="00F67A76" w:rsidRDefault="009333D1" w:rsidP="009333D1">
      <w:pPr>
        <w:pStyle w:val="Textodstavce"/>
      </w:pPr>
      <w:r w:rsidRPr="00F67A76">
        <w:t>Žádné stížnosti nebyly podány.</w:t>
      </w:r>
    </w:p>
    <w:p w14:paraId="69E46DB9" w14:textId="77777777" w:rsidR="009333D1" w:rsidRPr="00F67A76" w:rsidRDefault="009333D1" w:rsidP="009333D1">
      <w:pPr>
        <w:keepNext/>
        <w:ind w:firstLine="57"/>
        <w:jc w:val="both"/>
        <w:rPr>
          <w:rFonts w:asciiTheme="minorHAnsi" w:hAnsiTheme="minorHAnsi"/>
        </w:rPr>
      </w:pPr>
    </w:p>
    <w:p w14:paraId="7B5238DB" w14:textId="77777777" w:rsidR="009333D1" w:rsidRPr="00F67A76" w:rsidRDefault="008E0AC9" w:rsidP="008E0AC9">
      <w:pPr>
        <w:pStyle w:val="Podnadpis1"/>
      </w:pPr>
      <w:r w:rsidRPr="00F67A76">
        <w:t>D</w:t>
      </w:r>
      <w:r w:rsidR="009333D1" w:rsidRPr="00F67A76">
        <w:t>alší informace vztahující se k uplatňování tohoto zákona.</w:t>
      </w:r>
    </w:p>
    <w:p w14:paraId="1C5C23EB" w14:textId="77777777" w:rsidR="009333D1" w:rsidRPr="00F67A76" w:rsidRDefault="009333D1" w:rsidP="009333D1">
      <w:pPr>
        <w:pStyle w:val="Textodstavce"/>
      </w:pPr>
      <w:r w:rsidRPr="00F67A76">
        <w:t>Informace o své činnosti a o průběhu vzdělávání žáků škola podávala obvyklým způsobem.</w:t>
      </w:r>
    </w:p>
    <w:p w14:paraId="15DAB9AD" w14:textId="77777777" w:rsidR="00925F4D" w:rsidRPr="00AE0106" w:rsidRDefault="00161435" w:rsidP="00161435">
      <w:pPr>
        <w:ind w:left="5672" w:firstLine="709"/>
        <w:jc w:val="both"/>
        <w:rPr>
          <w:rFonts w:asciiTheme="minorHAnsi" w:hAnsiTheme="minorHAnsi"/>
          <w:highlight w:val="yellow"/>
        </w:rPr>
      </w:pPr>
      <w:r w:rsidRPr="00AE0106">
        <w:rPr>
          <w:noProof/>
          <w:highlight w:val="yellow"/>
        </w:rPr>
        <w:drawing>
          <wp:inline distT="0" distB="0" distL="0" distR="0" wp14:anchorId="45D90084" wp14:editId="30F5A889">
            <wp:extent cx="1019175" cy="467329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721" cy="477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1EA62" w14:textId="625783A3" w:rsidR="00787511" w:rsidRPr="00340A71" w:rsidRDefault="00597DD4" w:rsidP="000C0058">
      <w:pPr>
        <w:pStyle w:val="Textodstavce"/>
      </w:pPr>
      <w:r w:rsidRPr="00340A71">
        <w:tab/>
        <w:t xml:space="preserve">V Praze dne </w:t>
      </w:r>
      <w:r w:rsidR="00340A71" w:rsidRPr="00340A71">
        <w:t>10</w:t>
      </w:r>
      <w:r w:rsidR="0055554E" w:rsidRPr="00340A71">
        <w:t>. 10. 20</w:t>
      </w:r>
      <w:r w:rsidR="00A450F2" w:rsidRPr="00340A71">
        <w:t>2</w:t>
      </w:r>
      <w:r w:rsidR="00340A71" w:rsidRPr="00340A71">
        <w:t>4</w:t>
      </w:r>
    </w:p>
    <w:p w14:paraId="61595E7B" w14:textId="77777777" w:rsidR="00787511" w:rsidRPr="00340A71" w:rsidRDefault="00787511" w:rsidP="000C0058">
      <w:pPr>
        <w:pStyle w:val="Textodstavce"/>
        <w:tabs>
          <w:tab w:val="center" w:pos="6804"/>
        </w:tabs>
      </w:pPr>
      <w:r w:rsidRPr="00340A71">
        <w:tab/>
        <w:t>RNDr. Milan Macek, CSc.</w:t>
      </w:r>
    </w:p>
    <w:p w14:paraId="3C8A8D52" w14:textId="77777777" w:rsidR="00F528D9" w:rsidRPr="00340A71" w:rsidRDefault="00787511" w:rsidP="00597DD4">
      <w:pPr>
        <w:pStyle w:val="Textodstavce"/>
        <w:tabs>
          <w:tab w:val="center" w:pos="6804"/>
        </w:tabs>
      </w:pPr>
      <w:r w:rsidRPr="00340A71">
        <w:tab/>
        <w:t>ředitel</w:t>
      </w:r>
      <w:r w:rsidR="00F528D9" w:rsidRPr="00340A71">
        <w:br w:type="page"/>
      </w:r>
    </w:p>
    <w:p w14:paraId="2A5C5E34" w14:textId="279E0FD4" w:rsidR="00787511" w:rsidRPr="00F67A76" w:rsidRDefault="00F528D9" w:rsidP="00A90309">
      <w:pPr>
        <w:pStyle w:val="Hlavnnadpis"/>
      </w:pPr>
      <w:bookmarkStart w:id="27" w:name="_Toc368992886"/>
      <w:bookmarkStart w:id="28" w:name="_Toc179529794"/>
      <w:r w:rsidRPr="00F67A76">
        <w:lastRenderedPageBreak/>
        <w:t>Příloha</w:t>
      </w:r>
      <w:r w:rsidR="00787511" w:rsidRPr="00F67A76">
        <w:rPr>
          <w:rFonts w:asciiTheme="minorHAnsi" w:hAnsiTheme="minorHAnsi"/>
        </w:rPr>
        <w:t>: Učební plány školy ve školním roce 20</w:t>
      </w:r>
      <w:r w:rsidR="005E2BDC" w:rsidRPr="00F67A76">
        <w:rPr>
          <w:rFonts w:asciiTheme="minorHAnsi" w:hAnsiTheme="minorHAnsi"/>
        </w:rPr>
        <w:t>2</w:t>
      </w:r>
      <w:r w:rsidR="00F67A76" w:rsidRPr="00F67A76">
        <w:rPr>
          <w:rFonts w:asciiTheme="minorHAnsi" w:hAnsiTheme="minorHAnsi"/>
        </w:rPr>
        <w:t>3</w:t>
      </w:r>
      <w:r w:rsidR="00787511" w:rsidRPr="00F67A76">
        <w:rPr>
          <w:rFonts w:asciiTheme="minorHAnsi" w:hAnsiTheme="minorHAnsi"/>
        </w:rPr>
        <w:t>/20</w:t>
      </w:r>
      <w:bookmarkEnd w:id="27"/>
      <w:r w:rsidR="009D0E9D" w:rsidRPr="00F67A76">
        <w:rPr>
          <w:rFonts w:asciiTheme="minorHAnsi" w:hAnsiTheme="minorHAnsi"/>
        </w:rPr>
        <w:t>2</w:t>
      </w:r>
      <w:r w:rsidR="00F67A76" w:rsidRPr="00F67A76">
        <w:rPr>
          <w:rFonts w:asciiTheme="minorHAnsi" w:hAnsiTheme="minorHAnsi"/>
        </w:rPr>
        <w:t>4</w:t>
      </w:r>
      <w:r w:rsidR="00566E93" w:rsidRPr="00F67A76">
        <w:rPr>
          <w:rFonts w:asciiTheme="minorHAnsi" w:hAnsiTheme="minorHAnsi"/>
        </w:rPr>
        <w:t xml:space="preserve"> </w:t>
      </w:r>
      <w:r w:rsidR="00FD60C0" w:rsidRPr="00F67A76">
        <w:t xml:space="preserve">pro žáky </w:t>
      </w:r>
      <w:r w:rsidR="00BC4F4D" w:rsidRPr="00F67A76">
        <w:t xml:space="preserve">nastupující do </w:t>
      </w:r>
      <w:r w:rsidR="00FD60C0" w:rsidRPr="00F67A76">
        <w:t>1. ročníku</w:t>
      </w:r>
      <w:bookmarkEnd w:id="28"/>
    </w:p>
    <w:p w14:paraId="0819C35D" w14:textId="77777777" w:rsidR="00734B03" w:rsidRPr="00AE0106" w:rsidRDefault="00734B03" w:rsidP="005572C9">
      <w:pPr>
        <w:rPr>
          <w:highlight w:val="yellow"/>
        </w:rPr>
      </w:pPr>
    </w:p>
    <w:tbl>
      <w:tblPr>
        <w:tblW w:w="82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3"/>
        <w:gridCol w:w="607"/>
        <w:gridCol w:w="363"/>
        <w:gridCol w:w="425"/>
        <w:gridCol w:w="363"/>
        <w:gridCol w:w="425"/>
        <w:gridCol w:w="363"/>
        <w:gridCol w:w="425"/>
        <w:gridCol w:w="363"/>
        <w:gridCol w:w="425"/>
        <w:gridCol w:w="474"/>
        <w:gridCol w:w="425"/>
      </w:tblGrid>
      <w:tr w:rsidR="00F67A76" w14:paraId="7C144061" w14:textId="77777777" w:rsidTr="00F67A76">
        <w:trPr>
          <w:trHeight w:val="360"/>
        </w:trPr>
        <w:tc>
          <w:tcPr>
            <w:tcW w:w="8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0A445F9A" w14:textId="77777777" w:rsidR="00F67A76" w:rsidRDefault="00F67A7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Obchodní akademie (63-41-M/02) </w:t>
            </w:r>
          </w:p>
        </w:tc>
      </w:tr>
      <w:tr w:rsidR="00F67A76" w14:paraId="266D4A53" w14:textId="77777777" w:rsidTr="00F67A76">
        <w:trPr>
          <w:trHeight w:val="375"/>
        </w:trPr>
        <w:tc>
          <w:tcPr>
            <w:tcW w:w="824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2FF6B43D" w14:textId="77777777" w:rsidR="00F67A76" w:rsidRDefault="00F67A7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ŠVP: Obchodní akademie - ekonomika a podnikání v EU</w:t>
            </w:r>
          </w:p>
        </w:tc>
      </w:tr>
      <w:tr w:rsidR="00F67A76" w14:paraId="1ACDC3B6" w14:textId="77777777" w:rsidTr="00F67A76">
        <w:trPr>
          <w:trHeight w:val="255"/>
        </w:trPr>
        <w:tc>
          <w:tcPr>
            <w:tcW w:w="48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C9148A" w14:textId="77777777" w:rsidR="00F67A76" w:rsidRDefault="00F67A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Ročník</w:t>
            </w:r>
          </w:p>
        </w:tc>
        <w:tc>
          <w:tcPr>
            <w:tcW w:w="6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25C96D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AD2587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857819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5D1893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846970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</w:tr>
      <w:tr w:rsidR="00F67A76" w14:paraId="03ED9AB7" w14:textId="77777777" w:rsidTr="00F67A76">
        <w:trPr>
          <w:trHeight w:val="270"/>
        </w:trPr>
        <w:tc>
          <w:tcPr>
            <w:tcW w:w="48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D9D550" w14:textId="77777777" w:rsidR="00F67A76" w:rsidRDefault="00F67A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center"/>
            <w:hideMark/>
          </w:tcPr>
          <w:p w14:paraId="59D940BE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23/24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center"/>
            <w:hideMark/>
          </w:tcPr>
          <w:p w14:paraId="7E959B53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24/25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center"/>
            <w:hideMark/>
          </w:tcPr>
          <w:p w14:paraId="4C74CB58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25/26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center"/>
            <w:hideMark/>
          </w:tcPr>
          <w:p w14:paraId="37A9C31D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26/27</w:t>
            </w:r>
          </w:p>
        </w:tc>
        <w:tc>
          <w:tcPr>
            <w:tcW w:w="7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AF08B4" w14:textId="77777777" w:rsidR="00F67A76" w:rsidRDefault="00F67A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7A76" w14:paraId="16126F75" w14:textId="77777777" w:rsidTr="00F67A76">
        <w:trPr>
          <w:trHeight w:val="255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103B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Český jazyk a literatura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C98A6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CJL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03C1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1C8B9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313C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37DF9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959E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CB845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2229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93260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3830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E3C76" w14:textId="77777777" w:rsidR="00F67A76" w:rsidRDefault="00F67A76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(4)</w:t>
            </w:r>
          </w:p>
        </w:tc>
      </w:tr>
      <w:tr w:rsidR="00F67A76" w14:paraId="7BD368DC" w14:textId="77777777" w:rsidTr="00F67A76">
        <w:trPr>
          <w:trHeight w:val="255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A741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cizí jazyk (Anglický jazyk)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F5AF4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ANJ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2385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CA033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(4)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9A2C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95511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20CD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43815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4EC7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2F745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D6C6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0596D" w14:textId="77777777" w:rsidR="00F67A76" w:rsidRDefault="00F67A76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(13)</w:t>
            </w:r>
          </w:p>
        </w:tc>
      </w:tr>
      <w:tr w:rsidR="00F67A76" w14:paraId="493099A5" w14:textId="77777777" w:rsidTr="00F67A76">
        <w:trPr>
          <w:trHeight w:val="255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BDF3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cizí jazyk (Nj, Šj, Rj, Fj)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60133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2.CJ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C6FD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699FF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(4)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AD6B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FBD5C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43F2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B665F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FA9E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54A67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2470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6C06A" w14:textId="77777777" w:rsidR="00F67A76" w:rsidRDefault="00F67A76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(13)</w:t>
            </w:r>
          </w:p>
        </w:tc>
      </w:tr>
      <w:tr w:rsidR="00F67A76" w14:paraId="043D7DA5" w14:textId="77777777" w:rsidTr="00F67A76">
        <w:trPr>
          <w:trHeight w:val="255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216F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Konverzace v 1. cizím jazyce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69F01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B09E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A93A3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9FD1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5F955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F4A3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80B5A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3204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3B7BE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CA44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86F2B" w14:textId="77777777" w:rsidR="00F67A76" w:rsidRDefault="00F67A76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(2)</w:t>
            </w:r>
          </w:p>
        </w:tc>
      </w:tr>
      <w:tr w:rsidR="00F67A76" w14:paraId="2BF3CDB3" w14:textId="77777777" w:rsidTr="00F67A76">
        <w:trPr>
          <w:trHeight w:val="255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609DF2F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Konverzace ve 2. cizím jazyce z projektu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3C3E96A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DDE4B19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3F3AB6A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603D73A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C649E1D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B12BAC4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893D156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9D2ABE1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218B632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91285BE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6A17AE0" w14:textId="77777777" w:rsidR="00F67A76" w:rsidRDefault="00F67A76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(1)</w:t>
            </w:r>
          </w:p>
        </w:tc>
      </w:tr>
      <w:tr w:rsidR="00F67A76" w14:paraId="39D8B593" w14:textId="77777777" w:rsidTr="00F67A76">
        <w:trPr>
          <w:trHeight w:val="255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1C47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Základy společenských věd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497E0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ZSV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3C2C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84EFC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DBB5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B9781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0728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F5475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FEEC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B6539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0C1B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83DD5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()</w:t>
            </w:r>
          </w:p>
        </w:tc>
      </w:tr>
      <w:tr w:rsidR="00F67A76" w14:paraId="353AF305" w14:textId="77777777" w:rsidTr="00F67A76">
        <w:trPr>
          <w:trHeight w:val="255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8DCA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Dějepis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E5082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DEJ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41B3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C4BE3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37D5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29D4C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7249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226E0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165F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920CB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BCE6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AA363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()</w:t>
            </w:r>
          </w:p>
        </w:tc>
      </w:tr>
      <w:tr w:rsidR="00F67A76" w14:paraId="7F30CA44" w14:textId="77777777" w:rsidTr="00F67A76">
        <w:trPr>
          <w:trHeight w:val="255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C96E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Hospodářský zeměpis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146CC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HOZ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BEAC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0C007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8378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74B8A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C8C6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80D06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88C1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32B54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1FD8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C4B47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()</w:t>
            </w:r>
          </w:p>
        </w:tc>
      </w:tr>
      <w:tr w:rsidR="00F67A76" w14:paraId="45281903" w14:textId="77777777" w:rsidTr="00F67A76">
        <w:trPr>
          <w:trHeight w:val="255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8D10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C6A1D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C96E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F5435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4786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ACA75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97C3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BE297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9106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868AD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71FC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5D924" w14:textId="77777777" w:rsidR="00F67A76" w:rsidRDefault="00F67A76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(1)</w:t>
            </w:r>
          </w:p>
        </w:tc>
      </w:tr>
      <w:tr w:rsidR="00F67A76" w14:paraId="5F5073B2" w14:textId="77777777" w:rsidTr="00F67A76">
        <w:trPr>
          <w:trHeight w:val="255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6740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Fyzika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9CFF3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FYZ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84FA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953A4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BF34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5F4D9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0331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A7140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873A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BBA54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DE77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E4CAD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()</w:t>
            </w:r>
          </w:p>
        </w:tc>
      </w:tr>
      <w:tr w:rsidR="00F67A76" w14:paraId="51BB2906" w14:textId="77777777" w:rsidTr="00F67A76">
        <w:trPr>
          <w:trHeight w:val="255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4E41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Chemie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DDE3E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C712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8A925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E5B5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20E7E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EB64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D194B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3467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72B75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11C0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4E252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()</w:t>
            </w:r>
          </w:p>
        </w:tc>
      </w:tr>
      <w:tr w:rsidR="00F67A76" w14:paraId="3C559ED9" w14:textId="77777777" w:rsidTr="00F67A76">
        <w:trPr>
          <w:trHeight w:val="255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9EBA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Biologie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30D59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0FFD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60BAB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5FCA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9727E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28C2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A8447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5D8C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EC82F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8486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2CD2B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()</w:t>
            </w:r>
          </w:p>
        </w:tc>
      </w:tr>
      <w:tr w:rsidR="00F67A76" w14:paraId="78DB41D9" w14:textId="77777777" w:rsidTr="00F67A76">
        <w:trPr>
          <w:trHeight w:val="255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B576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Ekonomika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D4669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EKO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FC1F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ED9CC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4B37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0613B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15FC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B40A2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69C2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50854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319F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54F98" w14:textId="77777777" w:rsidR="00F67A76" w:rsidRDefault="00F67A76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(4)</w:t>
            </w:r>
          </w:p>
        </w:tc>
      </w:tr>
      <w:tr w:rsidR="00F67A76" w14:paraId="0F0D7E0D" w14:textId="77777777" w:rsidTr="00F67A76">
        <w:trPr>
          <w:trHeight w:val="255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148D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Účetnictví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31C4B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UCE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567D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FF352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5893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0B354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72A2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697E0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(5)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6349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6CB8D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(4)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A681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F8B3D" w14:textId="77777777" w:rsidR="00F67A76" w:rsidRDefault="00F67A76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(12)</w:t>
            </w:r>
          </w:p>
        </w:tc>
      </w:tr>
      <w:tr w:rsidR="00F67A76" w14:paraId="54882C37" w14:textId="77777777" w:rsidTr="00F67A76">
        <w:trPr>
          <w:trHeight w:val="255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78DD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Statistika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E7C57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0F70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E22DD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56B2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6BF68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E354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2F299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8C55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16DEC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D6CB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6FE57" w14:textId="77777777" w:rsidR="00F67A76" w:rsidRDefault="00F67A76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(1)</w:t>
            </w:r>
          </w:p>
        </w:tc>
      </w:tr>
      <w:tr w:rsidR="00F67A76" w14:paraId="7FEF8D8E" w14:textId="77777777" w:rsidTr="00F67A76">
        <w:trPr>
          <w:trHeight w:val="255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274E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Informační technologie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18F56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B254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A236B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B715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57A2B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9FC9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AA588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1F22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03532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6A79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6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27D5A" w14:textId="77777777" w:rsidR="00F67A76" w:rsidRDefault="00F67A76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(6)</w:t>
            </w:r>
          </w:p>
        </w:tc>
      </w:tr>
      <w:tr w:rsidR="00F67A76" w14:paraId="5C547150" w14:textId="77777777" w:rsidTr="00F67A76">
        <w:trPr>
          <w:trHeight w:val="255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72B4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Písemná a elektron. komunikace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B2F72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PEK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E9E7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51351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E072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93CF8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E1D7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8D6BC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DE23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0B782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EB6A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01EA6" w14:textId="77777777" w:rsidR="00F67A76" w:rsidRDefault="00F67A76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(5)</w:t>
            </w:r>
          </w:p>
        </w:tc>
      </w:tr>
      <w:tr w:rsidR="00F67A76" w14:paraId="78DD5C0B" w14:textId="77777777" w:rsidTr="00F67A76">
        <w:trPr>
          <w:trHeight w:val="255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EDF1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Právo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41543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7597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C2248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0AE1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A5B24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423B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49639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B272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1798E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3AFD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0E63C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()</w:t>
            </w:r>
          </w:p>
        </w:tc>
      </w:tr>
      <w:tr w:rsidR="00F67A76" w14:paraId="6D9C2EF5" w14:textId="77777777" w:rsidTr="00F67A76">
        <w:trPr>
          <w:trHeight w:val="255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0070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Tělesná výchova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ABF01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TEV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3592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A0253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ED5D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9E001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4A52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72254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B1C7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D0126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F12F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8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E84DF" w14:textId="77777777" w:rsidR="00F67A76" w:rsidRDefault="00F67A76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(8)</w:t>
            </w:r>
          </w:p>
        </w:tc>
      </w:tr>
      <w:tr w:rsidR="00F67A76" w14:paraId="3BBCA75C" w14:textId="77777777" w:rsidTr="00F67A76">
        <w:trPr>
          <w:trHeight w:val="255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65F1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Finanční řízení podniku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D88A0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FŘ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0CD5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C35BF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CF95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64FE3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7941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F7886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7237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D7109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43ED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8DD3F" w14:textId="77777777" w:rsidR="00F67A76" w:rsidRDefault="00F67A76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(2)</w:t>
            </w:r>
          </w:p>
        </w:tc>
      </w:tr>
      <w:tr w:rsidR="00F67A76" w14:paraId="2B6DBD74" w14:textId="77777777" w:rsidTr="00F67A76">
        <w:trPr>
          <w:trHeight w:val="255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366F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Evropská unie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E1B24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ED40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17A6E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A10E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980C8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6BAB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5786E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F0B9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4BE1A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BD91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E4084" w14:textId="77777777" w:rsidR="00F67A76" w:rsidRDefault="00F67A76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(1)</w:t>
            </w:r>
          </w:p>
        </w:tc>
      </w:tr>
      <w:tr w:rsidR="00F67A76" w14:paraId="51DE0098" w14:textId="77777777" w:rsidTr="00F67A76">
        <w:trPr>
          <w:trHeight w:val="255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D924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Mezinárodní podnikání a marketing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C174B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MPM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4A39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A4C77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5051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9FA29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BC5B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CB125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BA38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8F81E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87D2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E2C7F" w14:textId="77777777" w:rsidR="00F67A76" w:rsidRDefault="00F67A76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(1)</w:t>
            </w:r>
          </w:p>
        </w:tc>
      </w:tr>
      <w:tr w:rsidR="00F67A76" w14:paraId="5FF008B9" w14:textId="77777777" w:rsidTr="00F67A76">
        <w:trPr>
          <w:trHeight w:val="255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A135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Světová ekonomika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A4DDC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SEK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E86F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6B95F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638E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20398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C33A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E35D9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C55D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43A1B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F5ED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84FF4" w14:textId="77777777" w:rsidR="00F67A76" w:rsidRDefault="00F67A76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(1)</w:t>
            </w:r>
          </w:p>
        </w:tc>
      </w:tr>
      <w:tr w:rsidR="00F67A76" w14:paraId="5012C13D" w14:textId="77777777" w:rsidTr="00F67A76">
        <w:trPr>
          <w:trHeight w:val="255"/>
        </w:trPr>
        <w:tc>
          <w:tcPr>
            <w:tcW w:w="48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8B8D2E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Volitelný předmět dvouletý (*)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EDBD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41ED6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D3E8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145CB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66C5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66E4E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7EE7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B3237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6110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29108" w14:textId="77777777" w:rsidR="00F67A76" w:rsidRDefault="00F67A76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(4)</w:t>
            </w:r>
          </w:p>
        </w:tc>
      </w:tr>
      <w:tr w:rsidR="00F67A76" w14:paraId="57E5CA4D" w14:textId="77777777" w:rsidTr="00F67A76">
        <w:trPr>
          <w:trHeight w:val="270"/>
        </w:trPr>
        <w:tc>
          <w:tcPr>
            <w:tcW w:w="48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C191F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Volitelný předmět jednoletý (**)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C3E7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468AE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CD7B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79B3C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256F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80EF6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9BC2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E1147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(4)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CCA6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CDFE3" w14:textId="77777777" w:rsidR="00F67A76" w:rsidRDefault="00F67A76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(4)</w:t>
            </w:r>
          </w:p>
        </w:tc>
      </w:tr>
      <w:tr w:rsidR="00F67A76" w14:paraId="76CE9004" w14:textId="77777777" w:rsidTr="00F67A76">
        <w:trPr>
          <w:trHeight w:val="270"/>
        </w:trPr>
        <w:tc>
          <w:tcPr>
            <w:tcW w:w="48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8EC6B6" w14:textId="77777777" w:rsidR="00F67A76" w:rsidRDefault="00F67A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2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0CAE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33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563E1" w14:textId="77777777" w:rsidR="00F67A76" w:rsidRDefault="00F67A76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(16)</w:t>
            </w:r>
          </w:p>
        </w:tc>
        <w:tc>
          <w:tcPr>
            <w:tcW w:w="2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5B2D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33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775CF" w14:textId="77777777" w:rsidR="00F67A76" w:rsidRDefault="00F67A76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(19)</w:t>
            </w:r>
          </w:p>
        </w:tc>
        <w:tc>
          <w:tcPr>
            <w:tcW w:w="2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6357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33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2AB9E" w14:textId="77777777" w:rsidR="00F67A76" w:rsidRDefault="00F67A76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(23)</w:t>
            </w:r>
          </w:p>
        </w:tc>
        <w:tc>
          <w:tcPr>
            <w:tcW w:w="2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89EA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34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DB4B7" w14:textId="77777777" w:rsidR="00F67A76" w:rsidRDefault="00F67A76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(25)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C11A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133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EB626" w14:textId="77777777" w:rsidR="00F67A76" w:rsidRDefault="00F67A76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(83)</w:t>
            </w:r>
          </w:p>
        </w:tc>
      </w:tr>
      <w:tr w:rsidR="00F67A76" w14:paraId="5E6DD69B" w14:textId="77777777" w:rsidTr="00F67A76">
        <w:trPr>
          <w:trHeight w:val="270"/>
        </w:trPr>
        <w:tc>
          <w:tcPr>
            <w:tcW w:w="48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77DCD7" w14:textId="77777777" w:rsidR="00F67A76" w:rsidRDefault="00F67A76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Předpis</w:t>
            </w:r>
          </w:p>
        </w:tc>
        <w:tc>
          <w:tcPr>
            <w:tcW w:w="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6019D2" w14:textId="77777777" w:rsidR="00F67A76" w:rsidRDefault="00F67A7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29-35</w:t>
            </w:r>
          </w:p>
        </w:tc>
        <w:tc>
          <w:tcPr>
            <w:tcW w:w="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CB4E8D" w14:textId="77777777" w:rsidR="00F67A76" w:rsidRDefault="00F67A7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29-35</w:t>
            </w:r>
          </w:p>
        </w:tc>
        <w:tc>
          <w:tcPr>
            <w:tcW w:w="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915914" w14:textId="77777777" w:rsidR="00F67A76" w:rsidRDefault="00F67A7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29-35</w:t>
            </w:r>
          </w:p>
        </w:tc>
        <w:tc>
          <w:tcPr>
            <w:tcW w:w="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1336A6" w14:textId="77777777" w:rsidR="00F67A76" w:rsidRDefault="00F67A7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29-35</w:t>
            </w:r>
          </w:p>
        </w:tc>
        <w:tc>
          <w:tcPr>
            <w:tcW w:w="7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2444BC" w14:textId="77777777" w:rsidR="00F67A76" w:rsidRDefault="00F67A7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128-140</w:t>
            </w:r>
          </w:p>
        </w:tc>
      </w:tr>
    </w:tbl>
    <w:p w14:paraId="5F686D26" w14:textId="0C7AE743" w:rsidR="006B558C" w:rsidRDefault="006B558C" w:rsidP="005572C9">
      <w:pPr>
        <w:rPr>
          <w:highlight w:val="yellow"/>
        </w:rPr>
      </w:pPr>
    </w:p>
    <w:tbl>
      <w:tblPr>
        <w:tblW w:w="82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74"/>
        <w:gridCol w:w="363"/>
        <w:gridCol w:w="425"/>
        <w:gridCol w:w="363"/>
        <w:gridCol w:w="425"/>
        <w:gridCol w:w="363"/>
        <w:gridCol w:w="425"/>
        <w:gridCol w:w="363"/>
        <w:gridCol w:w="425"/>
        <w:gridCol w:w="474"/>
        <w:gridCol w:w="425"/>
      </w:tblGrid>
      <w:tr w:rsidR="00F67A76" w14:paraId="28A2B7D0" w14:textId="77777777" w:rsidTr="00F67A76">
        <w:trPr>
          <w:trHeight w:val="360"/>
        </w:trPr>
        <w:tc>
          <w:tcPr>
            <w:tcW w:w="8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5442FAF7" w14:textId="77777777" w:rsidR="00F67A76" w:rsidRDefault="00F67A7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Obchodní akademie (63-41-M/02) </w:t>
            </w:r>
          </w:p>
        </w:tc>
      </w:tr>
      <w:tr w:rsidR="00F67A76" w14:paraId="135EB07C" w14:textId="77777777" w:rsidTr="00F67A76">
        <w:trPr>
          <w:trHeight w:val="375"/>
        </w:trPr>
        <w:tc>
          <w:tcPr>
            <w:tcW w:w="8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0572777D" w14:textId="77777777" w:rsidR="00F67A76" w:rsidRDefault="00F67A7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ŠVP: Obchodní akademie - cestovní ruch </w:t>
            </w:r>
          </w:p>
        </w:tc>
      </w:tr>
      <w:tr w:rsidR="00F67A76" w14:paraId="2F4B0527" w14:textId="77777777" w:rsidTr="00F67A76">
        <w:trPr>
          <w:trHeight w:val="255"/>
        </w:trPr>
        <w:tc>
          <w:tcPr>
            <w:tcW w:w="47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A52FC2" w14:textId="77777777" w:rsidR="00F67A76" w:rsidRDefault="00F67A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Ročník</w:t>
            </w:r>
          </w:p>
        </w:tc>
        <w:tc>
          <w:tcPr>
            <w:tcW w:w="6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25ED7D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1476E0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215E7E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32F000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2DFCE0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</w:tr>
      <w:tr w:rsidR="00F67A76" w14:paraId="3DEB8BDD" w14:textId="77777777" w:rsidTr="00F67A76">
        <w:trPr>
          <w:trHeight w:val="270"/>
        </w:trPr>
        <w:tc>
          <w:tcPr>
            <w:tcW w:w="47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1172AC" w14:textId="77777777" w:rsidR="00F67A76" w:rsidRDefault="00F67A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center"/>
            <w:hideMark/>
          </w:tcPr>
          <w:p w14:paraId="74691197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23/24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center"/>
            <w:hideMark/>
          </w:tcPr>
          <w:p w14:paraId="7DD4B747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24/25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center"/>
            <w:hideMark/>
          </w:tcPr>
          <w:p w14:paraId="64880E82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25/26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center"/>
            <w:hideMark/>
          </w:tcPr>
          <w:p w14:paraId="52A18AD6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26/27</w:t>
            </w:r>
          </w:p>
        </w:tc>
        <w:tc>
          <w:tcPr>
            <w:tcW w:w="7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580604" w14:textId="77777777" w:rsidR="00F67A76" w:rsidRDefault="00F67A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7A76" w14:paraId="62306652" w14:textId="77777777" w:rsidTr="00F67A76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70E9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Český jazyk a literatura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54309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ČJL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6012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78E65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9C33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B0C65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5D8C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CC26A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2E67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013B7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1557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C9DD8" w14:textId="77777777" w:rsidR="00F67A76" w:rsidRDefault="00F67A76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(4)</w:t>
            </w:r>
          </w:p>
        </w:tc>
      </w:tr>
      <w:tr w:rsidR="00F67A76" w14:paraId="2CEB6511" w14:textId="77777777" w:rsidTr="00F67A76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458E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cizí jazyk (Anglický jazyk)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35CC3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ANJ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6833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C51AE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(4)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624A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5A82C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5A0D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89C28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990C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B5E90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A83B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DCB42" w14:textId="77777777" w:rsidR="00F67A76" w:rsidRDefault="00F67A76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(13)</w:t>
            </w:r>
          </w:p>
        </w:tc>
      </w:tr>
      <w:tr w:rsidR="00F67A76" w14:paraId="301C581B" w14:textId="77777777" w:rsidTr="00F67A76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F898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cizí jazyk (Nj, Šj, Rj, Fj)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DBAA2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2.CJ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A368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29C5A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(4)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2527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F17C4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A8CD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B77D8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7C3A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77FFB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A1E5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07C47" w14:textId="77777777" w:rsidR="00F67A76" w:rsidRDefault="00F67A76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(13)</w:t>
            </w:r>
          </w:p>
        </w:tc>
      </w:tr>
      <w:tr w:rsidR="00F67A76" w14:paraId="18AD3548" w14:textId="77777777" w:rsidTr="00F67A76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D302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Konverzace v 1. cizím jazyce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7CD57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65BD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4C30C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96D4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5F30B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D766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914D5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12BC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88A98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A9F6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9F372" w14:textId="77777777" w:rsidR="00F67A76" w:rsidRDefault="00F67A76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(2)</w:t>
            </w:r>
          </w:p>
        </w:tc>
      </w:tr>
      <w:tr w:rsidR="00F67A76" w14:paraId="305550F5" w14:textId="77777777" w:rsidTr="00F67A76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7E1CEF7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Konverzace ve 2. cizím jazyce z projektu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CCDC255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CA5003C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106D0F8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D8B8566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C896297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D97E7BE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7A20FEF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F4A083C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62AB96B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0180CA0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5A905EE" w14:textId="77777777" w:rsidR="00F67A76" w:rsidRDefault="00F67A76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(1)</w:t>
            </w:r>
          </w:p>
        </w:tc>
      </w:tr>
      <w:tr w:rsidR="00F67A76" w14:paraId="0B41A286" w14:textId="77777777" w:rsidTr="00F67A76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91C8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Základy společenských věd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88A22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ZSV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2A73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12710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6DE0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7F4C7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5E4C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C4195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BEE7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49295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6945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4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B61BE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()</w:t>
            </w:r>
          </w:p>
        </w:tc>
      </w:tr>
      <w:tr w:rsidR="00F67A76" w14:paraId="532203ED" w14:textId="77777777" w:rsidTr="00F67A76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A2C1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Dějepis a dějiny umění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4A92A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DEJ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B58E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3E7D2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3809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F7575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C838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2E774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488D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A02EC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C5F7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5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D7157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()</w:t>
            </w:r>
          </w:p>
        </w:tc>
      </w:tr>
      <w:tr w:rsidR="00F67A76" w14:paraId="68D70DDA" w14:textId="77777777" w:rsidTr="00F67A76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7589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Zeměpis cestovního ruchu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2EBD3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ZCR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DC70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E85E9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1197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38E71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74EB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E3C7A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FDBE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D51AA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D978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DD451" w14:textId="77777777" w:rsidR="00F67A76" w:rsidRDefault="00F67A76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(1)</w:t>
            </w:r>
          </w:p>
        </w:tc>
      </w:tr>
      <w:tr w:rsidR="00F67A76" w14:paraId="32431970" w14:textId="77777777" w:rsidTr="00F67A76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49BA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81CC5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6DE3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85968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D09B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1C4BF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7F5F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42AE4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4AB2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460DD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BBB9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2A650" w14:textId="77777777" w:rsidR="00F67A76" w:rsidRDefault="00F67A76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(1)</w:t>
            </w:r>
          </w:p>
        </w:tc>
      </w:tr>
      <w:tr w:rsidR="00F67A76" w14:paraId="1F397386" w14:textId="77777777" w:rsidTr="00F67A76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B760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Fyzika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EC7FA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FYZ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7D18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DA8D5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DD2B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B979B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FF1B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E9AEE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7A80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A3266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7237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2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65576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()</w:t>
            </w:r>
          </w:p>
        </w:tc>
      </w:tr>
      <w:tr w:rsidR="00F67A76" w14:paraId="168C10DE" w14:textId="77777777" w:rsidTr="00842BD3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A57B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Chemie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65CAB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BEB3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9A3CF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FA51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8BF29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312E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D8EC6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17CB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CCD17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DF6C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BF392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()</w:t>
            </w:r>
          </w:p>
        </w:tc>
      </w:tr>
      <w:tr w:rsidR="00F67A76" w14:paraId="1033F188" w14:textId="77777777" w:rsidTr="00842BD3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CC8C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Biologie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DDAA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B58C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A030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3399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261D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DC7D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527F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969E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2C5A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4366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7D90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()</w:t>
            </w:r>
          </w:p>
        </w:tc>
      </w:tr>
      <w:tr w:rsidR="00F67A76" w14:paraId="13344149" w14:textId="77777777" w:rsidTr="00F67A76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9751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Ekonomika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ADF02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EKO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2EBC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FC86C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C72E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DF192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6148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5C8B8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1235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17384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56F5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9E433" w14:textId="77777777" w:rsidR="00F67A76" w:rsidRDefault="00F67A76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(4)</w:t>
            </w:r>
          </w:p>
        </w:tc>
      </w:tr>
      <w:tr w:rsidR="00F67A76" w14:paraId="0D758C4A" w14:textId="77777777" w:rsidTr="00F67A76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4F4E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Účetnictví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44F9C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UCE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D934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F8F4F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A76F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93015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58B0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54794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(5)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EB55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BEB60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(4)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B75C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43D6F" w14:textId="77777777" w:rsidR="00F67A76" w:rsidRDefault="00F67A76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(12)</w:t>
            </w:r>
          </w:p>
        </w:tc>
      </w:tr>
      <w:tr w:rsidR="00F67A76" w14:paraId="1A3338F4" w14:textId="77777777" w:rsidTr="00F67A76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B8DD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Statistika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7E926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422D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F9D5B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59D7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76645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44C0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951DD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7C80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325F3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A0E4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FF47D" w14:textId="77777777" w:rsidR="00F67A76" w:rsidRDefault="00F67A76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(1)</w:t>
            </w:r>
          </w:p>
        </w:tc>
      </w:tr>
      <w:tr w:rsidR="00F67A76" w14:paraId="28494AC7" w14:textId="77777777" w:rsidTr="00F67A76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9E71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Informační technologie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7188F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190B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B6E79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E9A1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4AA58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B82E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177C1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060B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0D984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912C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6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EEDE6" w14:textId="77777777" w:rsidR="00F67A76" w:rsidRDefault="00F67A76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(6)</w:t>
            </w:r>
          </w:p>
        </w:tc>
      </w:tr>
      <w:tr w:rsidR="00F67A76" w14:paraId="7DCC102A" w14:textId="77777777" w:rsidTr="00F67A76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83EF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Písemná a elektron. komunikace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035A3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PEK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8D30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339DC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9B72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B14D1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7CCE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2AD73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DA9D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3779A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1C1F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3AE8C" w14:textId="77777777" w:rsidR="00F67A76" w:rsidRDefault="00F67A76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(5)</w:t>
            </w:r>
          </w:p>
        </w:tc>
      </w:tr>
      <w:tr w:rsidR="00F67A76" w14:paraId="1142A6C0" w14:textId="77777777" w:rsidTr="00F67A76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1D43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Právo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04C83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07C5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AE3AA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B519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C2660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DD62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1CE66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D1B5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4DE80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B4DB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F2607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()</w:t>
            </w:r>
          </w:p>
        </w:tc>
      </w:tr>
      <w:tr w:rsidR="00F67A76" w14:paraId="6BE1D55C" w14:textId="77777777" w:rsidTr="00F67A76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BCD0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Tělesná výchova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F3FB8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TEV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4C9D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3E38C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5AC2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FA9B4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4770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786DA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3A01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705EB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BBC6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265A2" w14:textId="77777777" w:rsidR="00F67A76" w:rsidRDefault="00F67A76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(8)</w:t>
            </w:r>
          </w:p>
        </w:tc>
      </w:tr>
      <w:tr w:rsidR="00F67A76" w14:paraId="1A600809" w14:textId="77777777" w:rsidTr="00F67A76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1EA3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Finanční řízení podniku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B2290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FŘ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D5DE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E5A2C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307C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EF178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5C11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2B8FD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A052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63E89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D1F3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862B9" w14:textId="77777777" w:rsidR="00F67A76" w:rsidRDefault="00F67A76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(2)</w:t>
            </w:r>
          </w:p>
        </w:tc>
      </w:tr>
      <w:tr w:rsidR="00F67A76" w14:paraId="3FD7A5FE" w14:textId="77777777" w:rsidTr="00F67A76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F6EA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Průvodcovství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D7150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PRV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B8BE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C3115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C739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EB251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BABF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80BC1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A0D6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214A5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F526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FB2B5" w14:textId="77777777" w:rsidR="00F67A76" w:rsidRDefault="00F67A76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(2)</w:t>
            </w:r>
          </w:p>
        </w:tc>
      </w:tr>
      <w:tr w:rsidR="00F67A76" w14:paraId="123E113A" w14:textId="77777777" w:rsidTr="00F67A76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CBC0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Služby cestovního ruchu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073B7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SCR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340E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DF199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65CE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066E8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884F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1F0C0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DC79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00F49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2AC7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0E42A" w14:textId="77777777" w:rsidR="00F67A76" w:rsidRDefault="00F67A76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(1)</w:t>
            </w:r>
          </w:p>
        </w:tc>
      </w:tr>
      <w:tr w:rsidR="00F67A76" w14:paraId="56CD8CCB" w14:textId="77777777" w:rsidTr="00F67A76">
        <w:trPr>
          <w:trHeight w:val="255"/>
        </w:trPr>
        <w:tc>
          <w:tcPr>
            <w:tcW w:w="47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79C1C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Volitelný předmět dvouletý (*)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C74B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68274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7FDF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15EC8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1783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8FC44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AA53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D021A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7205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0E3BD" w14:textId="77777777" w:rsidR="00F67A76" w:rsidRDefault="00F67A76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(4)</w:t>
            </w:r>
          </w:p>
        </w:tc>
      </w:tr>
      <w:tr w:rsidR="00F67A76" w14:paraId="6326413B" w14:textId="77777777" w:rsidTr="00F67A76">
        <w:trPr>
          <w:trHeight w:val="270"/>
        </w:trPr>
        <w:tc>
          <w:tcPr>
            <w:tcW w:w="47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9F3E5C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Volitelný předmět jednoletý (**)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1781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A7FAA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6165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521DB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90F1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56B34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9B43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705FF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(4)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EB5E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B45EC" w14:textId="77777777" w:rsidR="00F67A76" w:rsidRDefault="00F67A76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(4)</w:t>
            </w:r>
          </w:p>
        </w:tc>
      </w:tr>
      <w:tr w:rsidR="00F67A76" w14:paraId="6252FC3F" w14:textId="77777777" w:rsidTr="00F67A76">
        <w:trPr>
          <w:trHeight w:val="270"/>
        </w:trPr>
        <w:tc>
          <w:tcPr>
            <w:tcW w:w="47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A14DBF" w14:textId="77777777" w:rsidR="00F67A76" w:rsidRDefault="00F67A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2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8602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33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1CA9A" w14:textId="77777777" w:rsidR="00F67A76" w:rsidRDefault="00F67A76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(16)</w:t>
            </w:r>
          </w:p>
        </w:tc>
        <w:tc>
          <w:tcPr>
            <w:tcW w:w="2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418D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34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D7C44" w14:textId="77777777" w:rsidR="00F67A76" w:rsidRDefault="00F67A76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(19)</w:t>
            </w:r>
          </w:p>
        </w:tc>
        <w:tc>
          <w:tcPr>
            <w:tcW w:w="2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FF77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33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94C00" w14:textId="77777777" w:rsidR="00F67A76" w:rsidRDefault="00F67A76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(24)</w:t>
            </w:r>
          </w:p>
        </w:tc>
        <w:tc>
          <w:tcPr>
            <w:tcW w:w="2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78B0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34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3C5DC" w14:textId="77777777" w:rsidR="00F67A76" w:rsidRDefault="00F67A76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(25)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8588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134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16881" w14:textId="77777777" w:rsidR="00F67A76" w:rsidRDefault="00F67A76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(84)</w:t>
            </w:r>
          </w:p>
        </w:tc>
      </w:tr>
      <w:tr w:rsidR="00F67A76" w14:paraId="6567F27B" w14:textId="77777777" w:rsidTr="00F67A76">
        <w:trPr>
          <w:trHeight w:val="270"/>
        </w:trPr>
        <w:tc>
          <w:tcPr>
            <w:tcW w:w="47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A3DF7F" w14:textId="77777777" w:rsidR="00F67A76" w:rsidRDefault="00F67A76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Předpis</w:t>
            </w:r>
          </w:p>
        </w:tc>
        <w:tc>
          <w:tcPr>
            <w:tcW w:w="6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C1C01D" w14:textId="77777777" w:rsidR="00F67A76" w:rsidRDefault="00F67A7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29-35</w:t>
            </w:r>
          </w:p>
        </w:tc>
        <w:tc>
          <w:tcPr>
            <w:tcW w:w="6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F3DC1F" w14:textId="77777777" w:rsidR="00F67A76" w:rsidRDefault="00F67A7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29-35</w:t>
            </w:r>
          </w:p>
        </w:tc>
        <w:tc>
          <w:tcPr>
            <w:tcW w:w="6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5064F5" w14:textId="77777777" w:rsidR="00F67A76" w:rsidRDefault="00F67A7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29-35</w:t>
            </w:r>
          </w:p>
        </w:tc>
        <w:tc>
          <w:tcPr>
            <w:tcW w:w="6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3DE0B9" w14:textId="77777777" w:rsidR="00F67A76" w:rsidRDefault="00F67A7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29-35</w:t>
            </w:r>
          </w:p>
        </w:tc>
        <w:tc>
          <w:tcPr>
            <w:tcW w:w="7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E2EB41" w14:textId="77777777" w:rsidR="00F67A76" w:rsidRDefault="00F67A7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128-140</w:t>
            </w:r>
          </w:p>
        </w:tc>
      </w:tr>
    </w:tbl>
    <w:p w14:paraId="6206BD7E" w14:textId="6C8F111E" w:rsidR="00F67A76" w:rsidRDefault="00F67A76" w:rsidP="005572C9">
      <w:pPr>
        <w:rPr>
          <w:highlight w:val="yellow"/>
        </w:rPr>
      </w:pPr>
    </w:p>
    <w:tbl>
      <w:tblPr>
        <w:tblW w:w="82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6"/>
        <w:gridCol w:w="574"/>
        <w:gridCol w:w="363"/>
        <w:gridCol w:w="425"/>
        <w:gridCol w:w="400"/>
        <w:gridCol w:w="425"/>
        <w:gridCol w:w="400"/>
        <w:gridCol w:w="425"/>
        <w:gridCol w:w="400"/>
        <w:gridCol w:w="425"/>
        <w:gridCol w:w="474"/>
        <w:gridCol w:w="425"/>
      </w:tblGrid>
      <w:tr w:rsidR="00F67A76" w14:paraId="5ADC65AC" w14:textId="77777777" w:rsidTr="00F67A76">
        <w:trPr>
          <w:trHeight w:val="360"/>
        </w:trPr>
        <w:tc>
          <w:tcPr>
            <w:tcW w:w="5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066A1BAE" w14:textId="77777777" w:rsidR="00F67A76" w:rsidRDefault="00F67A7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Ekonomické lyceum (78-42-M/02)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2FB48940" w14:textId="77777777" w:rsidR="00F67A76" w:rsidRDefault="00F67A7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3C022814" w14:textId="77777777" w:rsidR="00F67A76" w:rsidRDefault="00F67A7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39C85A36" w14:textId="77777777" w:rsidR="00F67A76" w:rsidRDefault="00F67A7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5639A661" w14:textId="77777777" w:rsidR="00F67A76" w:rsidRDefault="00F67A7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7CB0AC21" w14:textId="77777777" w:rsidR="00F67A76" w:rsidRDefault="00F67A7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20C8667A" w14:textId="77777777" w:rsidR="00F67A76" w:rsidRDefault="00F67A7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43100CCB" w14:textId="77777777" w:rsidR="00F67A76" w:rsidRDefault="00F67A7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59C7A39B" w14:textId="77777777" w:rsidR="00F67A76" w:rsidRDefault="00F67A7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F67A76" w14:paraId="3BA8B0C1" w14:textId="77777777" w:rsidTr="00F67A76">
        <w:trPr>
          <w:trHeight w:val="375"/>
        </w:trPr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543554B2" w14:textId="77777777" w:rsidR="00F67A76" w:rsidRDefault="00F67A7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ŠVP: Ekonomické lyceum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1CFF0902" w14:textId="77777777" w:rsidR="00F67A76" w:rsidRDefault="00F67A7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7F094B1E" w14:textId="77777777" w:rsidR="00F67A76" w:rsidRDefault="00F67A7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2293C359" w14:textId="77777777" w:rsidR="00F67A76" w:rsidRDefault="00F67A7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19B9F424" w14:textId="77777777" w:rsidR="00F67A76" w:rsidRDefault="00F67A7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0DD7D582" w14:textId="77777777" w:rsidR="00F67A76" w:rsidRDefault="00F67A7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2C269A32" w14:textId="77777777" w:rsidR="00F67A76" w:rsidRDefault="00F67A7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5FF62BF5" w14:textId="77777777" w:rsidR="00F67A76" w:rsidRDefault="00F67A7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02012DE6" w14:textId="77777777" w:rsidR="00F67A76" w:rsidRDefault="00F67A7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024A8682" w14:textId="77777777" w:rsidR="00F67A76" w:rsidRDefault="00F67A7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0016D451" w14:textId="77777777" w:rsidR="00F67A76" w:rsidRDefault="00F67A7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06DBDC8D" w14:textId="77777777" w:rsidR="00F67A76" w:rsidRDefault="00F67A7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F67A76" w14:paraId="678F17AB" w14:textId="77777777" w:rsidTr="00F67A76">
        <w:trPr>
          <w:trHeight w:val="255"/>
        </w:trPr>
        <w:tc>
          <w:tcPr>
            <w:tcW w:w="43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91B7DF" w14:textId="77777777" w:rsidR="00F67A76" w:rsidRDefault="00F67A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Ročník</w:t>
            </w:r>
          </w:p>
        </w:tc>
        <w:tc>
          <w:tcPr>
            <w:tcW w:w="6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47CBFD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698AEC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032354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6F0BB5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20EF75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</w:tr>
      <w:tr w:rsidR="00F67A76" w14:paraId="0445E381" w14:textId="77777777" w:rsidTr="00F67A76">
        <w:trPr>
          <w:trHeight w:val="270"/>
        </w:trPr>
        <w:tc>
          <w:tcPr>
            <w:tcW w:w="43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8BF5DA" w14:textId="77777777" w:rsidR="00F67A76" w:rsidRDefault="00F67A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center"/>
            <w:hideMark/>
          </w:tcPr>
          <w:p w14:paraId="4F63A5BA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23/24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center"/>
            <w:hideMark/>
          </w:tcPr>
          <w:p w14:paraId="3CD9C263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24/25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center"/>
            <w:hideMark/>
          </w:tcPr>
          <w:p w14:paraId="09032670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25/26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center"/>
            <w:hideMark/>
          </w:tcPr>
          <w:p w14:paraId="58E63B54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26/27</w:t>
            </w:r>
          </w:p>
        </w:tc>
        <w:tc>
          <w:tcPr>
            <w:tcW w:w="8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7ED88A" w14:textId="77777777" w:rsidR="00F67A76" w:rsidRDefault="00F67A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7A76" w14:paraId="46EF482B" w14:textId="77777777" w:rsidTr="00F67A76">
        <w:trPr>
          <w:trHeight w:val="255"/>
        </w:trPr>
        <w:tc>
          <w:tcPr>
            <w:tcW w:w="3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7647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Český jazyk a literatura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72DEE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ČJL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B669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7C7C4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7A13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31CDF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5521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99CB8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0E7D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ED4D5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E04C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4932E" w14:textId="77777777" w:rsidR="00F67A76" w:rsidRDefault="00F67A76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(4)</w:t>
            </w:r>
          </w:p>
        </w:tc>
      </w:tr>
      <w:tr w:rsidR="00F67A76" w14:paraId="5F51A935" w14:textId="77777777" w:rsidTr="00F67A76">
        <w:trPr>
          <w:trHeight w:val="255"/>
        </w:trPr>
        <w:tc>
          <w:tcPr>
            <w:tcW w:w="3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6825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cizí jazyk (Anglický jazyk)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83B11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ANJ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DD09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25E49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(4)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0351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40A5F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D772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C10B2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662A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12981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284E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12E80" w14:textId="77777777" w:rsidR="00F67A76" w:rsidRDefault="00F67A76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(13)</w:t>
            </w:r>
          </w:p>
        </w:tc>
      </w:tr>
      <w:tr w:rsidR="00F67A76" w14:paraId="43A8397F" w14:textId="77777777" w:rsidTr="00F67A76">
        <w:trPr>
          <w:trHeight w:val="255"/>
        </w:trPr>
        <w:tc>
          <w:tcPr>
            <w:tcW w:w="3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45BF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cizí jazyk (Nj, Šj, Rj, Fj)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19504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2.CJ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921E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876AC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(4)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5BEE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CA330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273A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6BE27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AF18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EE5CB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4774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C1B82" w14:textId="77777777" w:rsidR="00F67A76" w:rsidRDefault="00F67A76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(13)</w:t>
            </w:r>
          </w:p>
        </w:tc>
      </w:tr>
      <w:tr w:rsidR="00F67A76" w14:paraId="615128E3" w14:textId="77777777" w:rsidTr="00F67A76">
        <w:trPr>
          <w:trHeight w:val="255"/>
        </w:trPr>
        <w:tc>
          <w:tcPr>
            <w:tcW w:w="3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8CF0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Konverzace v 1. cizím jazyce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597D3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3BD1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98351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6B5B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64CFC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51F6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9324A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3E9E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DDF15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FE80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72E1F" w14:textId="77777777" w:rsidR="00F67A76" w:rsidRDefault="00F67A76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(2)</w:t>
            </w:r>
          </w:p>
        </w:tc>
      </w:tr>
      <w:tr w:rsidR="00F67A76" w14:paraId="6C167378" w14:textId="77777777" w:rsidTr="00F67A76">
        <w:trPr>
          <w:trHeight w:val="255"/>
        </w:trPr>
        <w:tc>
          <w:tcPr>
            <w:tcW w:w="3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19A8434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Konverzace ve 2. cizím jazyce z projektu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FCE7C69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F87807E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C593788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5B41ECB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A0E290B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C492F8F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EB2735C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F009EA3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5D2A3C3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CE153CC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B587893" w14:textId="77777777" w:rsidR="00F67A76" w:rsidRDefault="00F67A76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(1)</w:t>
            </w:r>
          </w:p>
        </w:tc>
      </w:tr>
      <w:tr w:rsidR="00F67A76" w14:paraId="7C4288FF" w14:textId="77777777" w:rsidTr="00F67A76">
        <w:trPr>
          <w:trHeight w:val="255"/>
        </w:trPr>
        <w:tc>
          <w:tcPr>
            <w:tcW w:w="3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BB28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Základy společenských věd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0AB0C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ZSV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CA11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ADECA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EBCF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04AED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410F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7C9EC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24AC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DAE55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B02C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451C9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()</w:t>
            </w:r>
          </w:p>
        </w:tc>
      </w:tr>
      <w:tr w:rsidR="00F67A76" w14:paraId="3F69E6C8" w14:textId="77777777" w:rsidTr="00F67A76">
        <w:trPr>
          <w:trHeight w:val="255"/>
        </w:trPr>
        <w:tc>
          <w:tcPr>
            <w:tcW w:w="3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9DF1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Dějepis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DF168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DEJ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E7DD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5F542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B513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57A6A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E62F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C8353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DE4C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AC69A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D63E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4C943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()</w:t>
            </w:r>
          </w:p>
        </w:tc>
      </w:tr>
      <w:tr w:rsidR="00F67A76" w14:paraId="3541A774" w14:textId="77777777" w:rsidTr="00F67A76">
        <w:trPr>
          <w:trHeight w:val="255"/>
        </w:trPr>
        <w:tc>
          <w:tcPr>
            <w:tcW w:w="3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5F85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Hospodářský zeměpis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85B7D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HOZ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B303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24372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3F95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E28CB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E2B7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960B2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5AD1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BC8B5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BE37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1247E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()</w:t>
            </w:r>
          </w:p>
        </w:tc>
      </w:tr>
      <w:tr w:rsidR="00F67A76" w14:paraId="3EC47368" w14:textId="77777777" w:rsidTr="00F67A76">
        <w:trPr>
          <w:trHeight w:val="255"/>
        </w:trPr>
        <w:tc>
          <w:tcPr>
            <w:tcW w:w="3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D107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CD9C0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7D47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50786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8DC0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0D226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B5A7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783D6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7D1C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1893E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E2D8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D51B5" w14:textId="77777777" w:rsidR="00F67A76" w:rsidRDefault="00F67A76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(1)</w:t>
            </w:r>
          </w:p>
        </w:tc>
      </w:tr>
      <w:tr w:rsidR="00F67A76" w14:paraId="7712CB7D" w14:textId="77777777" w:rsidTr="00F67A76">
        <w:trPr>
          <w:trHeight w:val="255"/>
        </w:trPr>
        <w:tc>
          <w:tcPr>
            <w:tcW w:w="3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30EE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Fyzika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DCD43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FYZ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6306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BB54C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EF76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D6D51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822F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A230A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E192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05497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E153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5F709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()</w:t>
            </w:r>
          </w:p>
        </w:tc>
      </w:tr>
      <w:tr w:rsidR="00F67A76" w14:paraId="6F1B1531" w14:textId="77777777" w:rsidTr="00F67A76">
        <w:trPr>
          <w:trHeight w:val="255"/>
        </w:trPr>
        <w:tc>
          <w:tcPr>
            <w:tcW w:w="3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7598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Biologie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D1EE8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B08E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CFE3E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7560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DD073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86D3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B053A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3ADF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32459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5209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5E5BA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()</w:t>
            </w:r>
          </w:p>
        </w:tc>
      </w:tr>
      <w:tr w:rsidR="00F67A76" w14:paraId="153403EE" w14:textId="77777777" w:rsidTr="00F67A76">
        <w:trPr>
          <w:trHeight w:val="255"/>
        </w:trPr>
        <w:tc>
          <w:tcPr>
            <w:tcW w:w="3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E61E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Chemie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10DB3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6F28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03749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B89E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88213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1CB1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0B400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4E07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C16D8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2E11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51499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()</w:t>
            </w:r>
          </w:p>
        </w:tc>
      </w:tr>
      <w:tr w:rsidR="00F67A76" w14:paraId="7C74B78A" w14:textId="77777777" w:rsidTr="00F67A76">
        <w:trPr>
          <w:trHeight w:val="255"/>
        </w:trPr>
        <w:tc>
          <w:tcPr>
            <w:tcW w:w="3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8CD8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Ekonomika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2E39A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EKO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8070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5F4F9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B559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0D658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E4F4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B4F90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28DF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4B985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FA3B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59E3F" w14:textId="77777777" w:rsidR="00F67A76" w:rsidRDefault="00F67A76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(4)</w:t>
            </w:r>
          </w:p>
        </w:tc>
      </w:tr>
      <w:tr w:rsidR="00F67A76" w14:paraId="6DEB9A83" w14:textId="77777777" w:rsidTr="00F67A76">
        <w:trPr>
          <w:trHeight w:val="255"/>
        </w:trPr>
        <w:tc>
          <w:tcPr>
            <w:tcW w:w="3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357A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Účetnictví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A4509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UCE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618D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66504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41F6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56FB4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3777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B996F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(5)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22EC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A8B47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10EF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CA17A" w14:textId="77777777" w:rsidR="00F67A76" w:rsidRDefault="00F67A76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(8)</w:t>
            </w:r>
          </w:p>
        </w:tc>
      </w:tr>
      <w:tr w:rsidR="00F67A76" w14:paraId="4F850AB4" w14:textId="77777777" w:rsidTr="00F67A76">
        <w:trPr>
          <w:trHeight w:val="255"/>
        </w:trPr>
        <w:tc>
          <w:tcPr>
            <w:tcW w:w="3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8197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Informační a komunikační technologie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F23D7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F2D5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6AC5E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8DEE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4C000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7FFE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8EB65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5D68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B1ED9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29EC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43152" w14:textId="77777777" w:rsidR="00F67A76" w:rsidRDefault="00F67A76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(8)</w:t>
            </w:r>
          </w:p>
        </w:tc>
      </w:tr>
      <w:tr w:rsidR="00F67A76" w14:paraId="40C3D105" w14:textId="77777777" w:rsidTr="00F67A76">
        <w:trPr>
          <w:trHeight w:val="255"/>
        </w:trPr>
        <w:tc>
          <w:tcPr>
            <w:tcW w:w="3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7528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Písemná a elektronická komunikace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34A3B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PEK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BD4F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24D8E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E97E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B8DB9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AAEE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23331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CA9F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41E36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DF66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2278B" w14:textId="77777777" w:rsidR="00F67A76" w:rsidRDefault="00F67A76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(4)</w:t>
            </w:r>
          </w:p>
        </w:tc>
      </w:tr>
      <w:tr w:rsidR="00F67A76" w14:paraId="50C0099B" w14:textId="77777777" w:rsidTr="00F67A76">
        <w:trPr>
          <w:trHeight w:val="255"/>
        </w:trPr>
        <w:tc>
          <w:tcPr>
            <w:tcW w:w="3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7845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Právo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0C589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E3C6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CF5F3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4F02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7D080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90FE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55FF3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DAE7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0796D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3C90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344B7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()</w:t>
            </w:r>
          </w:p>
        </w:tc>
      </w:tr>
      <w:tr w:rsidR="00F67A76" w14:paraId="399DDF41" w14:textId="77777777" w:rsidTr="00F67A76">
        <w:trPr>
          <w:trHeight w:val="255"/>
        </w:trPr>
        <w:tc>
          <w:tcPr>
            <w:tcW w:w="3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5327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Tělesná výchova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BE2D3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TEV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829C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458DD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E6FC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71D13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3F56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1B37C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95CD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2E01E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C878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3A141" w14:textId="77777777" w:rsidR="00F67A76" w:rsidRDefault="00F67A76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(8)</w:t>
            </w:r>
          </w:p>
        </w:tc>
      </w:tr>
      <w:tr w:rsidR="00F67A76" w14:paraId="3C6436C6" w14:textId="77777777" w:rsidTr="00F67A76">
        <w:trPr>
          <w:trHeight w:val="255"/>
        </w:trPr>
        <w:tc>
          <w:tcPr>
            <w:tcW w:w="3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93A1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Finanční řízení podniku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E9194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FŘ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D1FB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B3D5D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CE95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B1400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3718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D4731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1AD7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F5D48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6F51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D604D" w14:textId="77777777" w:rsidR="00F67A76" w:rsidRDefault="00F67A76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(2)</w:t>
            </w:r>
          </w:p>
        </w:tc>
      </w:tr>
      <w:tr w:rsidR="00F67A76" w14:paraId="27961ACF" w14:textId="77777777" w:rsidTr="00F67A76">
        <w:trPr>
          <w:trHeight w:val="255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62ABC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Volitelný předmět dvouletý (*)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6235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E8B75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D941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34C9D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C6C7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C8C6B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D3B2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CF9A7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5907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E47D3" w14:textId="77777777" w:rsidR="00F67A76" w:rsidRDefault="00F67A76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(4)</w:t>
            </w:r>
          </w:p>
        </w:tc>
      </w:tr>
      <w:tr w:rsidR="00F67A76" w14:paraId="35336EBD" w14:textId="77777777" w:rsidTr="00F67A76">
        <w:trPr>
          <w:trHeight w:val="27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F30AB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Volitelný předmět jednoletý (**)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F62C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2DEF6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4933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50E75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6BAF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7CF7F" w14:textId="77777777" w:rsidR="00F67A76" w:rsidRDefault="00F67A7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1A73" w14:textId="77777777" w:rsidR="00F67A76" w:rsidRDefault="00F6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3630D" w14:textId="77777777" w:rsidR="00F67A76" w:rsidRDefault="00F67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(4)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C92F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1D349" w14:textId="77777777" w:rsidR="00F67A76" w:rsidRDefault="00F67A76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(4)</w:t>
            </w:r>
          </w:p>
        </w:tc>
      </w:tr>
      <w:tr w:rsidR="00F67A76" w14:paraId="12FC0782" w14:textId="77777777" w:rsidTr="00F67A76">
        <w:trPr>
          <w:trHeight w:val="270"/>
        </w:trPr>
        <w:tc>
          <w:tcPr>
            <w:tcW w:w="4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2C0CA0" w14:textId="77777777" w:rsidR="00F67A76" w:rsidRDefault="00F67A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2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FFEF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33</w:t>
            </w:r>
          </w:p>
        </w:tc>
        <w:tc>
          <w:tcPr>
            <w:tcW w:w="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35B4C" w14:textId="77777777" w:rsidR="00F67A76" w:rsidRDefault="00F67A76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(16)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6CE4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33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85173" w14:textId="77777777" w:rsidR="00F67A76" w:rsidRDefault="00F67A76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(15)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94D4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33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F39A5" w14:textId="77777777" w:rsidR="00F67A76" w:rsidRDefault="00F67A76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(20)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445D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34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259F6" w14:textId="77777777" w:rsidR="00F67A76" w:rsidRDefault="00F67A76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(25)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F25C" w14:textId="77777777" w:rsidR="00F67A76" w:rsidRDefault="00F67A76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133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B828D" w14:textId="77777777" w:rsidR="00F67A76" w:rsidRDefault="00F67A76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(76)</w:t>
            </w:r>
          </w:p>
        </w:tc>
      </w:tr>
      <w:tr w:rsidR="00F67A76" w14:paraId="0FC5C67A" w14:textId="77777777" w:rsidTr="00F67A76">
        <w:trPr>
          <w:trHeight w:val="315"/>
        </w:trPr>
        <w:tc>
          <w:tcPr>
            <w:tcW w:w="4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B8C71D" w14:textId="77777777" w:rsidR="00F67A76" w:rsidRDefault="00F67A76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Předpis</w:t>
            </w:r>
          </w:p>
        </w:tc>
        <w:tc>
          <w:tcPr>
            <w:tcW w:w="6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BB88E9" w14:textId="77777777" w:rsidR="00F67A76" w:rsidRDefault="00F67A7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29-35</w:t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8049A1" w14:textId="77777777" w:rsidR="00F67A76" w:rsidRDefault="00F67A7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29-35</w:t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95906A" w14:textId="77777777" w:rsidR="00F67A76" w:rsidRDefault="00F67A7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29-35</w:t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D1EDB3" w14:textId="77777777" w:rsidR="00F67A76" w:rsidRDefault="00F67A7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29-35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98D8E5" w14:textId="77777777" w:rsidR="00F67A76" w:rsidRDefault="00F67A7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128-140</w:t>
            </w:r>
          </w:p>
        </w:tc>
      </w:tr>
    </w:tbl>
    <w:p w14:paraId="479098D8" w14:textId="63FFDAAA" w:rsidR="00F67A76" w:rsidRDefault="00F67A76" w:rsidP="005572C9">
      <w:pPr>
        <w:rPr>
          <w:highlight w:val="yellow"/>
        </w:rPr>
      </w:pPr>
    </w:p>
    <w:tbl>
      <w:tblPr>
        <w:tblW w:w="82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543"/>
        <w:gridCol w:w="429"/>
        <w:gridCol w:w="428"/>
        <w:gridCol w:w="400"/>
        <w:gridCol w:w="400"/>
        <w:gridCol w:w="400"/>
        <w:gridCol w:w="390"/>
        <w:gridCol w:w="387"/>
        <w:gridCol w:w="385"/>
        <w:gridCol w:w="400"/>
        <w:gridCol w:w="398"/>
      </w:tblGrid>
      <w:tr w:rsidR="00F67A76" w14:paraId="174173D8" w14:textId="77777777" w:rsidTr="00F67A76">
        <w:trPr>
          <w:trHeight w:val="780"/>
        </w:trPr>
        <w:tc>
          <w:tcPr>
            <w:tcW w:w="8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56E33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(*) 3. cizí jazyk, Matematický seminář, Fiktivní firma, Bankovnictví, Dějiny kultury, Příprava na Zertifikat Deutsch, Příprava na anglický certifikát, EBCL/daně a pojištění, Příprava k průvodcovské zkoušce, Marketing</w:t>
            </w:r>
          </w:p>
        </w:tc>
      </w:tr>
      <w:tr w:rsidR="00F67A76" w14:paraId="0F576B72" w14:textId="77777777" w:rsidTr="00F67A76">
        <w:trPr>
          <w:trHeight w:val="255"/>
        </w:trPr>
        <w:tc>
          <w:tcPr>
            <w:tcW w:w="8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5ECBA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(**) Matematika, Informatika, Společenské vědy, Literární seminář, Praktika z účetnictví, Ekonomická praktika, Španělský seminář, English speaking countries, Biologický seminář, Účetní seminář </w:t>
            </w:r>
          </w:p>
        </w:tc>
      </w:tr>
      <w:tr w:rsidR="00F67A76" w14:paraId="6C7549E8" w14:textId="77777777" w:rsidTr="00F67A76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1C005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03DDB" w14:textId="77777777" w:rsidR="00F67A76" w:rsidRDefault="00F67A76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1E3AE" w14:textId="77777777" w:rsidR="00F67A76" w:rsidRDefault="00F67A76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88459" w14:textId="77777777" w:rsidR="00F67A76" w:rsidRDefault="00F67A7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A00CF" w14:textId="77777777" w:rsidR="00F67A76" w:rsidRDefault="00F67A7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DBAB2" w14:textId="77777777" w:rsidR="00F67A76" w:rsidRDefault="00F67A7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03306" w14:textId="77777777" w:rsidR="00F67A76" w:rsidRDefault="00F67A76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270D4" w14:textId="77777777" w:rsidR="00F67A76" w:rsidRDefault="00F67A76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F5467" w14:textId="77777777" w:rsidR="00F67A76" w:rsidRDefault="00F67A76">
            <w:pPr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5AFAA" w14:textId="77777777" w:rsidR="00F67A76" w:rsidRDefault="00F67A7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0C1BB" w14:textId="77777777" w:rsidR="00F67A76" w:rsidRDefault="00F67A76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51863" w14:textId="77777777" w:rsidR="00F67A76" w:rsidRDefault="00F67A76">
            <w:pPr>
              <w:rPr>
                <w:sz w:val="20"/>
                <w:szCs w:val="20"/>
              </w:rPr>
            </w:pPr>
          </w:p>
        </w:tc>
      </w:tr>
      <w:tr w:rsidR="00F67A76" w14:paraId="0A856876" w14:textId="77777777" w:rsidTr="00F67A76">
        <w:trPr>
          <w:trHeight w:val="255"/>
        </w:trPr>
        <w:tc>
          <w:tcPr>
            <w:tcW w:w="5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2F1B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Nepovinné předměty jsou nabízeny žákům  podle zájmu.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91951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D1197" w14:textId="77777777" w:rsidR="00F67A76" w:rsidRDefault="00F67A7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8AD8A" w14:textId="77777777" w:rsidR="00F67A76" w:rsidRDefault="00F67A76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65F41" w14:textId="77777777" w:rsidR="00F67A76" w:rsidRDefault="00F67A76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0E51A" w14:textId="77777777" w:rsidR="00F67A76" w:rsidRDefault="00F67A76">
            <w:pPr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201E5" w14:textId="77777777" w:rsidR="00F67A76" w:rsidRDefault="00F67A7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F73F3" w14:textId="77777777" w:rsidR="00F67A76" w:rsidRDefault="00F67A76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00F3C" w14:textId="77777777" w:rsidR="00F67A76" w:rsidRDefault="00F67A76">
            <w:pPr>
              <w:rPr>
                <w:sz w:val="20"/>
                <w:szCs w:val="20"/>
              </w:rPr>
            </w:pPr>
          </w:p>
        </w:tc>
      </w:tr>
      <w:tr w:rsidR="00F67A76" w14:paraId="72DB3153" w14:textId="77777777" w:rsidTr="00F67A76">
        <w:trPr>
          <w:trHeight w:val="255"/>
        </w:trPr>
        <w:tc>
          <w:tcPr>
            <w:tcW w:w="6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2D7E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Kroužky jsou otevírány nepravidelně dle zájmu žáků 1. – 4. ročníků.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EFE35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B2360" w14:textId="77777777" w:rsidR="00F67A76" w:rsidRDefault="00F67A76">
            <w:pPr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8F7D6" w14:textId="77777777" w:rsidR="00F67A76" w:rsidRDefault="00F67A7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89E0A" w14:textId="77777777" w:rsidR="00F67A76" w:rsidRDefault="00F67A76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3C28B" w14:textId="77777777" w:rsidR="00F67A76" w:rsidRDefault="00F67A76">
            <w:pPr>
              <w:rPr>
                <w:sz w:val="20"/>
                <w:szCs w:val="20"/>
              </w:rPr>
            </w:pPr>
          </w:p>
        </w:tc>
      </w:tr>
      <w:tr w:rsidR="00F67A76" w14:paraId="6A6D4990" w14:textId="77777777" w:rsidTr="00F67A76">
        <w:trPr>
          <w:trHeight w:val="255"/>
        </w:trPr>
        <w:tc>
          <w:tcPr>
            <w:tcW w:w="5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2D65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Zeleně označené hodiny jsou financovány z prostředků HMP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A596D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58D5B" w14:textId="77777777" w:rsidR="00F67A76" w:rsidRDefault="00F67A76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C9EF8" w14:textId="77777777" w:rsidR="00F67A76" w:rsidRDefault="00F67A76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B71CD" w14:textId="77777777" w:rsidR="00F67A76" w:rsidRDefault="00F67A76">
            <w:pPr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999EB" w14:textId="77777777" w:rsidR="00F67A76" w:rsidRDefault="00F67A7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29B0C" w14:textId="77777777" w:rsidR="00F67A76" w:rsidRDefault="00F67A76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2EA8E" w14:textId="77777777" w:rsidR="00F67A76" w:rsidRDefault="00F67A76">
            <w:pPr>
              <w:rPr>
                <w:sz w:val="20"/>
                <w:szCs w:val="20"/>
              </w:rPr>
            </w:pPr>
          </w:p>
        </w:tc>
      </w:tr>
      <w:tr w:rsidR="00F67A76" w14:paraId="582164AF" w14:textId="77777777" w:rsidTr="00F67A76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BFC70" w14:textId="77777777" w:rsidR="00F67A76" w:rsidRDefault="00F67A76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060CE" w14:textId="77777777" w:rsidR="00F67A76" w:rsidRDefault="00F67A76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E8C17" w14:textId="77777777" w:rsidR="00F67A76" w:rsidRDefault="00F67A76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10C3E" w14:textId="77777777" w:rsidR="00F67A76" w:rsidRDefault="00F67A7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FA814" w14:textId="77777777" w:rsidR="00F67A76" w:rsidRDefault="00F67A7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FBCFD" w14:textId="77777777" w:rsidR="00F67A76" w:rsidRDefault="00F67A7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218D1" w14:textId="77777777" w:rsidR="00F67A76" w:rsidRDefault="00F67A76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EDAC5" w14:textId="77777777" w:rsidR="00F67A76" w:rsidRDefault="00F67A76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BB766" w14:textId="77777777" w:rsidR="00F67A76" w:rsidRDefault="00F67A76">
            <w:pPr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772E3" w14:textId="77777777" w:rsidR="00F67A76" w:rsidRDefault="00F67A7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F3618" w14:textId="77777777" w:rsidR="00F67A76" w:rsidRDefault="00F67A76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B2970" w14:textId="77777777" w:rsidR="00F67A76" w:rsidRDefault="00F67A76">
            <w:pPr>
              <w:rPr>
                <w:sz w:val="20"/>
                <w:szCs w:val="20"/>
              </w:rPr>
            </w:pPr>
          </w:p>
        </w:tc>
      </w:tr>
      <w:tr w:rsidR="00F67A76" w14:paraId="3C0949B6" w14:textId="77777777" w:rsidTr="00F67A76">
        <w:trPr>
          <w:trHeight w:val="255"/>
        </w:trPr>
        <w:tc>
          <w:tcPr>
            <w:tcW w:w="8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073DB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Minimální počet hodin za celou dobu vzdělávání je 128, maximální 140</w:t>
            </w:r>
          </w:p>
        </w:tc>
      </w:tr>
      <w:tr w:rsidR="00F67A76" w14:paraId="63741254" w14:textId="77777777" w:rsidTr="00F67A76">
        <w:trPr>
          <w:trHeight w:val="255"/>
        </w:trPr>
        <w:tc>
          <w:tcPr>
            <w:tcW w:w="8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DAAF3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Minimální týdenní počet hodin je 29, maximální 35 (dle školského zákona)</w:t>
            </w:r>
          </w:p>
        </w:tc>
      </w:tr>
      <w:tr w:rsidR="00F67A76" w14:paraId="71A8EC9B" w14:textId="77777777" w:rsidTr="00F67A76">
        <w:trPr>
          <w:trHeight w:val="555"/>
        </w:trPr>
        <w:tc>
          <w:tcPr>
            <w:tcW w:w="8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0097D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Disponibilní hodiny jsou určeny pro vytváření profilace ŠVP, realizaci průřezových témat, pro další cizí jazyk, posílení dotace vzdělávacích oblastí, zájmovou orientaci žáků.</w:t>
            </w:r>
          </w:p>
        </w:tc>
      </w:tr>
      <w:tr w:rsidR="00F67A76" w14:paraId="5BAC8069" w14:textId="77777777" w:rsidTr="00F67A76">
        <w:trPr>
          <w:trHeight w:val="570"/>
        </w:trPr>
        <w:tc>
          <w:tcPr>
            <w:tcW w:w="8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9DB3C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Průměrný počet vyučovacích hodin ve třídě za týden je s ohledem na nezbytné dělení tříd na skupiny stanoven na 51,02 pro každý ročník.</w:t>
            </w:r>
          </w:p>
        </w:tc>
      </w:tr>
      <w:tr w:rsidR="00F67A76" w14:paraId="0935A41E" w14:textId="77777777" w:rsidTr="00F67A76">
        <w:trPr>
          <w:trHeight w:val="255"/>
        </w:trPr>
        <w:tc>
          <w:tcPr>
            <w:tcW w:w="8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7207A" w14:textId="77777777" w:rsidR="00F67A76" w:rsidRDefault="00F67A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 EL:</w:t>
            </w:r>
          </w:p>
        </w:tc>
      </w:tr>
      <w:tr w:rsidR="00F67A76" w14:paraId="2EAD65E9" w14:textId="77777777" w:rsidTr="00F67A76">
        <w:trPr>
          <w:trHeight w:val="255"/>
        </w:trPr>
        <w:tc>
          <w:tcPr>
            <w:tcW w:w="8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5C46C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ŠVP musí být zařazena odborná praxe v minimálním rozsahu 2 týdnů za studium.</w:t>
            </w:r>
          </w:p>
        </w:tc>
      </w:tr>
      <w:tr w:rsidR="00F67A76" w14:paraId="5766037A" w14:textId="77777777" w:rsidTr="00F67A76">
        <w:trPr>
          <w:trHeight w:val="255"/>
        </w:trPr>
        <w:tc>
          <w:tcPr>
            <w:tcW w:w="78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B6D17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Odborná praxe může být prováděna částečně nebo i plně formou učební praxe.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4F635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A76" w14:paraId="4435E39B" w14:textId="77777777" w:rsidTr="00F67A76">
        <w:trPr>
          <w:trHeight w:val="255"/>
        </w:trPr>
        <w:tc>
          <w:tcPr>
            <w:tcW w:w="8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0504F" w14:textId="77777777" w:rsidR="00F67A76" w:rsidRDefault="00F67A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 OA:</w:t>
            </w:r>
          </w:p>
        </w:tc>
      </w:tr>
      <w:tr w:rsidR="00F67A76" w14:paraId="04E10FEE" w14:textId="77777777" w:rsidTr="00F67A76">
        <w:trPr>
          <w:trHeight w:val="255"/>
        </w:trPr>
        <w:tc>
          <w:tcPr>
            <w:tcW w:w="8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835A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ŠVP musí být zařazena odborná praxe v minimálním rozsahu 160 hodin za studium.</w:t>
            </w:r>
          </w:p>
        </w:tc>
      </w:tr>
      <w:tr w:rsidR="00F67A76" w14:paraId="58440E41" w14:textId="77777777" w:rsidTr="00F67A76">
        <w:trPr>
          <w:trHeight w:val="255"/>
        </w:trPr>
        <w:tc>
          <w:tcPr>
            <w:tcW w:w="8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D715" w14:textId="77777777" w:rsidR="00F67A76" w:rsidRDefault="00F67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Odborná praxe může být prováděna částečně nebo i plně formou učební praxe.</w:t>
            </w:r>
          </w:p>
        </w:tc>
      </w:tr>
    </w:tbl>
    <w:p w14:paraId="69748DC3" w14:textId="77777777" w:rsidR="00F67A76" w:rsidRPr="00AE0106" w:rsidRDefault="00F67A76" w:rsidP="005572C9">
      <w:pPr>
        <w:rPr>
          <w:highlight w:val="yellow"/>
        </w:rPr>
      </w:pPr>
    </w:p>
    <w:p w14:paraId="443024A5" w14:textId="77777777" w:rsidR="006B558C" w:rsidRPr="00AE0106" w:rsidRDefault="006B558C" w:rsidP="005572C9">
      <w:pPr>
        <w:rPr>
          <w:highlight w:val="yellow"/>
        </w:rPr>
      </w:pPr>
    </w:p>
    <w:p w14:paraId="05FA9F9E" w14:textId="77777777" w:rsidR="006B558C" w:rsidRPr="00AE0106" w:rsidRDefault="006B558C" w:rsidP="005572C9">
      <w:pPr>
        <w:rPr>
          <w:highlight w:val="yellow"/>
        </w:rPr>
      </w:pPr>
    </w:p>
    <w:p w14:paraId="7ACA236C" w14:textId="77777777" w:rsidR="006B558C" w:rsidRPr="00AE0106" w:rsidRDefault="006B558C" w:rsidP="005572C9">
      <w:pPr>
        <w:rPr>
          <w:highlight w:val="yellow"/>
        </w:rPr>
      </w:pPr>
    </w:p>
    <w:p w14:paraId="61869AAF" w14:textId="77777777" w:rsidR="00734B03" w:rsidRPr="00AE0106" w:rsidRDefault="00734B03" w:rsidP="005572C9">
      <w:pPr>
        <w:rPr>
          <w:highlight w:val="yellow"/>
        </w:rPr>
      </w:pPr>
    </w:p>
    <w:p w14:paraId="3F668AB5" w14:textId="77777777" w:rsidR="00734B03" w:rsidRPr="00AE0106" w:rsidRDefault="00734B03" w:rsidP="005572C9">
      <w:pPr>
        <w:rPr>
          <w:highlight w:val="yellow"/>
        </w:rPr>
      </w:pPr>
    </w:p>
    <w:p w14:paraId="5BE4282E" w14:textId="77777777" w:rsidR="006B558C" w:rsidRPr="00AE0106" w:rsidRDefault="006B558C" w:rsidP="005572C9">
      <w:pPr>
        <w:rPr>
          <w:highlight w:val="yellow"/>
        </w:rPr>
      </w:pPr>
    </w:p>
    <w:p w14:paraId="5AE6522A" w14:textId="77777777" w:rsidR="006B558C" w:rsidRPr="00AE0106" w:rsidRDefault="006B558C" w:rsidP="005572C9">
      <w:pPr>
        <w:rPr>
          <w:highlight w:val="yellow"/>
        </w:rPr>
      </w:pPr>
    </w:p>
    <w:p w14:paraId="50EAECD9" w14:textId="77777777" w:rsidR="006B558C" w:rsidRPr="00AE0106" w:rsidRDefault="006B558C" w:rsidP="005572C9">
      <w:pPr>
        <w:rPr>
          <w:highlight w:val="yellow"/>
        </w:rPr>
      </w:pPr>
    </w:p>
    <w:p w14:paraId="5F8D27A2" w14:textId="77777777" w:rsidR="006B558C" w:rsidRPr="00AE0106" w:rsidRDefault="006B558C" w:rsidP="005572C9">
      <w:pPr>
        <w:rPr>
          <w:highlight w:val="yellow"/>
        </w:rPr>
      </w:pPr>
    </w:p>
    <w:p w14:paraId="453653C8" w14:textId="77777777" w:rsidR="006B558C" w:rsidRPr="00AE0106" w:rsidRDefault="006B558C" w:rsidP="005572C9">
      <w:pPr>
        <w:rPr>
          <w:highlight w:val="yellow"/>
        </w:rPr>
      </w:pPr>
    </w:p>
    <w:p w14:paraId="50390901" w14:textId="77777777" w:rsidR="006B558C" w:rsidRPr="00AE0106" w:rsidRDefault="006B558C" w:rsidP="005572C9">
      <w:pPr>
        <w:rPr>
          <w:highlight w:val="yellow"/>
        </w:rPr>
      </w:pPr>
    </w:p>
    <w:p w14:paraId="371B540A" w14:textId="77777777" w:rsidR="006B558C" w:rsidRPr="00AE0106" w:rsidRDefault="006B558C" w:rsidP="005572C9">
      <w:pPr>
        <w:rPr>
          <w:highlight w:val="yellow"/>
        </w:rPr>
      </w:pPr>
    </w:p>
    <w:p w14:paraId="2E73D3F5" w14:textId="77777777" w:rsidR="006B558C" w:rsidRPr="00AE0106" w:rsidRDefault="006B558C" w:rsidP="005572C9">
      <w:pPr>
        <w:rPr>
          <w:highlight w:val="yellow"/>
        </w:rPr>
      </w:pPr>
    </w:p>
    <w:p w14:paraId="1B45F671" w14:textId="77777777" w:rsidR="00734B03" w:rsidRPr="00AE0106" w:rsidRDefault="00734B03" w:rsidP="005572C9">
      <w:pPr>
        <w:rPr>
          <w:highlight w:val="yellow"/>
        </w:rPr>
      </w:pPr>
    </w:p>
    <w:p w14:paraId="51B25015" w14:textId="77777777" w:rsidR="00F3084F" w:rsidRPr="00AE0106" w:rsidRDefault="00F3084F" w:rsidP="005572C9">
      <w:pPr>
        <w:rPr>
          <w:highlight w:val="yellow"/>
        </w:rPr>
      </w:pPr>
    </w:p>
    <w:p w14:paraId="40B713D0" w14:textId="77777777" w:rsidR="006B558C" w:rsidRPr="00AE0106" w:rsidRDefault="006B558C" w:rsidP="005572C9">
      <w:pPr>
        <w:rPr>
          <w:highlight w:val="yellow"/>
        </w:rPr>
      </w:pPr>
    </w:p>
    <w:p w14:paraId="1D6BA656" w14:textId="77777777" w:rsidR="00752EA3" w:rsidRPr="00AE0106" w:rsidRDefault="00752EA3" w:rsidP="00734B03">
      <w:pPr>
        <w:rPr>
          <w:highlight w:val="yellow"/>
        </w:rPr>
      </w:pPr>
    </w:p>
    <w:sectPr w:rsidR="00752EA3" w:rsidRPr="00AE0106" w:rsidSect="003952AC">
      <w:headerReference w:type="default" r:id="rId13"/>
      <w:footerReference w:type="default" r:id="rId14"/>
      <w:headerReference w:type="first" r:id="rId15"/>
      <w:pgSz w:w="11906" w:h="16838"/>
      <w:pgMar w:top="1191" w:right="107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3F462" w14:textId="77777777" w:rsidR="00EA5E13" w:rsidRDefault="00EA5E13">
      <w:r>
        <w:separator/>
      </w:r>
    </w:p>
  </w:endnote>
  <w:endnote w:type="continuationSeparator" w:id="0">
    <w:p w14:paraId="1E9690EE" w14:textId="77777777" w:rsidR="00EA5E13" w:rsidRDefault="00EA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1722" w14:textId="77777777" w:rsidR="00734B03" w:rsidRPr="0023357C" w:rsidRDefault="00734B03">
    <w:pPr>
      <w:pStyle w:val="Zpat"/>
      <w:jc w:val="right"/>
      <w:rPr>
        <w:rFonts w:ascii="Calibri" w:hAnsi="Calibri"/>
        <w:sz w:val="22"/>
        <w:szCs w:val="22"/>
      </w:rPr>
    </w:pPr>
    <w:r w:rsidRPr="00B936DC">
      <w:rPr>
        <w:rFonts w:ascii="Calibri" w:hAnsi="Calibri"/>
        <w:sz w:val="20"/>
        <w:szCs w:val="20"/>
      </w:rPr>
      <w:t>Výroční zpráva, str.:</w:t>
    </w:r>
    <w:r w:rsidRPr="0023357C">
      <w:rPr>
        <w:rFonts w:ascii="Calibri" w:hAnsi="Calibri"/>
        <w:sz w:val="22"/>
        <w:szCs w:val="22"/>
      </w:rPr>
      <w:t xml:space="preserve"> </w:t>
    </w:r>
    <w:sdt>
      <w:sdtPr>
        <w:rPr>
          <w:rFonts w:ascii="Calibri" w:hAnsi="Calibri"/>
          <w:sz w:val="22"/>
          <w:szCs w:val="22"/>
        </w:rPr>
        <w:id w:val="-24943850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936DC">
          <w:rPr>
            <w:rFonts w:ascii="Calibri" w:hAnsi="Calibri"/>
            <w:b/>
          </w:rPr>
          <w:fldChar w:fldCharType="begin"/>
        </w:r>
        <w:r w:rsidRPr="00B936DC">
          <w:rPr>
            <w:rFonts w:ascii="Calibri" w:hAnsi="Calibri"/>
            <w:b/>
          </w:rPr>
          <w:instrText xml:space="preserve"> PAGE   \* MERGEFORMAT </w:instrText>
        </w:r>
        <w:r w:rsidRPr="00B936DC">
          <w:rPr>
            <w:rFonts w:ascii="Calibri" w:hAnsi="Calibri"/>
            <w:b/>
          </w:rPr>
          <w:fldChar w:fldCharType="separate"/>
        </w:r>
        <w:r w:rsidR="00F307F1">
          <w:rPr>
            <w:rFonts w:ascii="Calibri" w:hAnsi="Calibri"/>
            <w:b/>
            <w:noProof/>
          </w:rPr>
          <w:t>3</w:t>
        </w:r>
        <w:r w:rsidRPr="00B936DC">
          <w:rPr>
            <w:rFonts w:ascii="Calibri" w:hAnsi="Calibri"/>
            <w:b/>
            <w:noProof/>
          </w:rPr>
          <w:fldChar w:fldCharType="end"/>
        </w:r>
      </w:sdtContent>
    </w:sdt>
  </w:p>
  <w:p w14:paraId="41AE65FE" w14:textId="77777777" w:rsidR="00734B03" w:rsidRDefault="00734B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8391E" w14:textId="77777777" w:rsidR="00EA5E13" w:rsidRDefault="00EA5E13">
      <w:r>
        <w:separator/>
      </w:r>
    </w:p>
  </w:footnote>
  <w:footnote w:type="continuationSeparator" w:id="0">
    <w:p w14:paraId="62DFFE70" w14:textId="77777777" w:rsidR="00EA5E13" w:rsidRDefault="00EA5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BFAA" w14:textId="77777777" w:rsidR="00734B03" w:rsidRDefault="00734B03" w:rsidP="006F5C15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63F28" w14:textId="77777777" w:rsidR="00734B03" w:rsidRPr="0014441D" w:rsidRDefault="00734B03" w:rsidP="00B229A5">
    <w:pPr>
      <w:pBdr>
        <w:top w:val="single" w:sz="12" w:space="1" w:color="auto"/>
      </w:pBdr>
      <w:spacing w:before="1320" w:after="360"/>
      <w:jc w:val="center"/>
      <w:rPr>
        <w:rFonts w:ascii="Calibri" w:hAnsi="Calibri"/>
      </w:rPr>
    </w:pPr>
    <w:r>
      <w:rPr>
        <w:rFonts w:ascii="Calibri" w:hAnsi="Calibri"/>
        <w:noProof/>
      </w:rPr>
      <w:drawing>
        <wp:anchor distT="0" distB="0" distL="114300" distR="114300" simplePos="0" relativeHeight="251657216" behindDoc="0" locked="0" layoutInCell="1" allowOverlap="1" wp14:anchorId="30EFE98D" wp14:editId="7EDF94E5">
          <wp:simplePos x="0" y="0"/>
          <wp:positionH relativeFrom="column">
            <wp:posOffset>5259705</wp:posOffset>
          </wp:positionH>
          <wp:positionV relativeFrom="paragraph">
            <wp:posOffset>197485</wp:posOffset>
          </wp:positionV>
          <wp:extent cx="590550" cy="590550"/>
          <wp:effectExtent l="0" t="0" r="0" b="0"/>
          <wp:wrapSquare wrapText="bothSides"/>
          <wp:docPr id="8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</w:rPr>
      <w:drawing>
        <wp:anchor distT="0" distB="0" distL="114300" distR="114300" simplePos="0" relativeHeight="251658240" behindDoc="0" locked="0" layoutInCell="1" allowOverlap="1" wp14:anchorId="62600AC1" wp14:editId="198967CE">
          <wp:simplePos x="0" y="0"/>
          <wp:positionH relativeFrom="column">
            <wp:posOffset>19050</wp:posOffset>
          </wp:positionH>
          <wp:positionV relativeFrom="paragraph">
            <wp:posOffset>130810</wp:posOffset>
          </wp:positionV>
          <wp:extent cx="1058545" cy="666750"/>
          <wp:effectExtent l="0" t="0" r="8255" b="0"/>
          <wp:wrapSquare wrapText="bothSides"/>
          <wp:docPr id="9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441D">
      <w:rPr>
        <w:rFonts w:ascii="Calibri" w:hAnsi="Calibri"/>
      </w:rPr>
      <w:t>Obchodní akademie</w:t>
    </w:r>
    <w:r>
      <w:rPr>
        <w:rFonts w:ascii="Calibri" w:hAnsi="Calibri"/>
      </w:rPr>
      <w:t xml:space="preserve"> Vinohradská</w:t>
    </w:r>
    <w:r w:rsidRPr="0014441D">
      <w:rPr>
        <w:rFonts w:ascii="Calibri" w:hAnsi="Calibri"/>
      </w:rPr>
      <w:t xml:space="preserve">, </w:t>
    </w:r>
    <w:r>
      <w:rPr>
        <w:rFonts w:ascii="Calibri" w:hAnsi="Calibri"/>
      </w:rPr>
      <w:t xml:space="preserve">120 00 </w:t>
    </w:r>
    <w:r w:rsidRPr="0014441D">
      <w:rPr>
        <w:rFonts w:ascii="Calibri" w:hAnsi="Calibri"/>
      </w:rPr>
      <w:t xml:space="preserve">Praha 2, Vinohradská 38, tel.: </w:t>
    </w:r>
    <w:r w:rsidRPr="009B5E83">
      <w:rPr>
        <w:rFonts w:ascii="Calibri" w:hAnsi="Calibri"/>
      </w:rPr>
      <w:t>778 534 316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37F8A"/>
    <w:multiLevelType w:val="hybridMultilevel"/>
    <w:tmpl w:val="6D3C29BC"/>
    <w:lvl w:ilvl="0" w:tplc="5B32E82A">
      <w:start w:val="1"/>
      <w:numFmt w:val="lowerLetter"/>
      <w:pStyle w:val="Podnadpis2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2B2268E3"/>
    <w:multiLevelType w:val="hybridMultilevel"/>
    <w:tmpl w:val="EF1A6FE0"/>
    <w:lvl w:ilvl="0" w:tplc="F8F0B8FA">
      <w:start w:val="1"/>
      <w:numFmt w:val="decimal"/>
      <w:pStyle w:val="Podnadpis1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308AA"/>
    <w:multiLevelType w:val="hybridMultilevel"/>
    <w:tmpl w:val="1B2A8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931B6"/>
    <w:multiLevelType w:val="hybridMultilevel"/>
    <w:tmpl w:val="B53AE1B4"/>
    <w:lvl w:ilvl="0" w:tplc="253CBC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D7149224">
      <w:start w:val="5"/>
      <w:numFmt w:val="lowerLetter"/>
      <w:lvlText w:val="%2."/>
      <w:lvlJc w:val="left"/>
      <w:pPr>
        <w:tabs>
          <w:tab w:val="num" w:pos="1134"/>
        </w:tabs>
        <w:ind w:left="1134" w:hanging="510"/>
      </w:pPr>
      <w:rPr>
        <w:rFonts w:hint="default"/>
      </w:rPr>
    </w:lvl>
    <w:lvl w:ilvl="2" w:tplc="522A8C44">
      <w:start w:val="1"/>
      <w:numFmt w:val="lowerLetter"/>
      <w:pStyle w:val="Nadpis2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A020AA"/>
    <w:multiLevelType w:val="hybridMultilevel"/>
    <w:tmpl w:val="938CC6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476F9"/>
    <w:multiLevelType w:val="multilevel"/>
    <w:tmpl w:val="DA98937C"/>
    <w:lvl w:ilvl="0">
      <w:start w:val="1"/>
      <w:numFmt w:val="decimal"/>
      <w:pStyle w:val="Nadpis1"/>
      <w:lvlText w:val="%1."/>
      <w:lvlJc w:val="left"/>
      <w:pPr>
        <w:tabs>
          <w:tab w:val="num" w:pos="227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5A5F27DB"/>
    <w:multiLevelType w:val="hybridMultilevel"/>
    <w:tmpl w:val="D0087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F4C21"/>
    <w:multiLevelType w:val="hybridMultilevel"/>
    <w:tmpl w:val="B3BCD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423D8"/>
    <w:multiLevelType w:val="hybridMultilevel"/>
    <w:tmpl w:val="7818C1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81360"/>
    <w:multiLevelType w:val="hybridMultilevel"/>
    <w:tmpl w:val="02CCA6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</w:num>
  <w:num w:numId="11">
    <w:abstractNumId w:val="2"/>
  </w:num>
  <w:num w:numId="12">
    <w:abstractNumId w:val="8"/>
  </w:num>
  <w:num w:numId="13">
    <w:abstractNumId w:val="4"/>
  </w:num>
  <w:num w:numId="14">
    <w:abstractNumId w:val="7"/>
  </w:num>
  <w:num w:numId="15">
    <w:abstractNumId w:val="9"/>
  </w:num>
  <w:num w:numId="16">
    <w:abstractNumId w:val="6"/>
  </w:num>
  <w:num w:numId="17">
    <w:abstractNumId w:val="1"/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</w:num>
  <w:num w:numId="21">
    <w:abstractNumId w:val="1"/>
  </w:num>
  <w:num w:numId="22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65F"/>
    <w:rsid w:val="00000528"/>
    <w:rsid w:val="00000612"/>
    <w:rsid w:val="000025E4"/>
    <w:rsid w:val="00003667"/>
    <w:rsid w:val="00005769"/>
    <w:rsid w:val="00006370"/>
    <w:rsid w:val="000120E8"/>
    <w:rsid w:val="00015DBE"/>
    <w:rsid w:val="00016472"/>
    <w:rsid w:val="000203DD"/>
    <w:rsid w:val="00022B57"/>
    <w:rsid w:val="00022DEB"/>
    <w:rsid w:val="000255CD"/>
    <w:rsid w:val="00025680"/>
    <w:rsid w:val="00025767"/>
    <w:rsid w:val="00026102"/>
    <w:rsid w:val="0002682D"/>
    <w:rsid w:val="0003024A"/>
    <w:rsid w:val="0003047E"/>
    <w:rsid w:val="000326EB"/>
    <w:rsid w:val="00035A72"/>
    <w:rsid w:val="00035E30"/>
    <w:rsid w:val="000361C5"/>
    <w:rsid w:val="00040197"/>
    <w:rsid w:val="000407D6"/>
    <w:rsid w:val="00040E62"/>
    <w:rsid w:val="00041049"/>
    <w:rsid w:val="00041579"/>
    <w:rsid w:val="000433CF"/>
    <w:rsid w:val="00044A0C"/>
    <w:rsid w:val="00045715"/>
    <w:rsid w:val="00046733"/>
    <w:rsid w:val="00050390"/>
    <w:rsid w:val="00051795"/>
    <w:rsid w:val="00051ABF"/>
    <w:rsid w:val="0005300D"/>
    <w:rsid w:val="0006009C"/>
    <w:rsid w:val="000616A6"/>
    <w:rsid w:val="00063ADE"/>
    <w:rsid w:val="00065846"/>
    <w:rsid w:val="00065C46"/>
    <w:rsid w:val="000678C6"/>
    <w:rsid w:val="00067B08"/>
    <w:rsid w:val="00070E4B"/>
    <w:rsid w:val="000714B1"/>
    <w:rsid w:val="00072943"/>
    <w:rsid w:val="000739E8"/>
    <w:rsid w:val="00074673"/>
    <w:rsid w:val="000746B2"/>
    <w:rsid w:val="0007474C"/>
    <w:rsid w:val="00074C50"/>
    <w:rsid w:val="00075DE2"/>
    <w:rsid w:val="000767F4"/>
    <w:rsid w:val="00077474"/>
    <w:rsid w:val="00082AF2"/>
    <w:rsid w:val="0008450C"/>
    <w:rsid w:val="0008555B"/>
    <w:rsid w:val="00086954"/>
    <w:rsid w:val="0008755F"/>
    <w:rsid w:val="0009162B"/>
    <w:rsid w:val="000954F2"/>
    <w:rsid w:val="00095FC2"/>
    <w:rsid w:val="00097C71"/>
    <w:rsid w:val="000A0858"/>
    <w:rsid w:val="000A260F"/>
    <w:rsid w:val="000A2A6C"/>
    <w:rsid w:val="000A437D"/>
    <w:rsid w:val="000A5F1F"/>
    <w:rsid w:val="000B3498"/>
    <w:rsid w:val="000B519D"/>
    <w:rsid w:val="000B5BC9"/>
    <w:rsid w:val="000B720B"/>
    <w:rsid w:val="000B72F9"/>
    <w:rsid w:val="000C0058"/>
    <w:rsid w:val="000C0202"/>
    <w:rsid w:val="000C08B7"/>
    <w:rsid w:val="000C2AA7"/>
    <w:rsid w:val="000C567F"/>
    <w:rsid w:val="000C64A8"/>
    <w:rsid w:val="000C7006"/>
    <w:rsid w:val="000C7A2E"/>
    <w:rsid w:val="000D0232"/>
    <w:rsid w:val="000D1077"/>
    <w:rsid w:val="000D1527"/>
    <w:rsid w:val="000D383B"/>
    <w:rsid w:val="000D3ED0"/>
    <w:rsid w:val="000D43B9"/>
    <w:rsid w:val="000D4AC9"/>
    <w:rsid w:val="000D69D6"/>
    <w:rsid w:val="000E1086"/>
    <w:rsid w:val="000E43B3"/>
    <w:rsid w:val="000E468E"/>
    <w:rsid w:val="000E4AE1"/>
    <w:rsid w:val="000E4F88"/>
    <w:rsid w:val="000E65C3"/>
    <w:rsid w:val="000F04F4"/>
    <w:rsid w:val="000F1F9A"/>
    <w:rsid w:val="000F25A8"/>
    <w:rsid w:val="000F2CA0"/>
    <w:rsid w:val="000F2CA2"/>
    <w:rsid w:val="000F3CFA"/>
    <w:rsid w:val="000F42E5"/>
    <w:rsid w:val="000F6E05"/>
    <w:rsid w:val="00101963"/>
    <w:rsid w:val="00101CB6"/>
    <w:rsid w:val="001035C8"/>
    <w:rsid w:val="001036C1"/>
    <w:rsid w:val="00103C73"/>
    <w:rsid w:val="00105F9F"/>
    <w:rsid w:val="001072F5"/>
    <w:rsid w:val="001101C3"/>
    <w:rsid w:val="00110618"/>
    <w:rsid w:val="00110D09"/>
    <w:rsid w:val="00110F32"/>
    <w:rsid w:val="0011549E"/>
    <w:rsid w:val="001161D5"/>
    <w:rsid w:val="00116AA3"/>
    <w:rsid w:val="0012275B"/>
    <w:rsid w:val="0012462C"/>
    <w:rsid w:val="00127041"/>
    <w:rsid w:val="00132608"/>
    <w:rsid w:val="00133EAC"/>
    <w:rsid w:val="001352DA"/>
    <w:rsid w:val="0013598E"/>
    <w:rsid w:val="00142654"/>
    <w:rsid w:val="00142D0F"/>
    <w:rsid w:val="001440C6"/>
    <w:rsid w:val="0014441D"/>
    <w:rsid w:val="00144937"/>
    <w:rsid w:val="00150C0B"/>
    <w:rsid w:val="00151B6C"/>
    <w:rsid w:val="00152850"/>
    <w:rsid w:val="00152F72"/>
    <w:rsid w:val="00154C83"/>
    <w:rsid w:val="0015732C"/>
    <w:rsid w:val="00161435"/>
    <w:rsid w:val="00164A64"/>
    <w:rsid w:val="00164AE2"/>
    <w:rsid w:val="00166631"/>
    <w:rsid w:val="001666D8"/>
    <w:rsid w:val="001706A5"/>
    <w:rsid w:val="001736DD"/>
    <w:rsid w:val="00175051"/>
    <w:rsid w:val="001752A7"/>
    <w:rsid w:val="001805CB"/>
    <w:rsid w:val="001816A9"/>
    <w:rsid w:val="00181C6B"/>
    <w:rsid w:val="00181CBD"/>
    <w:rsid w:val="0018693A"/>
    <w:rsid w:val="00191142"/>
    <w:rsid w:val="00191716"/>
    <w:rsid w:val="00192B24"/>
    <w:rsid w:val="00193B52"/>
    <w:rsid w:val="001953BE"/>
    <w:rsid w:val="00195812"/>
    <w:rsid w:val="001966C4"/>
    <w:rsid w:val="00196883"/>
    <w:rsid w:val="00196B60"/>
    <w:rsid w:val="001A15DF"/>
    <w:rsid w:val="001A19AF"/>
    <w:rsid w:val="001A4DBE"/>
    <w:rsid w:val="001A65EF"/>
    <w:rsid w:val="001A7BD9"/>
    <w:rsid w:val="001A7C4D"/>
    <w:rsid w:val="001B30DF"/>
    <w:rsid w:val="001B4255"/>
    <w:rsid w:val="001B4DE7"/>
    <w:rsid w:val="001B679E"/>
    <w:rsid w:val="001C00B9"/>
    <w:rsid w:val="001C0A2F"/>
    <w:rsid w:val="001C1CB5"/>
    <w:rsid w:val="001C389C"/>
    <w:rsid w:val="001C41C9"/>
    <w:rsid w:val="001C5A61"/>
    <w:rsid w:val="001D016C"/>
    <w:rsid w:val="001D0467"/>
    <w:rsid w:val="001D33AA"/>
    <w:rsid w:val="001D36FF"/>
    <w:rsid w:val="001D43C9"/>
    <w:rsid w:val="001D5646"/>
    <w:rsid w:val="001D6194"/>
    <w:rsid w:val="001E0088"/>
    <w:rsid w:val="001E0D6C"/>
    <w:rsid w:val="001E0D9D"/>
    <w:rsid w:val="001E23FF"/>
    <w:rsid w:val="001E61CE"/>
    <w:rsid w:val="001E6EB4"/>
    <w:rsid w:val="001F3F93"/>
    <w:rsid w:val="001F5D54"/>
    <w:rsid w:val="001F67B2"/>
    <w:rsid w:val="001F7D19"/>
    <w:rsid w:val="00205D41"/>
    <w:rsid w:val="00206086"/>
    <w:rsid w:val="00207B3C"/>
    <w:rsid w:val="0021200F"/>
    <w:rsid w:val="0021239C"/>
    <w:rsid w:val="00212645"/>
    <w:rsid w:val="002143B4"/>
    <w:rsid w:val="00214940"/>
    <w:rsid w:val="002174B9"/>
    <w:rsid w:val="00223A2E"/>
    <w:rsid w:val="0022542B"/>
    <w:rsid w:val="0023238B"/>
    <w:rsid w:val="00232D2C"/>
    <w:rsid w:val="0023357C"/>
    <w:rsid w:val="00235643"/>
    <w:rsid w:val="00237148"/>
    <w:rsid w:val="00237360"/>
    <w:rsid w:val="00241377"/>
    <w:rsid w:val="002431D1"/>
    <w:rsid w:val="00245C32"/>
    <w:rsid w:val="0024614F"/>
    <w:rsid w:val="00246721"/>
    <w:rsid w:val="002503E9"/>
    <w:rsid w:val="00250619"/>
    <w:rsid w:val="002520CA"/>
    <w:rsid w:val="00253431"/>
    <w:rsid w:val="00257D00"/>
    <w:rsid w:val="00261A80"/>
    <w:rsid w:val="0026489C"/>
    <w:rsid w:val="00267990"/>
    <w:rsid w:val="00274752"/>
    <w:rsid w:val="00276B16"/>
    <w:rsid w:val="002777A0"/>
    <w:rsid w:val="00281710"/>
    <w:rsid w:val="002819EF"/>
    <w:rsid w:val="00283B85"/>
    <w:rsid w:val="00284AE2"/>
    <w:rsid w:val="00284B12"/>
    <w:rsid w:val="00284DEC"/>
    <w:rsid w:val="002867D1"/>
    <w:rsid w:val="0028747A"/>
    <w:rsid w:val="0029110C"/>
    <w:rsid w:val="00296922"/>
    <w:rsid w:val="002A04EB"/>
    <w:rsid w:val="002A3348"/>
    <w:rsid w:val="002A37FE"/>
    <w:rsid w:val="002A4271"/>
    <w:rsid w:val="002A4738"/>
    <w:rsid w:val="002A575C"/>
    <w:rsid w:val="002A63BA"/>
    <w:rsid w:val="002A75C4"/>
    <w:rsid w:val="002A777D"/>
    <w:rsid w:val="002B1070"/>
    <w:rsid w:val="002B27A3"/>
    <w:rsid w:val="002B286F"/>
    <w:rsid w:val="002B5431"/>
    <w:rsid w:val="002C278F"/>
    <w:rsid w:val="002C2798"/>
    <w:rsid w:val="002C4981"/>
    <w:rsid w:val="002C6C04"/>
    <w:rsid w:val="002D2732"/>
    <w:rsid w:val="002D298C"/>
    <w:rsid w:val="002D3DB8"/>
    <w:rsid w:val="002D4AA6"/>
    <w:rsid w:val="002D4E8D"/>
    <w:rsid w:val="002D567F"/>
    <w:rsid w:val="002D6E44"/>
    <w:rsid w:val="002E0BA9"/>
    <w:rsid w:val="002E10B0"/>
    <w:rsid w:val="002E273F"/>
    <w:rsid w:val="002E344F"/>
    <w:rsid w:val="002E41B9"/>
    <w:rsid w:val="002E5ED3"/>
    <w:rsid w:val="002E6DBC"/>
    <w:rsid w:val="002F1A66"/>
    <w:rsid w:val="002F20E9"/>
    <w:rsid w:val="002F2801"/>
    <w:rsid w:val="002F311B"/>
    <w:rsid w:val="002F5BB4"/>
    <w:rsid w:val="002F64F0"/>
    <w:rsid w:val="002F671B"/>
    <w:rsid w:val="00300165"/>
    <w:rsid w:val="003004FD"/>
    <w:rsid w:val="003010BB"/>
    <w:rsid w:val="003020B0"/>
    <w:rsid w:val="003024DF"/>
    <w:rsid w:val="003041E8"/>
    <w:rsid w:val="003044D7"/>
    <w:rsid w:val="00304B84"/>
    <w:rsid w:val="0030565E"/>
    <w:rsid w:val="00307D93"/>
    <w:rsid w:val="00311E5B"/>
    <w:rsid w:val="00315402"/>
    <w:rsid w:val="00317298"/>
    <w:rsid w:val="003228F9"/>
    <w:rsid w:val="0032544A"/>
    <w:rsid w:val="00325C74"/>
    <w:rsid w:val="003260A6"/>
    <w:rsid w:val="0032624B"/>
    <w:rsid w:val="00326C25"/>
    <w:rsid w:val="00330701"/>
    <w:rsid w:val="00333A21"/>
    <w:rsid w:val="00334136"/>
    <w:rsid w:val="00334FF9"/>
    <w:rsid w:val="003352B3"/>
    <w:rsid w:val="003361D4"/>
    <w:rsid w:val="00340A71"/>
    <w:rsid w:val="00342951"/>
    <w:rsid w:val="00344D99"/>
    <w:rsid w:val="00345060"/>
    <w:rsid w:val="00350F48"/>
    <w:rsid w:val="00351314"/>
    <w:rsid w:val="003515D8"/>
    <w:rsid w:val="00352213"/>
    <w:rsid w:val="00352A66"/>
    <w:rsid w:val="00352C5A"/>
    <w:rsid w:val="0035751F"/>
    <w:rsid w:val="003603F1"/>
    <w:rsid w:val="003630BE"/>
    <w:rsid w:val="0037057D"/>
    <w:rsid w:val="00370F9B"/>
    <w:rsid w:val="00372361"/>
    <w:rsid w:val="00372B5B"/>
    <w:rsid w:val="00372D99"/>
    <w:rsid w:val="00373261"/>
    <w:rsid w:val="0037373A"/>
    <w:rsid w:val="0037408D"/>
    <w:rsid w:val="003748CB"/>
    <w:rsid w:val="00376A05"/>
    <w:rsid w:val="00377D15"/>
    <w:rsid w:val="00377E71"/>
    <w:rsid w:val="00380A0B"/>
    <w:rsid w:val="00381B4B"/>
    <w:rsid w:val="003822CB"/>
    <w:rsid w:val="003848EB"/>
    <w:rsid w:val="0038585B"/>
    <w:rsid w:val="00390654"/>
    <w:rsid w:val="003935D4"/>
    <w:rsid w:val="00393D0E"/>
    <w:rsid w:val="003952AC"/>
    <w:rsid w:val="003968AF"/>
    <w:rsid w:val="00396AC3"/>
    <w:rsid w:val="00397B90"/>
    <w:rsid w:val="003A07B1"/>
    <w:rsid w:val="003A0CC8"/>
    <w:rsid w:val="003A139E"/>
    <w:rsid w:val="003A4B6E"/>
    <w:rsid w:val="003A4CB2"/>
    <w:rsid w:val="003A4E17"/>
    <w:rsid w:val="003A5261"/>
    <w:rsid w:val="003A7575"/>
    <w:rsid w:val="003B109E"/>
    <w:rsid w:val="003B25B7"/>
    <w:rsid w:val="003B382D"/>
    <w:rsid w:val="003B3D54"/>
    <w:rsid w:val="003B4555"/>
    <w:rsid w:val="003B58F6"/>
    <w:rsid w:val="003B78A7"/>
    <w:rsid w:val="003C127E"/>
    <w:rsid w:val="003C2A04"/>
    <w:rsid w:val="003C4029"/>
    <w:rsid w:val="003C574C"/>
    <w:rsid w:val="003C5B81"/>
    <w:rsid w:val="003D0E0D"/>
    <w:rsid w:val="003D244D"/>
    <w:rsid w:val="003D26B2"/>
    <w:rsid w:val="003D26F4"/>
    <w:rsid w:val="003D5E44"/>
    <w:rsid w:val="003D669A"/>
    <w:rsid w:val="003D7AE9"/>
    <w:rsid w:val="003E1638"/>
    <w:rsid w:val="003E27AD"/>
    <w:rsid w:val="003E3EC9"/>
    <w:rsid w:val="003E459B"/>
    <w:rsid w:val="003E5B6B"/>
    <w:rsid w:val="003E5C5D"/>
    <w:rsid w:val="003E77A8"/>
    <w:rsid w:val="003E7F1C"/>
    <w:rsid w:val="003F01FF"/>
    <w:rsid w:val="003F1A0D"/>
    <w:rsid w:val="003F295E"/>
    <w:rsid w:val="003F5265"/>
    <w:rsid w:val="003F7996"/>
    <w:rsid w:val="004011C4"/>
    <w:rsid w:val="004035FE"/>
    <w:rsid w:val="00404295"/>
    <w:rsid w:val="00406BE8"/>
    <w:rsid w:val="00406C3A"/>
    <w:rsid w:val="00407837"/>
    <w:rsid w:val="00407BE3"/>
    <w:rsid w:val="00411102"/>
    <w:rsid w:val="00412ECC"/>
    <w:rsid w:val="0041446A"/>
    <w:rsid w:val="004146B5"/>
    <w:rsid w:val="00414B46"/>
    <w:rsid w:val="00415B8D"/>
    <w:rsid w:val="00424F9D"/>
    <w:rsid w:val="00424FAF"/>
    <w:rsid w:val="00425659"/>
    <w:rsid w:val="00425A48"/>
    <w:rsid w:val="00425A5C"/>
    <w:rsid w:val="00426DAA"/>
    <w:rsid w:val="0042738B"/>
    <w:rsid w:val="00430C7B"/>
    <w:rsid w:val="00441BD5"/>
    <w:rsid w:val="0044527A"/>
    <w:rsid w:val="004470AD"/>
    <w:rsid w:val="00451F03"/>
    <w:rsid w:val="004543EB"/>
    <w:rsid w:val="00455243"/>
    <w:rsid w:val="00455E2C"/>
    <w:rsid w:val="004570C1"/>
    <w:rsid w:val="0046066B"/>
    <w:rsid w:val="00460CC3"/>
    <w:rsid w:val="00467BCE"/>
    <w:rsid w:val="00467DEB"/>
    <w:rsid w:val="004736E1"/>
    <w:rsid w:val="00477186"/>
    <w:rsid w:val="0047735A"/>
    <w:rsid w:val="00480351"/>
    <w:rsid w:val="004804F6"/>
    <w:rsid w:val="00481EF9"/>
    <w:rsid w:val="00482BF5"/>
    <w:rsid w:val="00482C7A"/>
    <w:rsid w:val="00483CEB"/>
    <w:rsid w:val="004849EF"/>
    <w:rsid w:val="00484FFC"/>
    <w:rsid w:val="0048550E"/>
    <w:rsid w:val="00487446"/>
    <w:rsid w:val="00487FCC"/>
    <w:rsid w:val="00491CEF"/>
    <w:rsid w:val="00492C9F"/>
    <w:rsid w:val="00494020"/>
    <w:rsid w:val="0049573D"/>
    <w:rsid w:val="00496AEF"/>
    <w:rsid w:val="00496C39"/>
    <w:rsid w:val="004A1E81"/>
    <w:rsid w:val="004A21B4"/>
    <w:rsid w:val="004A2A06"/>
    <w:rsid w:val="004A6BAD"/>
    <w:rsid w:val="004A6C24"/>
    <w:rsid w:val="004A7A0E"/>
    <w:rsid w:val="004B00C4"/>
    <w:rsid w:val="004B38F6"/>
    <w:rsid w:val="004B5497"/>
    <w:rsid w:val="004B61D0"/>
    <w:rsid w:val="004C32CF"/>
    <w:rsid w:val="004C3772"/>
    <w:rsid w:val="004C52FE"/>
    <w:rsid w:val="004D2696"/>
    <w:rsid w:val="004D2820"/>
    <w:rsid w:val="004D4662"/>
    <w:rsid w:val="004D5B1B"/>
    <w:rsid w:val="004D71A9"/>
    <w:rsid w:val="004E031E"/>
    <w:rsid w:val="004E101B"/>
    <w:rsid w:val="004E1E9F"/>
    <w:rsid w:val="004E3B9F"/>
    <w:rsid w:val="004E3CF8"/>
    <w:rsid w:val="004E41AF"/>
    <w:rsid w:val="004E553D"/>
    <w:rsid w:val="004E72EB"/>
    <w:rsid w:val="004E7B51"/>
    <w:rsid w:val="004F0090"/>
    <w:rsid w:val="004F07D1"/>
    <w:rsid w:val="004F4817"/>
    <w:rsid w:val="004F717B"/>
    <w:rsid w:val="0050133F"/>
    <w:rsid w:val="00502ADB"/>
    <w:rsid w:val="0050475A"/>
    <w:rsid w:val="005048CC"/>
    <w:rsid w:val="00507310"/>
    <w:rsid w:val="005103FB"/>
    <w:rsid w:val="00511CBF"/>
    <w:rsid w:val="00511F59"/>
    <w:rsid w:val="00520A1C"/>
    <w:rsid w:val="00520B1F"/>
    <w:rsid w:val="00522DF3"/>
    <w:rsid w:val="00524E10"/>
    <w:rsid w:val="00526D6E"/>
    <w:rsid w:val="005307B1"/>
    <w:rsid w:val="00532C9E"/>
    <w:rsid w:val="00533866"/>
    <w:rsid w:val="00534B7D"/>
    <w:rsid w:val="00534F5B"/>
    <w:rsid w:val="005368CF"/>
    <w:rsid w:val="0053788F"/>
    <w:rsid w:val="00542235"/>
    <w:rsid w:val="00546C79"/>
    <w:rsid w:val="005506DC"/>
    <w:rsid w:val="005544FC"/>
    <w:rsid w:val="0055534F"/>
    <w:rsid w:val="0055554E"/>
    <w:rsid w:val="005562AE"/>
    <w:rsid w:val="00556E0E"/>
    <w:rsid w:val="005572C9"/>
    <w:rsid w:val="005610BD"/>
    <w:rsid w:val="00561BD8"/>
    <w:rsid w:val="00561F76"/>
    <w:rsid w:val="00562EC8"/>
    <w:rsid w:val="0056509E"/>
    <w:rsid w:val="005658C2"/>
    <w:rsid w:val="00566443"/>
    <w:rsid w:val="00566E93"/>
    <w:rsid w:val="00567794"/>
    <w:rsid w:val="005717F6"/>
    <w:rsid w:val="00573B74"/>
    <w:rsid w:val="00575E33"/>
    <w:rsid w:val="0057627C"/>
    <w:rsid w:val="00576589"/>
    <w:rsid w:val="00577F13"/>
    <w:rsid w:val="00582093"/>
    <w:rsid w:val="00583D5E"/>
    <w:rsid w:val="00583EEB"/>
    <w:rsid w:val="00585B6A"/>
    <w:rsid w:val="005907B3"/>
    <w:rsid w:val="00592704"/>
    <w:rsid w:val="00594A18"/>
    <w:rsid w:val="0059742E"/>
    <w:rsid w:val="00597DD4"/>
    <w:rsid w:val="005A0DBD"/>
    <w:rsid w:val="005A1668"/>
    <w:rsid w:val="005A33B9"/>
    <w:rsid w:val="005A433B"/>
    <w:rsid w:val="005A522D"/>
    <w:rsid w:val="005A599D"/>
    <w:rsid w:val="005A5A4E"/>
    <w:rsid w:val="005A6578"/>
    <w:rsid w:val="005A719B"/>
    <w:rsid w:val="005B1AAE"/>
    <w:rsid w:val="005B1C4E"/>
    <w:rsid w:val="005B31B7"/>
    <w:rsid w:val="005B389B"/>
    <w:rsid w:val="005B6E99"/>
    <w:rsid w:val="005C0F09"/>
    <w:rsid w:val="005C452D"/>
    <w:rsid w:val="005C4611"/>
    <w:rsid w:val="005C53E3"/>
    <w:rsid w:val="005C7C1A"/>
    <w:rsid w:val="005D0E0B"/>
    <w:rsid w:val="005D0F0F"/>
    <w:rsid w:val="005D1689"/>
    <w:rsid w:val="005D2BEE"/>
    <w:rsid w:val="005D41A4"/>
    <w:rsid w:val="005D42E1"/>
    <w:rsid w:val="005D45C7"/>
    <w:rsid w:val="005D537F"/>
    <w:rsid w:val="005D5E86"/>
    <w:rsid w:val="005D736D"/>
    <w:rsid w:val="005D749D"/>
    <w:rsid w:val="005D77C2"/>
    <w:rsid w:val="005D7B7D"/>
    <w:rsid w:val="005D7F58"/>
    <w:rsid w:val="005E04E8"/>
    <w:rsid w:val="005E0604"/>
    <w:rsid w:val="005E20DA"/>
    <w:rsid w:val="005E28B4"/>
    <w:rsid w:val="005E2BDC"/>
    <w:rsid w:val="005F0342"/>
    <w:rsid w:val="005F5E06"/>
    <w:rsid w:val="006006F8"/>
    <w:rsid w:val="00603162"/>
    <w:rsid w:val="00603834"/>
    <w:rsid w:val="00604B86"/>
    <w:rsid w:val="00604EE1"/>
    <w:rsid w:val="00610875"/>
    <w:rsid w:val="006127C1"/>
    <w:rsid w:val="00612E00"/>
    <w:rsid w:val="006131FD"/>
    <w:rsid w:val="00620704"/>
    <w:rsid w:val="0062088B"/>
    <w:rsid w:val="006223AD"/>
    <w:rsid w:val="00622934"/>
    <w:rsid w:val="00625683"/>
    <w:rsid w:val="00625754"/>
    <w:rsid w:val="00626379"/>
    <w:rsid w:val="00626F63"/>
    <w:rsid w:val="006270AF"/>
    <w:rsid w:val="00630C3A"/>
    <w:rsid w:val="00632C05"/>
    <w:rsid w:val="00635487"/>
    <w:rsid w:val="006418B1"/>
    <w:rsid w:val="006418CB"/>
    <w:rsid w:val="00642DE9"/>
    <w:rsid w:val="00645E6F"/>
    <w:rsid w:val="0065007F"/>
    <w:rsid w:val="00650FF4"/>
    <w:rsid w:val="00652F42"/>
    <w:rsid w:val="0065397A"/>
    <w:rsid w:val="00654C50"/>
    <w:rsid w:val="006611EE"/>
    <w:rsid w:val="00661421"/>
    <w:rsid w:val="006637E2"/>
    <w:rsid w:val="00663D1D"/>
    <w:rsid w:val="00663FF9"/>
    <w:rsid w:val="006646C3"/>
    <w:rsid w:val="00665D0B"/>
    <w:rsid w:val="00666D94"/>
    <w:rsid w:val="0067223B"/>
    <w:rsid w:val="0067341F"/>
    <w:rsid w:val="00674172"/>
    <w:rsid w:val="0067442F"/>
    <w:rsid w:val="00674B33"/>
    <w:rsid w:val="00675C78"/>
    <w:rsid w:val="00677779"/>
    <w:rsid w:val="00680888"/>
    <w:rsid w:val="00680BF0"/>
    <w:rsid w:val="006836DB"/>
    <w:rsid w:val="00683F55"/>
    <w:rsid w:val="0068502D"/>
    <w:rsid w:val="006852C1"/>
    <w:rsid w:val="006913AF"/>
    <w:rsid w:val="00692578"/>
    <w:rsid w:val="0069273E"/>
    <w:rsid w:val="006945E9"/>
    <w:rsid w:val="006973AB"/>
    <w:rsid w:val="006A09B1"/>
    <w:rsid w:val="006A176B"/>
    <w:rsid w:val="006A33E6"/>
    <w:rsid w:val="006A4485"/>
    <w:rsid w:val="006A52BE"/>
    <w:rsid w:val="006A59E1"/>
    <w:rsid w:val="006A5A23"/>
    <w:rsid w:val="006A659E"/>
    <w:rsid w:val="006A6E91"/>
    <w:rsid w:val="006B4B03"/>
    <w:rsid w:val="006B4E39"/>
    <w:rsid w:val="006B4F37"/>
    <w:rsid w:val="006B558C"/>
    <w:rsid w:val="006B688D"/>
    <w:rsid w:val="006B7BEA"/>
    <w:rsid w:val="006C23F7"/>
    <w:rsid w:val="006D0B71"/>
    <w:rsid w:val="006D2864"/>
    <w:rsid w:val="006D2AFB"/>
    <w:rsid w:val="006D3645"/>
    <w:rsid w:val="006D3D76"/>
    <w:rsid w:val="006D5D83"/>
    <w:rsid w:val="006D6EA0"/>
    <w:rsid w:val="006D7AAC"/>
    <w:rsid w:val="006E022D"/>
    <w:rsid w:val="006E3139"/>
    <w:rsid w:val="006E32CC"/>
    <w:rsid w:val="006E4402"/>
    <w:rsid w:val="006E4838"/>
    <w:rsid w:val="006E52E4"/>
    <w:rsid w:val="006F04D2"/>
    <w:rsid w:val="006F0F3A"/>
    <w:rsid w:val="006F1F2C"/>
    <w:rsid w:val="006F25E9"/>
    <w:rsid w:val="006F5C15"/>
    <w:rsid w:val="006F61D5"/>
    <w:rsid w:val="006F7C39"/>
    <w:rsid w:val="007006BE"/>
    <w:rsid w:val="00701FC8"/>
    <w:rsid w:val="007022E9"/>
    <w:rsid w:val="007031F9"/>
    <w:rsid w:val="00703BFA"/>
    <w:rsid w:val="0070478D"/>
    <w:rsid w:val="007102DD"/>
    <w:rsid w:val="00710844"/>
    <w:rsid w:val="00713030"/>
    <w:rsid w:val="007156F0"/>
    <w:rsid w:val="00716C04"/>
    <w:rsid w:val="00720F92"/>
    <w:rsid w:val="007222E1"/>
    <w:rsid w:val="0072354D"/>
    <w:rsid w:val="00723876"/>
    <w:rsid w:val="00724555"/>
    <w:rsid w:val="00724EA6"/>
    <w:rsid w:val="00725342"/>
    <w:rsid w:val="0072601A"/>
    <w:rsid w:val="00727F94"/>
    <w:rsid w:val="00732A8C"/>
    <w:rsid w:val="00733CF8"/>
    <w:rsid w:val="00734B03"/>
    <w:rsid w:val="00734B16"/>
    <w:rsid w:val="00734B48"/>
    <w:rsid w:val="00736D5C"/>
    <w:rsid w:val="0074460C"/>
    <w:rsid w:val="00750425"/>
    <w:rsid w:val="00751779"/>
    <w:rsid w:val="00752EA3"/>
    <w:rsid w:val="00753393"/>
    <w:rsid w:val="0076046E"/>
    <w:rsid w:val="00760D60"/>
    <w:rsid w:val="00762951"/>
    <w:rsid w:val="0076312E"/>
    <w:rsid w:val="0076383C"/>
    <w:rsid w:val="00764AFF"/>
    <w:rsid w:val="00766086"/>
    <w:rsid w:val="0076710E"/>
    <w:rsid w:val="00770450"/>
    <w:rsid w:val="007747EF"/>
    <w:rsid w:val="007764B0"/>
    <w:rsid w:val="007819A8"/>
    <w:rsid w:val="0078315C"/>
    <w:rsid w:val="00787511"/>
    <w:rsid w:val="00791CE9"/>
    <w:rsid w:val="0079453C"/>
    <w:rsid w:val="0079482C"/>
    <w:rsid w:val="0079549A"/>
    <w:rsid w:val="00795C65"/>
    <w:rsid w:val="00797D14"/>
    <w:rsid w:val="00797F72"/>
    <w:rsid w:val="007A01CC"/>
    <w:rsid w:val="007A1DF3"/>
    <w:rsid w:val="007A54E2"/>
    <w:rsid w:val="007A62A5"/>
    <w:rsid w:val="007A62B6"/>
    <w:rsid w:val="007A639A"/>
    <w:rsid w:val="007B1D90"/>
    <w:rsid w:val="007B2232"/>
    <w:rsid w:val="007B48B7"/>
    <w:rsid w:val="007B5B74"/>
    <w:rsid w:val="007B603C"/>
    <w:rsid w:val="007C2282"/>
    <w:rsid w:val="007C3302"/>
    <w:rsid w:val="007C78FB"/>
    <w:rsid w:val="007C7C21"/>
    <w:rsid w:val="007D114C"/>
    <w:rsid w:val="007D4152"/>
    <w:rsid w:val="007D4DEE"/>
    <w:rsid w:val="007D5D87"/>
    <w:rsid w:val="007D75D8"/>
    <w:rsid w:val="007D764E"/>
    <w:rsid w:val="007E0BA2"/>
    <w:rsid w:val="007E27B4"/>
    <w:rsid w:val="007E4A94"/>
    <w:rsid w:val="007E5080"/>
    <w:rsid w:val="007E6B29"/>
    <w:rsid w:val="007E6FC5"/>
    <w:rsid w:val="007F09B0"/>
    <w:rsid w:val="007F0C91"/>
    <w:rsid w:val="007F1EC1"/>
    <w:rsid w:val="007F2FFF"/>
    <w:rsid w:val="007F38B6"/>
    <w:rsid w:val="007F3929"/>
    <w:rsid w:val="007F3FF3"/>
    <w:rsid w:val="007F5F9B"/>
    <w:rsid w:val="0080211C"/>
    <w:rsid w:val="00802682"/>
    <w:rsid w:val="00802D59"/>
    <w:rsid w:val="00803A52"/>
    <w:rsid w:val="0080538F"/>
    <w:rsid w:val="00806B7A"/>
    <w:rsid w:val="00811D2D"/>
    <w:rsid w:val="00813566"/>
    <w:rsid w:val="00813C13"/>
    <w:rsid w:val="00814F29"/>
    <w:rsid w:val="00816347"/>
    <w:rsid w:val="00817DB6"/>
    <w:rsid w:val="0082116F"/>
    <w:rsid w:val="00821D79"/>
    <w:rsid w:val="008248B2"/>
    <w:rsid w:val="008276B9"/>
    <w:rsid w:val="00834DD4"/>
    <w:rsid w:val="008358C2"/>
    <w:rsid w:val="0084048B"/>
    <w:rsid w:val="00841319"/>
    <w:rsid w:val="00841A33"/>
    <w:rsid w:val="00842BD3"/>
    <w:rsid w:val="008445D1"/>
    <w:rsid w:val="00844AD9"/>
    <w:rsid w:val="00851E32"/>
    <w:rsid w:val="00855299"/>
    <w:rsid w:val="008600DF"/>
    <w:rsid w:val="008609FC"/>
    <w:rsid w:val="00860DB3"/>
    <w:rsid w:val="00861D78"/>
    <w:rsid w:val="00861E51"/>
    <w:rsid w:val="00862638"/>
    <w:rsid w:val="00862E00"/>
    <w:rsid w:val="00862F23"/>
    <w:rsid w:val="00862F86"/>
    <w:rsid w:val="00864277"/>
    <w:rsid w:val="0086450A"/>
    <w:rsid w:val="008710B7"/>
    <w:rsid w:val="00881C0B"/>
    <w:rsid w:val="008826C2"/>
    <w:rsid w:val="008873A3"/>
    <w:rsid w:val="00890183"/>
    <w:rsid w:val="0089263C"/>
    <w:rsid w:val="008934FA"/>
    <w:rsid w:val="00895C54"/>
    <w:rsid w:val="008961EA"/>
    <w:rsid w:val="008A1FF9"/>
    <w:rsid w:val="008A2E65"/>
    <w:rsid w:val="008A6032"/>
    <w:rsid w:val="008A74D8"/>
    <w:rsid w:val="008B0702"/>
    <w:rsid w:val="008B1B4B"/>
    <w:rsid w:val="008B2BCA"/>
    <w:rsid w:val="008B3B90"/>
    <w:rsid w:val="008B6435"/>
    <w:rsid w:val="008B71F4"/>
    <w:rsid w:val="008C33A3"/>
    <w:rsid w:val="008C4D6D"/>
    <w:rsid w:val="008D0998"/>
    <w:rsid w:val="008D265D"/>
    <w:rsid w:val="008D4664"/>
    <w:rsid w:val="008D578E"/>
    <w:rsid w:val="008E00B0"/>
    <w:rsid w:val="008E0AC9"/>
    <w:rsid w:val="008E259B"/>
    <w:rsid w:val="008E56A2"/>
    <w:rsid w:val="008E66EA"/>
    <w:rsid w:val="008E6BBA"/>
    <w:rsid w:val="008E71F3"/>
    <w:rsid w:val="008E765F"/>
    <w:rsid w:val="008F6B9D"/>
    <w:rsid w:val="008F6F82"/>
    <w:rsid w:val="00900E0B"/>
    <w:rsid w:val="00901450"/>
    <w:rsid w:val="009017D3"/>
    <w:rsid w:val="00902BBB"/>
    <w:rsid w:val="00905B37"/>
    <w:rsid w:val="009069DD"/>
    <w:rsid w:val="0090712D"/>
    <w:rsid w:val="00907162"/>
    <w:rsid w:val="00907862"/>
    <w:rsid w:val="009100E2"/>
    <w:rsid w:val="009100F1"/>
    <w:rsid w:val="00914D0C"/>
    <w:rsid w:val="00916BC0"/>
    <w:rsid w:val="00917B12"/>
    <w:rsid w:val="009215F0"/>
    <w:rsid w:val="00922320"/>
    <w:rsid w:val="009224B5"/>
    <w:rsid w:val="00923347"/>
    <w:rsid w:val="0092368D"/>
    <w:rsid w:val="009240BF"/>
    <w:rsid w:val="00924246"/>
    <w:rsid w:val="009246A7"/>
    <w:rsid w:val="00925F4D"/>
    <w:rsid w:val="00927257"/>
    <w:rsid w:val="00927588"/>
    <w:rsid w:val="009277F2"/>
    <w:rsid w:val="00927AC7"/>
    <w:rsid w:val="00930316"/>
    <w:rsid w:val="0093079F"/>
    <w:rsid w:val="00930E1B"/>
    <w:rsid w:val="009317F3"/>
    <w:rsid w:val="009333D1"/>
    <w:rsid w:val="00934D8D"/>
    <w:rsid w:val="00935820"/>
    <w:rsid w:val="00941D1D"/>
    <w:rsid w:val="00945239"/>
    <w:rsid w:val="00951552"/>
    <w:rsid w:val="0095198D"/>
    <w:rsid w:val="009534F0"/>
    <w:rsid w:val="009564C1"/>
    <w:rsid w:val="009565C2"/>
    <w:rsid w:val="0096116A"/>
    <w:rsid w:val="00961417"/>
    <w:rsid w:val="00961673"/>
    <w:rsid w:val="009621E7"/>
    <w:rsid w:val="00962DEC"/>
    <w:rsid w:val="00965570"/>
    <w:rsid w:val="009675C1"/>
    <w:rsid w:val="00970F66"/>
    <w:rsid w:val="00971C0D"/>
    <w:rsid w:val="00972B64"/>
    <w:rsid w:val="009742FC"/>
    <w:rsid w:val="00976110"/>
    <w:rsid w:val="0097656A"/>
    <w:rsid w:val="00976CF6"/>
    <w:rsid w:val="00976F62"/>
    <w:rsid w:val="00977CD4"/>
    <w:rsid w:val="0098020D"/>
    <w:rsid w:val="00983CA2"/>
    <w:rsid w:val="00983F87"/>
    <w:rsid w:val="00985200"/>
    <w:rsid w:val="00985DFB"/>
    <w:rsid w:val="00986CCD"/>
    <w:rsid w:val="009903B9"/>
    <w:rsid w:val="00990AD4"/>
    <w:rsid w:val="00995B46"/>
    <w:rsid w:val="00996C86"/>
    <w:rsid w:val="009A18EA"/>
    <w:rsid w:val="009A2C79"/>
    <w:rsid w:val="009A3E02"/>
    <w:rsid w:val="009A4C64"/>
    <w:rsid w:val="009A60A6"/>
    <w:rsid w:val="009B0287"/>
    <w:rsid w:val="009B13D2"/>
    <w:rsid w:val="009B3579"/>
    <w:rsid w:val="009B41E3"/>
    <w:rsid w:val="009B47F4"/>
    <w:rsid w:val="009B4F1C"/>
    <w:rsid w:val="009B4FA2"/>
    <w:rsid w:val="009B5882"/>
    <w:rsid w:val="009B5E83"/>
    <w:rsid w:val="009B7D67"/>
    <w:rsid w:val="009B7DC0"/>
    <w:rsid w:val="009C1AAF"/>
    <w:rsid w:val="009C22C8"/>
    <w:rsid w:val="009C331C"/>
    <w:rsid w:val="009C484A"/>
    <w:rsid w:val="009C5A3F"/>
    <w:rsid w:val="009C7C29"/>
    <w:rsid w:val="009C7D7B"/>
    <w:rsid w:val="009D0054"/>
    <w:rsid w:val="009D0124"/>
    <w:rsid w:val="009D0E9D"/>
    <w:rsid w:val="009D2E33"/>
    <w:rsid w:val="009D78D5"/>
    <w:rsid w:val="009E0BF9"/>
    <w:rsid w:val="009E2CEE"/>
    <w:rsid w:val="009E43D1"/>
    <w:rsid w:val="009F21A4"/>
    <w:rsid w:val="009F358E"/>
    <w:rsid w:val="009F6F7C"/>
    <w:rsid w:val="00A0022A"/>
    <w:rsid w:val="00A006E2"/>
    <w:rsid w:val="00A06529"/>
    <w:rsid w:val="00A06B63"/>
    <w:rsid w:val="00A06EA8"/>
    <w:rsid w:val="00A109EE"/>
    <w:rsid w:val="00A11EEC"/>
    <w:rsid w:val="00A1202F"/>
    <w:rsid w:val="00A1497B"/>
    <w:rsid w:val="00A161FC"/>
    <w:rsid w:val="00A16615"/>
    <w:rsid w:val="00A17833"/>
    <w:rsid w:val="00A20894"/>
    <w:rsid w:val="00A20A8A"/>
    <w:rsid w:val="00A22558"/>
    <w:rsid w:val="00A27D72"/>
    <w:rsid w:val="00A27D75"/>
    <w:rsid w:val="00A3150C"/>
    <w:rsid w:val="00A32BC6"/>
    <w:rsid w:val="00A34093"/>
    <w:rsid w:val="00A36805"/>
    <w:rsid w:val="00A450F2"/>
    <w:rsid w:val="00A4573B"/>
    <w:rsid w:val="00A4675B"/>
    <w:rsid w:val="00A51C0A"/>
    <w:rsid w:val="00A529F0"/>
    <w:rsid w:val="00A55988"/>
    <w:rsid w:val="00A56497"/>
    <w:rsid w:val="00A567DF"/>
    <w:rsid w:val="00A57C53"/>
    <w:rsid w:val="00A6420B"/>
    <w:rsid w:val="00A6590C"/>
    <w:rsid w:val="00A6689A"/>
    <w:rsid w:val="00A66948"/>
    <w:rsid w:val="00A6777C"/>
    <w:rsid w:val="00A70212"/>
    <w:rsid w:val="00A73D3E"/>
    <w:rsid w:val="00A74CAA"/>
    <w:rsid w:val="00A75028"/>
    <w:rsid w:val="00A77F11"/>
    <w:rsid w:val="00A843DC"/>
    <w:rsid w:val="00A858CF"/>
    <w:rsid w:val="00A8715E"/>
    <w:rsid w:val="00A8717E"/>
    <w:rsid w:val="00A90309"/>
    <w:rsid w:val="00A9098B"/>
    <w:rsid w:val="00A91E65"/>
    <w:rsid w:val="00A92498"/>
    <w:rsid w:val="00A933BC"/>
    <w:rsid w:val="00A96BFC"/>
    <w:rsid w:val="00A97440"/>
    <w:rsid w:val="00A9799B"/>
    <w:rsid w:val="00A97AE7"/>
    <w:rsid w:val="00AA01B2"/>
    <w:rsid w:val="00AA0F4E"/>
    <w:rsid w:val="00AA34B7"/>
    <w:rsid w:val="00AA405E"/>
    <w:rsid w:val="00AA5B06"/>
    <w:rsid w:val="00AA6A26"/>
    <w:rsid w:val="00AA6CB2"/>
    <w:rsid w:val="00AA77BA"/>
    <w:rsid w:val="00AB1061"/>
    <w:rsid w:val="00AB28E7"/>
    <w:rsid w:val="00AB7C95"/>
    <w:rsid w:val="00AC15AB"/>
    <w:rsid w:val="00AC15F9"/>
    <w:rsid w:val="00AC1F37"/>
    <w:rsid w:val="00AC2740"/>
    <w:rsid w:val="00AC29D6"/>
    <w:rsid w:val="00AC2E87"/>
    <w:rsid w:val="00AC2F93"/>
    <w:rsid w:val="00AC357B"/>
    <w:rsid w:val="00AC374E"/>
    <w:rsid w:val="00AC44CB"/>
    <w:rsid w:val="00AC47BD"/>
    <w:rsid w:val="00AC70A0"/>
    <w:rsid w:val="00AD04DF"/>
    <w:rsid w:val="00AD1E66"/>
    <w:rsid w:val="00AD2816"/>
    <w:rsid w:val="00AE0106"/>
    <w:rsid w:val="00AE3423"/>
    <w:rsid w:val="00AE594D"/>
    <w:rsid w:val="00AE65E2"/>
    <w:rsid w:val="00AE67E6"/>
    <w:rsid w:val="00AE6AD1"/>
    <w:rsid w:val="00AF038A"/>
    <w:rsid w:val="00AF1038"/>
    <w:rsid w:val="00AF1510"/>
    <w:rsid w:val="00AF2937"/>
    <w:rsid w:val="00AF4111"/>
    <w:rsid w:val="00AF4CBD"/>
    <w:rsid w:val="00AF705B"/>
    <w:rsid w:val="00B0442F"/>
    <w:rsid w:val="00B04D7A"/>
    <w:rsid w:val="00B0742E"/>
    <w:rsid w:val="00B12779"/>
    <w:rsid w:val="00B15A13"/>
    <w:rsid w:val="00B167E1"/>
    <w:rsid w:val="00B174AC"/>
    <w:rsid w:val="00B17ED9"/>
    <w:rsid w:val="00B20DE7"/>
    <w:rsid w:val="00B229A5"/>
    <w:rsid w:val="00B22A80"/>
    <w:rsid w:val="00B23F34"/>
    <w:rsid w:val="00B256A3"/>
    <w:rsid w:val="00B31EE7"/>
    <w:rsid w:val="00B3286C"/>
    <w:rsid w:val="00B3339A"/>
    <w:rsid w:val="00B351F3"/>
    <w:rsid w:val="00B3586B"/>
    <w:rsid w:val="00B372F9"/>
    <w:rsid w:val="00B3752F"/>
    <w:rsid w:val="00B412D9"/>
    <w:rsid w:val="00B423BF"/>
    <w:rsid w:val="00B46B29"/>
    <w:rsid w:val="00B476C8"/>
    <w:rsid w:val="00B47B0E"/>
    <w:rsid w:val="00B50B36"/>
    <w:rsid w:val="00B51181"/>
    <w:rsid w:val="00B51B64"/>
    <w:rsid w:val="00B5521B"/>
    <w:rsid w:val="00B56598"/>
    <w:rsid w:val="00B57094"/>
    <w:rsid w:val="00B57929"/>
    <w:rsid w:val="00B62054"/>
    <w:rsid w:val="00B66C99"/>
    <w:rsid w:val="00B66CBB"/>
    <w:rsid w:val="00B66E3D"/>
    <w:rsid w:val="00B677D1"/>
    <w:rsid w:val="00B7110F"/>
    <w:rsid w:val="00B719DE"/>
    <w:rsid w:val="00B73E04"/>
    <w:rsid w:val="00B75B40"/>
    <w:rsid w:val="00B76EDA"/>
    <w:rsid w:val="00B81A11"/>
    <w:rsid w:val="00B82A50"/>
    <w:rsid w:val="00B84EAC"/>
    <w:rsid w:val="00B856F9"/>
    <w:rsid w:val="00B85AF8"/>
    <w:rsid w:val="00B9024D"/>
    <w:rsid w:val="00B90B07"/>
    <w:rsid w:val="00B92548"/>
    <w:rsid w:val="00B936DC"/>
    <w:rsid w:val="00B9394C"/>
    <w:rsid w:val="00BA16A7"/>
    <w:rsid w:val="00BA1AE5"/>
    <w:rsid w:val="00BA3E97"/>
    <w:rsid w:val="00BA4A99"/>
    <w:rsid w:val="00BA52EA"/>
    <w:rsid w:val="00BA557C"/>
    <w:rsid w:val="00BA6B35"/>
    <w:rsid w:val="00BB12D9"/>
    <w:rsid w:val="00BB15C6"/>
    <w:rsid w:val="00BB20D1"/>
    <w:rsid w:val="00BB38F6"/>
    <w:rsid w:val="00BB44FF"/>
    <w:rsid w:val="00BB4FDF"/>
    <w:rsid w:val="00BB566A"/>
    <w:rsid w:val="00BB5A48"/>
    <w:rsid w:val="00BB619D"/>
    <w:rsid w:val="00BB6221"/>
    <w:rsid w:val="00BC3061"/>
    <w:rsid w:val="00BC4090"/>
    <w:rsid w:val="00BC4C5C"/>
    <w:rsid w:val="00BC4F4D"/>
    <w:rsid w:val="00BC6F6A"/>
    <w:rsid w:val="00BC79EE"/>
    <w:rsid w:val="00BD78BD"/>
    <w:rsid w:val="00BE3CA3"/>
    <w:rsid w:val="00BE772E"/>
    <w:rsid w:val="00BF0A24"/>
    <w:rsid w:val="00BF1650"/>
    <w:rsid w:val="00BF16CF"/>
    <w:rsid w:val="00BF26E7"/>
    <w:rsid w:val="00BF3169"/>
    <w:rsid w:val="00BF3A9F"/>
    <w:rsid w:val="00BF51AB"/>
    <w:rsid w:val="00C008B1"/>
    <w:rsid w:val="00C00BCB"/>
    <w:rsid w:val="00C00E93"/>
    <w:rsid w:val="00C0601D"/>
    <w:rsid w:val="00C11ACF"/>
    <w:rsid w:val="00C11B13"/>
    <w:rsid w:val="00C133FF"/>
    <w:rsid w:val="00C150B1"/>
    <w:rsid w:val="00C152DC"/>
    <w:rsid w:val="00C16623"/>
    <w:rsid w:val="00C16F2B"/>
    <w:rsid w:val="00C173A7"/>
    <w:rsid w:val="00C216ED"/>
    <w:rsid w:val="00C2232F"/>
    <w:rsid w:val="00C234CA"/>
    <w:rsid w:val="00C25630"/>
    <w:rsid w:val="00C32F10"/>
    <w:rsid w:val="00C338F2"/>
    <w:rsid w:val="00C3490C"/>
    <w:rsid w:val="00C34F42"/>
    <w:rsid w:val="00C35B03"/>
    <w:rsid w:val="00C37C17"/>
    <w:rsid w:val="00C423B4"/>
    <w:rsid w:val="00C44456"/>
    <w:rsid w:val="00C451F5"/>
    <w:rsid w:val="00C47256"/>
    <w:rsid w:val="00C50471"/>
    <w:rsid w:val="00C52F1A"/>
    <w:rsid w:val="00C540CB"/>
    <w:rsid w:val="00C54CB6"/>
    <w:rsid w:val="00C54FE6"/>
    <w:rsid w:val="00C55A60"/>
    <w:rsid w:val="00C55A65"/>
    <w:rsid w:val="00C61A91"/>
    <w:rsid w:val="00C61D0D"/>
    <w:rsid w:val="00C625CD"/>
    <w:rsid w:val="00C626BB"/>
    <w:rsid w:val="00C64559"/>
    <w:rsid w:val="00C655E1"/>
    <w:rsid w:val="00C660BA"/>
    <w:rsid w:val="00C67262"/>
    <w:rsid w:val="00C70E63"/>
    <w:rsid w:val="00C7369C"/>
    <w:rsid w:val="00C82FFF"/>
    <w:rsid w:val="00C85795"/>
    <w:rsid w:val="00C85DAF"/>
    <w:rsid w:val="00C87511"/>
    <w:rsid w:val="00C87C8B"/>
    <w:rsid w:val="00C87E9C"/>
    <w:rsid w:val="00C93024"/>
    <w:rsid w:val="00C9338C"/>
    <w:rsid w:val="00C935BF"/>
    <w:rsid w:val="00C93C61"/>
    <w:rsid w:val="00C97EF4"/>
    <w:rsid w:val="00CA09FA"/>
    <w:rsid w:val="00CA2527"/>
    <w:rsid w:val="00CA2FA0"/>
    <w:rsid w:val="00CA3E10"/>
    <w:rsid w:val="00CA6B03"/>
    <w:rsid w:val="00CA76AD"/>
    <w:rsid w:val="00CB300A"/>
    <w:rsid w:val="00CB57F0"/>
    <w:rsid w:val="00CC1B5A"/>
    <w:rsid w:val="00CC317F"/>
    <w:rsid w:val="00CC5DE2"/>
    <w:rsid w:val="00CC5EC7"/>
    <w:rsid w:val="00CC62EB"/>
    <w:rsid w:val="00CC7044"/>
    <w:rsid w:val="00CD0FDA"/>
    <w:rsid w:val="00CD1B24"/>
    <w:rsid w:val="00CD1C75"/>
    <w:rsid w:val="00CD2DAA"/>
    <w:rsid w:val="00CD3B69"/>
    <w:rsid w:val="00CD5746"/>
    <w:rsid w:val="00CD6AA1"/>
    <w:rsid w:val="00CE0444"/>
    <w:rsid w:val="00CE06F4"/>
    <w:rsid w:val="00CE0C30"/>
    <w:rsid w:val="00CE14A6"/>
    <w:rsid w:val="00CE451F"/>
    <w:rsid w:val="00CF0038"/>
    <w:rsid w:val="00CF1A26"/>
    <w:rsid w:val="00CF1B30"/>
    <w:rsid w:val="00CF2379"/>
    <w:rsid w:val="00CF39F3"/>
    <w:rsid w:val="00CF6D36"/>
    <w:rsid w:val="00CF7EFA"/>
    <w:rsid w:val="00D00C97"/>
    <w:rsid w:val="00D00DAE"/>
    <w:rsid w:val="00D012F2"/>
    <w:rsid w:val="00D05D13"/>
    <w:rsid w:val="00D11533"/>
    <w:rsid w:val="00D1403A"/>
    <w:rsid w:val="00D15477"/>
    <w:rsid w:val="00D15EA6"/>
    <w:rsid w:val="00D17351"/>
    <w:rsid w:val="00D20E34"/>
    <w:rsid w:val="00D22D65"/>
    <w:rsid w:val="00D30D7C"/>
    <w:rsid w:val="00D34E4A"/>
    <w:rsid w:val="00D36CB4"/>
    <w:rsid w:val="00D40327"/>
    <w:rsid w:val="00D44631"/>
    <w:rsid w:val="00D44F7A"/>
    <w:rsid w:val="00D510E4"/>
    <w:rsid w:val="00D52D24"/>
    <w:rsid w:val="00D61640"/>
    <w:rsid w:val="00D64BA6"/>
    <w:rsid w:val="00D64CE5"/>
    <w:rsid w:val="00D6574C"/>
    <w:rsid w:val="00D66142"/>
    <w:rsid w:val="00D715D3"/>
    <w:rsid w:val="00D72865"/>
    <w:rsid w:val="00D75D61"/>
    <w:rsid w:val="00D76DA5"/>
    <w:rsid w:val="00D77B1C"/>
    <w:rsid w:val="00D816F1"/>
    <w:rsid w:val="00D82DE5"/>
    <w:rsid w:val="00D83E27"/>
    <w:rsid w:val="00D848AC"/>
    <w:rsid w:val="00D873D5"/>
    <w:rsid w:val="00D87715"/>
    <w:rsid w:val="00D87C91"/>
    <w:rsid w:val="00D87E95"/>
    <w:rsid w:val="00D9077B"/>
    <w:rsid w:val="00D91361"/>
    <w:rsid w:val="00D91943"/>
    <w:rsid w:val="00D9220D"/>
    <w:rsid w:val="00D94EB8"/>
    <w:rsid w:val="00D95855"/>
    <w:rsid w:val="00D95B26"/>
    <w:rsid w:val="00D97124"/>
    <w:rsid w:val="00D97695"/>
    <w:rsid w:val="00D97BF6"/>
    <w:rsid w:val="00DA0196"/>
    <w:rsid w:val="00DA4E8A"/>
    <w:rsid w:val="00DA6D7C"/>
    <w:rsid w:val="00DA7C85"/>
    <w:rsid w:val="00DB01BB"/>
    <w:rsid w:val="00DB1ADE"/>
    <w:rsid w:val="00DB1C42"/>
    <w:rsid w:val="00DB1E01"/>
    <w:rsid w:val="00DB2462"/>
    <w:rsid w:val="00DB40C5"/>
    <w:rsid w:val="00DB536A"/>
    <w:rsid w:val="00DB54AE"/>
    <w:rsid w:val="00DB57DF"/>
    <w:rsid w:val="00DC0A14"/>
    <w:rsid w:val="00DC1A82"/>
    <w:rsid w:val="00DC34C1"/>
    <w:rsid w:val="00DC5E42"/>
    <w:rsid w:val="00DC703D"/>
    <w:rsid w:val="00DD117A"/>
    <w:rsid w:val="00DD1B72"/>
    <w:rsid w:val="00DD21C8"/>
    <w:rsid w:val="00DD2472"/>
    <w:rsid w:val="00DD4071"/>
    <w:rsid w:val="00DD4668"/>
    <w:rsid w:val="00DD58F2"/>
    <w:rsid w:val="00DD5ACD"/>
    <w:rsid w:val="00DD6445"/>
    <w:rsid w:val="00DD7767"/>
    <w:rsid w:val="00DD7A2B"/>
    <w:rsid w:val="00DE23E4"/>
    <w:rsid w:val="00DE3B26"/>
    <w:rsid w:val="00DE3D91"/>
    <w:rsid w:val="00DF16A1"/>
    <w:rsid w:val="00DF20F8"/>
    <w:rsid w:val="00DF36CC"/>
    <w:rsid w:val="00DF41D8"/>
    <w:rsid w:val="00DF775E"/>
    <w:rsid w:val="00E01F08"/>
    <w:rsid w:val="00E0210E"/>
    <w:rsid w:val="00E025E6"/>
    <w:rsid w:val="00E02B58"/>
    <w:rsid w:val="00E03237"/>
    <w:rsid w:val="00E03453"/>
    <w:rsid w:val="00E04FBE"/>
    <w:rsid w:val="00E05E27"/>
    <w:rsid w:val="00E0629E"/>
    <w:rsid w:val="00E064B7"/>
    <w:rsid w:val="00E078A0"/>
    <w:rsid w:val="00E12B6B"/>
    <w:rsid w:val="00E154DB"/>
    <w:rsid w:val="00E15B75"/>
    <w:rsid w:val="00E162B9"/>
    <w:rsid w:val="00E1783E"/>
    <w:rsid w:val="00E20E4E"/>
    <w:rsid w:val="00E24E0C"/>
    <w:rsid w:val="00E25755"/>
    <w:rsid w:val="00E3727C"/>
    <w:rsid w:val="00E372E7"/>
    <w:rsid w:val="00E374B2"/>
    <w:rsid w:val="00E41DE7"/>
    <w:rsid w:val="00E447C0"/>
    <w:rsid w:val="00E44D39"/>
    <w:rsid w:val="00E45FB5"/>
    <w:rsid w:val="00E468A4"/>
    <w:rsid w:val="00E47457"/>
    <w:rsid w:val="00E50477"/>
    <w:rsid w:val="00E509C4"/>
    <w:rsid w:val="00E548C2"/>
    <w:rsid w:val="00E54BEC"/>
    <w:rsid w:val="00E61E25"/>
    <w:rsid w:val="00E62C2B"/>
    <w:rsid w:val="00E65A0E"/>
    <w:rsid w:val="00E70365"/>
    <w:rsid w:val="00E73AEF"/>
    <w:rsid w:val="00E73E30"/>
    <w:rsid w:val="00E74A96"/>
    <w:rsid w:val="00E756FC"/>
    <w:rsid w:val="00E76805"/>
    <w:rsid w:val="00E77B89"/>
    <w:rsid w:val="00E82D5B"/>
    <w:rsid w:val="00E82FE2"/>
    <w:rsid w:val="00E87736"/>
    <w:rsid w:val="00E90868"/>
    <w:rsid w:val="00E90D3A"/>
    <w:rsid w:val="00E90DB0"/>
    <w:rsid w:val="00E91033"/>
    <w:rsid w:val="00E92579"/>
    <w:rsid w:val="00E92E79"/>
    <w:rsid w:val="00E93B64"/>
    <w:rsid w:val="00E96A08"/>
    <w:rsid w:val="00E97DE6"/>
    <w:rsid w:val="00EA3254"/>
    <w:rsid w:val="00EA4B40"/>
    <w:rsid w:val="00EA57C3"/>
    <w:rsid w:val="00EA599F"/>
    <w:rsid w:val="00EA5E13"/>
    <w:rsid w:val="00EA6249"/>
    <w:rsid w:val="00EA723E"/>
    <w:rsid w:val="00EB7271"/>
    <w:rsid w:val="00EB7CCD"/>
    <w:rsid w:val="00EC0106"/>
    <w:rsid w:val="00EC0E13"/>
    <w:rsid w:val="00EC0E51"/>
    <w:rsid w:val="00EC1B71"/>
    <w:rsid w:val="00EC4403"/>
    <w:rsid w:val="00EC448D"/>
    <w:rsid w:val="00EC492D"/>
    <w:rsid w:val="00EC4F65"/>
    <w:rsid w:val="00EC5E76"/>
    <w:rsid w:val="00ED14E2"/>
    <w:rsid w:val="00ED1CE0"/>
    <w:rsid w:val="00ED396F"/>
    <w:rsid w:val="00ED3AA8"/>
    <w:rsid w:val="00ED40D6"/>
    <w:rsid w:val="00ED4AE6"/>
    <w:rsid w:val="00ED690C"/>
    <w:rsid w:val="00ED778A"/>
    <w:rsid w:val="00EE017D"/>
    <w:rsid w:val="00EE0E86"/>
    <w:rsid w:val="00EE366A"/>
    <w:rsid w:val="00EE3794"/>
    <w:rsid w:val="00EE39C5"/>
    <w:rsid w:val="00EE5721"/>
    <w:rsid w:val="00EE6362"/>
    <w:rsid w:val="00EE6B98"/>
    <w:rsid w:val="00EE6BA5"/>
    <w:rsid w:val="00EE7010"/>
    <w:rsid w:val="00EE7E99"/>
    <w:rsid w:val="00EF074F"/>
    <w:rsid w:val="00EF1CDA"/>
    <w:rsid w:val="00EF480D"/>
    <w:rsid w:val="00EF4AC3"/>
    <w:rsid w:val="00EF5698"/>
    <w:rsid w:val="00EF5B46"/>
    <w:rsid w:val="00EF64DF"/>
    <w:rsid w:val="00EF70EC"/>
    <w:rsid w:val="00EF75CA"/>
    <w:rsid w:val="00F03C4E"/>
    <w:rsid w:val="00F05C0C"/>
    <w:rsid w:val="00F0749D"/>
    <w:rsid w:val="00F10A34"/>
    <w:rsid w:val="00F11168"/>
    <w:rsid w:val="00F119B3"/>
    <w:rsid w:val="00F13FCC"/>
    <w:rsid w:val="00F17787"/>
    <w:rsid w:val="00F200DE"/>
    <w:rsid w:val="00F20712"/>
    <w:rsid w:val="00F22077"/>
    <w:rsid w:val="00F2285D"/>
    <w:rsid w:val="00F2399D"/>
    <w:rsid w:val="00F2418A"/>
    <w:rsid w:val="00F24CA8"/>
    <w:rsid w:val="00F24E48"/>
    <w:rsid w:val="00F24FEF"/>
    <w:rsid w:val="00F253CF"/>
    <w:rsid w:val="00F2640A"/>
    <w:rsid w:val="00F27C8C"/>
    <w:rsid w:val="00F307F1"/>
    <w:rsid w:val="00F3084F"/>
    <w:rsid w:val="00F30A1E"/>
    <w:rsid w:val="00F31B0C"/>
    <w:rsid w:val="00F31F72"/>
    <w:rsid w:val="00F32AF0"/>
    <w:rsid w:val="00F36A2C"/>
    <w:rsid w:val="00F370FB"/>
    <w:rsid w:val="00F37875"/>
    <w:rsid w:val="00F37CCB"/>
    <w:rsid w:val="00F402DF"/>
    <w:rsid w:val="00F403CA"/>
    <w:rsid w:val="00F41E11"/>
    <w:rsid w:val="00F4233D"/>
    <w:rsid w:val="00F43866"/>
    <w:rsid w:val="00F50069"/>
    <w:rsid w:val="00F50E92"/>
    <w:rsid w:val="00F51D71"/>
    <w:rsid w:val="00F526A0"/>
    <w:rsid w:val="00F528D9"/>
    <w:rsid w:val="00F53485"/>
    <w:rsid w:val="00F535AA"/>
    <w:rsid w:val="00F55B40"/>
    <w:rsid w:val="00F56228"/>
    <w:rsid w:val="00F56A47"/>
    <w:rsid w:val="00F57968"/>
    <w:rsid w:val="00F61A44"/>
    <w:rsid w:val="00F629B9"/>
    <w:rsid w:val="00F62EEC"/>
    <w:rsid w:val="00F63BF0"/>
    <w:rsid w:val="00F67A76"/>
    <w:rsid w:val="00F72071"/>
    <w:rsid w:val="00F7463B"/>
    <w:rsid w:val="00F74A19"/>
    <w:rsid w:val="00F75539"/>
    <w:rsid w:val="00F761D5"/>
    <w:rsid w:val="00F76F62"/>
    <w:rsid w:val="00F81BEC"/>
    <w:rsid w:val="00F82F70"/>
    <w:rsid w:val="00F84BD0"/>
    <w:rsid w:val="00F850EE"/>
    <w:rsid w:val="00F85F5D"/>
    <w:rsid w:val="00F8621B"/>
    <w:rsid w:val="00F87755"/>
    <w:rsid w:val="00F937E4"/>
    <w:rsid w:val="00F95576"/>
    <w:rsid w:val="00F96874"/>
    <w:rsid w:val="00F97853"/>
    <w:rsid w:val="00FA2CE8"/>
    <w:rsid w:val="00FA6BCB"/>
    <w:rsid w:val="00FB2920"/>
    <w:rsid w:val="00FB60B0"/>
    <w:rsid w:val="00FB7163"/>
    <w:rsid w:val="00FC0CD9"/>
    <w:rsid w:val="00FC293F"/>
    <w:rsid w:val="00FC4219"/>
    <w:rsid w:val="00FC59C5"/>
    <w:rsid w:val="00FC7C36"/>
    <w:rsid w:val="00FC7F6D"/>
    <w:rsid w:val="00FD21FC"/>
    <w:rsid w:val="00FD2534"/>
    <w:rsid w:val="00FD2863"/>
    <w:rsid w:val="00FD3737"/>
    <w:rsid w:val="00FD5888"/>
    <w:rsid w:val="00FD60C0"/>
    <w:rsid w:val="00FD6B55"/>
    <w:rsid w:val="00FE14E4"/>
    <w:rsid w:val="00FE21A2"/>
    <w:rsid w:val="00FE3869"/>
    <w:rsid w:val="00FE3E0E"/>
    <w:rsid w:val="00FE5EF0"/>
    <w:rsid w:val="00FF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AF57BAC"/>
  <w15:docId w15:val="{538D8A43-D7C7-40B6-841B-3A9C7E87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Pr>
      <w:sz w:val="24"/>
      <w:szCs w:val="24"/>
    </w:rPr>
  </w:style>
  <w:style w:type="paragraph" w:styleId="Nadpis10">
    <w:name w:val="heading 1"/>
    <w:basedOn w:val="Normln"/>
    <w:next w:val="Normln"/>
    <w:link w:val="Nadpis1Char"/>
    <w:rsid w:val="00787511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</w:rPr>
  </w:style>
  <w:style w:type="paragraph" w:styleId="Nadpis20">
    <w:name w:val="heading 2"/>
    <w:basedOn w:val="Normln"/>
    <w:next w:val="Normln"/>
    <w:link w:val="Nadpis2Char"/>
    <w:rsid w:val="00787511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787511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787511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szCs w:val="20"/>
    </w:rPr>
  </w:style>
  <w:style w:type="paragraph" w:styleId="Nadpis8">
    <w:name w:val="heading 8"/>
    <w:basedOn w:val="Normln"/>
    <w:next w:val="Normln"/>
    <w:link w:val="Nadpis8Char"/>
    <w:rsid w:val="00787511"/>
    <w:pPr>
      <w:keepNext/>
      <w:overflowPunct w:val="0"/>
      <w:autoSpaceDE w:val="0"/>
      <w:autoSpaceDN w:val="0"/>
      <w:adjustRightInd w:val="0"/>
      <w:jc w:val="both"/>
      <w:textAlignment w:val="baseline"/>
      <w:outlineLvl w:val="7"/>
    </w:pPr>
    <w:rPr>
      <w:b/>
      <w:bCs/>
      <w:sz w:val="28"/>
      <w:szCs w:val="20"/>
      <w:u w:val="single"/>
    </w:rPr>
  </w:style>
  <w:style w:type="paragraph" w:styleId="Nadpis9">
    <w:name w:val="heading 9"/>
    <w:basedOn w:val="Normln"/>
    <w:next w:val="Normln"/>
    <w:link w:val="Nadpis9Char"/>
    <w:rsid w:val="00787511"/>
    <w:pPr>
      <w:keepNext/>
      <w:overflowPunct w:val="0"/>
      <w:autoSpaceDE w:val="0"/>
      <w:autoSpaceDN w:val="0"/>
      <w:adjustRightInd w:val="0"/>
      <w:jc w:val="both"/>
      <w:textAlignment w:val="baseline"/>
      <w:outlineLvl w:val="8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Zptenadresanaoblku">
    <w:name w:val="envelope return"/>
    <w:basedOn w:val="Normln"/>
    <w:rPr>
      <w:rFonts w:ascii="Arial" w:hAnsi="Arial" w:cs="Arial"/>
      <w:sz w:val="20"/>
      <w:szCs w:val="20"/>
    </w:rPr>
  </w:style>
  <w:style w:type="paragraph" w:styleId="Zhlav">
    <w:name w:val="header"/>
    <w:basedOn w:val="Normln"/>
    <w:rsid w:val="000F3C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42DE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C70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C700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0"/>
    <w:rsid w:val="00787511"/>
    <w:rPr>
      <w:sz w:val="24"/>
    </w:rPr>
  </w:style>
  <w:style w:type="character" w:customStyle="1" w:styleId="Nadpis2Char">
    <w:name w:val="Nadpis 2 Char"/>
    <w:basedOn w:val="Standardnpsmoodstavce"/>
    <w:link w:val="Nadpis20"/>
    <w:rsid w:val="00787511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787511"/>
    <w:rPr>
      <w:rFonts w:ascii="Arial" w:hAnsi="Arial" w:cs="Arial"/>
      <w:b/>
      <w:b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787511"/>
    <w:rPr>
      <w:b/>
      <w:sz w:val="24"/>
    </w:rPr>
  </w:style>
  <w:style w:type="character" w:customStyle="1" w:styleId="Nadpis8Char">
    <w:name w:val="Nadpis 8 Char"/>
    <w:basedOn w:val="Standardnpsmoodstavce"/>
    <w:link w:val="Nadpis8"/>
    <w:rsid w:val="00787511"/>
    <w:rPr>
      <w:b/>
      <w:bCs/>
      <w:sz w:val="28"/>
      <w:u w:val="single"/>
    </w:rPr>
  </w:style>
  <w:style w:type="character" w:customStyle="1" w:styleId="Nadpis9Char">
    <w:name w:val="Nadpis 9 Char"/>
    <w:basedOn w:val="Standardnpsmoodstavce"/>
    <w:link w:val="Nadpis9"/>
    <w:rsid w:val="00787511"/>
    <w:rPr>
      <w:sz w:val="24"/>
      <w:u w:val="single"/>
    </w:rPr>
  </w:style>
  <w:style w:type="paragraph" w:customStyle="1" w:styleId="Zkladntext21">
    <w:name w:val="Základní text 21"/>
    <w:basedOn w:val="Normln"/>
    <w:rsid w:val="00787511"/>
    <w:pPr>
      <w:overflowPunct w:val="0"/>
      <w:autoSpaceDE w:val="0"/>
      <w:autoSpaceDN w:val="0"/>
      <w:adjustRightInd w:val="0"/>
      <w:ind w:left="284" w:hanging="284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rsid w:val="00787511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787511"/>
    <w:rPr>
      <w:b/>
      <w:sz w:val="24"/>
    </w:rPr>
  </w:style>
  <w:style w:type="paragraph" w:customStyle="1" w:styleId="Nadpis1">
    <w:name w:val="Nadpis1"/>
    <w:basedOn w:val="Normln"/>
    <w:link w:val="Nadpis1CharChar"/>
    <w:rsid w:val="00787511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b/>
      <w:sz w:val="20"/>
      <w:szCs w:val="20"/>
    </w:rPr>
  </w:style>
  <w:style w:type="paragraph" w:styleId="Textvbloku">
    <w:name w:val="Block Text"/>
    <w:basedOn w:val="Normln"/>
    <w:rsid w:val="00787511"/>
    <w:pPr>
      <w:ind w:left="113" w:right="113"/>
      <w:jc w:val="center"/>
    </w:pPr>
    <w:rPr>
      <w:rFonts w:ascii="Arial" w:hAnsi="Arial" w:cs="Arial"/>
      <w:b/>
      <w:bCs/>
      <w:sz w:val="18"/>
      <w:szCs w:val="20"/>
    </w:rPr>
  </w:style>
  <w:style w:type="paragraph" w:styleId="Zkladntext2">
    <w:name w:val="Body Text 2"/>
    <w:basedOn w:val="Normln"/>
    <w:link w:val="Zkladntext2Char"/>
    <w:rsid w:val="0078751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87511"/>
    <w:rPr>
      <w:rFonts w:ascii="Arial" w:hAnsi="Arial" w:cs="Arial"/>
      <w:sz w:val="22"/>
    </w:rPr>
  </w:style>
  <w:style w:type="paragraph" w:styleId="Zkladntextodsazen">
    <w:name w:val="Body Text Indent"/>
    <w:basedOn w:val="Normln"/>
    <w:link w:val="ZkladntextodsazenChar"/>
    <w:rsid w:val="00787511"/>
    <w:pPr>
      <w:overflowPunct w:val="0"/>
      <w:autoSpaceDE w:val="0"/>
      <w:autoSpaceDN w:val="0"/>
      <w:adjustRightInd w:val="0"/>
      <w:ind w:left="454"/>
      <w:jc w:val="both"/>
      <w:textAlignment w:val="baseline"/>
    </w:pPr>
    <w:rPr>
      <w:rFonts w:ascii="Arial" w:hAnsi="Arial" w:cs="Arial"/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787511"/>
    <w:rPr>
      <w:rFonts w:ascii="Arial" w:hAnsi="Arial" w:cs="Arial"/>
      <w:sz w:val="22"/>
    </w:rPr>
  </w:style>
  <w:style w:type="paragraph" w:styleId="Zkladntextodsazen2">
    <w:name w:val="Body Text Indent 2"/>
    <w:basedOn w:val="Normln"/>
    <w:link w:val="Zkladntextodsazen2Char"/>
    <w:rsid w:val="00787511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787511"/>
    <w:rPr>
      <w:rFonts w:ascii="Arial" w:hAnsi="Arial" w:cs="Arial"/>
    </w:rPr>
  </w:style>
  <w:style w:type="character" w:styleId="Hypertextovodkaz">
    <w:name w:val="Hyperlink"/>
    <w:uiPriority w:val="99"/>
    <w:rsid w:val="00787511"/>
    <w:rPr>
      <w:color w:val="0000FF"/>
      <w:u w:val="single"/>
    </w:rPr>
  </w:style>
  <w:style w:type="paragraph" w:customStyle="1" w:styleId="Nadpis">
    <w:name w:val="Nadpis"/>
    <w:basedOn w:val="Normln"/>
    <w:link w:val="NadpisChar"/>
    <w:rsid w:val="00787511"/>
    <w:pPr>
      <w:keepNext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b/>
      <w:sz w:val="28"/>
      <w:szCs w:val="32"/>
    </w:rPr>
  </w:style>
  <w:style w:type="character" w:customStyle="1" w:styleId="NadpisChar">
    <w:name w:val="Nadpis Char"/>
    <w:link w:val="Nadpis"/>
    <w:rsid w:val="00787511"/>
    <w:rPr>
      <w:b/>
      <w:sz w:val="28"/>
      <w:szCs w:val="32"/>
    </w:rPr>
  </w:style>
  <w:style w:type="paragraph" w:styleId="Obsah1">
    <w:name w:val="toc 1"/>
    <w:basedOn w:val="Normln"/>
    <w:next w:val="Normln"/>
    <w:autoRedefine/>
    <w:uiPriority w:val="39"/>
    <w:qFormat/>
    <w:rsid w:val="00594A18"/>
    <w:pPr>
      <w:spacing w:after="60"/>
    </w:pPr>
    <w:rPr>
      <w:rFonts w:asciiTheme="minorHAnsi" w:hAnsiTheme="minorHAnsi"/>
      <w:bCs/>
      <w:sz w:val="22"/>
      <w:szCs w:val="20"/>
    </w:rPr>
  </w:style>
  <w:style w:type="character" w:styleId="slostrnky">
    <w:name w:val="page number"/>
    <w:basedOn w:val="Standardnpsmoodstavce"/>
    <w:rsid w:val="00787511"/>
  </w:style>
  <w:style w:type="paragraph" w:styleId="Rozloendokumentu">
    <w:name w:val="Document Map"/>
    <w:basedOn w:val="Normln"/>
    <w:link w:val="RozloendokumentuChar"/>
    <w:uiPriority w:val="99"/>
    <w:unhideWhenUsed/>
    <w:rsid w:val="00787511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787511"/>
    <w:rPr>
      <w:rFonts w:ascii="Tahoma" w:hAnsi="Tahoma" w:cs="Tahoma"/>
      <w:sz w:val="16"/>
      <w:szCs w:val="16"/>
    </w:rPr>
  </w:style>
  <w:style w:type="character" w:customStyle="1" w:styleId="Nadpis1CharChar">
    <w:name w:val="Nadpis1 Char Char"/>
    <w:link w:val="Nadpis1"/>
    <w:rsid w:val="00787511"/>
    <w:rPr>
      <w:b/>
    </w:rPr>
  </w:style>
  <w:style w:type="paragraph" w:customStyle="1" w:styleId="Nadpis2">
    <w:name w:val="Nadpis2"/>
    <w:basedOn w:val="Normln"/>
    <w:link w:val="Nadpis2Char0"/>
    <w:rsid w:val="00787511"/>
    <w:pPr>
      <w:keepNext/>
      <w:numPr>
        <w:ilvl w:val="2"/>
        <w:numId w:val="2"/>
      </w:numPr>
      <w:tabs>
        <w:tab w:val="clear" w:pos="2340"/>
      </w:tabs>
      <w:overflowPunct w:val="0"/>
      <w:autoSpaceDE w:val="0"/>
      <w:autoSpaceDN w:val="0"/>
      <w:adjustRightInd w:val="0"/>
      <w:spacing w:before="240" w:after="120" w:line="360" w:lineRule="auto"/>
      <w:ind w:left="714" w:hanging="357"/>
      <w:textAlignment w:val="baseline"/>
    </w:pPr>
    <w:rPr>
      <w:rFonts w:cs="Arial"/>
      <w:b/>
      <w:sz w:val="20"/>
      <w:szCs w:val="20"/>
    </w:rPr>
  </w:style>
  <w:style w:type="character" w:customStyle="1" w:styleId="Nadpis2Char0">
    <w:name w:val="Nadpis2 Char"/>
    <w:link w:val="Nadpis2"/>
    <w:rsid w:val="00787511"/>
    <w:rPr>
      <w:rFonts w:cs="Arial"/>
      <w:b/>
    </w:rPr>
  </w:style>
  <w:style w:type="paragraph" w:customStyle="1" w:styleId="Odstavec">
    <w:name w:val="Odstavec"/>
    <w:basedOn w:val="Normln"/>
    <w:link w:val="OdstavecChar"/>
    <w:rsid w:val="00787511"/>
    <w:pPr>
      <w:overflowPunct w:val="0"/>
      <w:autoSpaceDE w:val="0"/>
      <w:autoSpaceDN w:val="0"/>
      <w:adjustRightInd w:val="0"/>
      <w:ind w:firstLine="454"/>
      <w:jc w:val="both"/>
      <w:textAlignment w:val="baseline"/>
    </w:pPr>
    <w:rPr>
      <w:sz w:val="20"/>
      <w:szCs w:val="20"/>
    </w:rPr>
  </w:style>
  <w:style w:type="table" w:styleId="Mkatabulky">
    <w:name w:val="Table Grid"/>
    <w:basedOn w:val="Normlntabulka"/>
    <w:rsid w:val="00787511"/>
    <w:pPr>
      <w:overflowPunct w:val="0"/>
      <w:autoSpaceDE w:val="0"/>
      <w:autoSpaceDN w:val="0"/>
      <w:adjustRightInd w:val="0"/>
      <w:spacing w:before="120" w:after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284B12"/>
    <w:rPr>
      <w:sz w:val="24"/>
      <w:szCs w:val="24"/>
    </w:rPr>
  </w:style>
  <w:style w:type="paragraph" w:customStyle="1" w:styleId="Hlavnnadpis">
    <w:name w:val="Hlavní nadpis"/>
    <w:basedOn w:val="Nadpis"/>
    <w:link w:val="HlavnnadpisChar"/>
    <w:qFormat/>
    <w:rsid w:val="00BC4F4D"/>
    <w:pPr>
      <w:contextualSpacing/>
    </w:pPr>
    <w:rPr>
      <w:rFonts w:ascii="Calibri" w:hAnsi="Calibri"/>
    </w:rPr>
  </w:style>
  <w:style w:type="paragraph" w:customStyle="1" w:styleId="Podnadpis1">
    <w:name w:val="Podnadpis1"/>
    <w:basedOn w:val="Nadpis1"/>
    <w:link w:val="PodnadpisChar"/>
    <w:qFormat/>
    <w:rsid w:val="00A843DC"/>
    <w:pPr>
      <w:numPr>
        <w:numId w:val="3"/>
      </w:numPr>
      <w:tabs>
        <w:tab w:val="left" w:pos="357"/>
      </w:tabs>
    </w:pPr>
    <w:rPr>
      <w:rFonts w:ascii="Calibri" w:hAnsi="Calibri"/>
      <w:sz w:val="24"/>
    </w:rPr>
  </w:style>
  <w:style w:type="character" w:customStyle="1" w:styleId="HlavnnadpisChar">
    <w:name w:val="Hlavní nadpis Char"/>
    <w:basedOn w:val="NadpisChar"/>
    <w:link w:val="Hlavnnadpis"/>
    <w:rsid w:val="00BC4F4D"/>
    <w:rPr>
      <w:rFonts w:ascii="Calibri" w:hAnsi="Calibri"/>
      <w:b/>
      <w:sz w:val="28"/>
      <w:szCs w:val="32"/>
    </w:rPr>
  </w:style>
  <w:style w:type="paragraph" w:customStyle="1" w:styleId="Textodstavce">
    <w:name w:val="Text odstavce"/>
    <w:basedOn w:val="Odstavec"/>
    <w:link w:val="TextodstavceChar"/>
    <w:qFormat/>
    <w:rsid w:val="002C4981"/>
    <w:pPr>
      <w:ind w:firstLine="0"/>
    </w:pPr>
    <w:rPr>
      <w:rFonts w:ascii="Calibri" w:hAnsi="Calibri"/>
      <w:sz w:val="22"/>
    </w:rPr>
  </w:style>
  <w:style w:type="character" w:customStyle="1" w:styleId="PodnadpisChar">
    <w:name w:val="Podnadpis Char"/>
    <w:basedOn w:val="Nadpis1CharChar"/>
    <w:link w:val="Podnadpis1"/>
    <w:rsid w:val="00A843DC"/>
    <w:rPr>
      <w:rFonts w:ascii="Calibri" w:hAnsi="Calibri"/>
      <w:b/>
      <w:sz w:val="24"/>
    </w:rPr>
  </w:style>
  <w:style w:type="paragraph" w:customStyle="1" w:styleId="Podnadpis2">
    <w:name w:val="Podnadpis2"/>
    <w:basedOn w:val="Nadpis1"/>
    <w:link w:val="Podnadpis2Char"/>
    <w:qFormat/>
    <w:rsid w:val="0041446A"/>
    <w:pPr>
      <w:numPr>
        <w:numId w:val="9"/>
      </w:numPr>
      <w:ind w:left="714" w:hanging="357"/>
    </w:pPr>
    <w:rPr>
      <w:rFonts w:ascii="Calibri" w:hAnsi="Calibri"/>
      <w:sz w:val="22"/>
    </w:rPr>
  </w:style>
  <w:style w:type="character" w:customStyle="1" w:styleId="OdstavecChar">
    <w:name w:val="Odstavec Char"/>
    <w:basedOn w:val="Standardnpsmoodstavce"/>
    <w:link w:val="Odstavec"/>
    <w:rsid w:val="00D95855"/>
  </w:style>
  <w:style w:type="character" w:customStyle="1" w:styleId="TextodstavceChar">
    <w:name w:val="Text odstavce Char"/>
    <w:basedOn w:val="OdstavecChar"/>
    <w:link w:val="Textodstavce"/>
    <w:rsid w:val="002C4981"/>
    <w:rPr>
      <w:rFonts w:ascii="Calibri" w:hAnsi="Calibri"/>
      <w:sz w:val="22"/>
    </w:rPr>
  </w:style>
  <w:style w:type="character" w:customStyle="1" w:styleId="Podnadpis2Char">
    <w:name w:val="Podnadpis2 Char"/>
    <w:basedOn w:val="Nadpis1CharChar"/>
    <w:link w:val="Podnadpis2"/>
    <w:rsid w:val="0041446A"/>
    <w:rPr>
      <w:rFonts w:ascii="Calibri" w:hAnsi="Calibri"/>
      <w:b/>
      <w:sz w:val="22"/>
    </w:rPr>
  </w:style>
  <w:style w:type="paragraph" w:styleId="Nadpisobsahu">
    <w:name w:val="TOC Heading"/>
    <w:basedOn w:val="Nadpis10"/>
    <w:next w:val="Normln"/>
    <w:uiPriority w:val="39"/>
    <w:semiHidden/>
    <w:unhideWhenUsed/>
    <w:qFormat/>
    <w:rsid w:val="003B3D54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3B3D54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3B3D54"/>
    <w:pPr>
      <w:ind w:left="480"/>
    </w:pPr>
    <w:rPr>
      <w:rFonts w:asciiTheme="minorHAnsi" w:hAnsiTheme="minorHAnsi"/>
      <w:sz w:val="20"/>
      <w:szCs w:val="20"/>
    </w:rPr>
  </w:style>
  <w:style w:type="paragraph" w:styleId="Obsah4">
    <w:name w:val="toc 4"/>
    <w:basedOn w:val="Normln"/>
    <w:next w:val="Normln"/>
    <w:autoRedefine/>
    <w:rsid w:val="003B3D54"/>
    <w:pPr>
      <w:ind w:left="720"/>
    </w:pPr>
    <w:rPr>
      <w:rFonts w:asciiTheme="minorHAnsi" w:hAnsiTheme="minorHAnsi"/>
      <w:sz w:val="20"/>
      <w:szCs w:val="20"/>
    </w:rPr>
  </w:style>
  <w:style w:type="paragraph" w:styleId="Obsah5">
    <w:name w:val="toc 5"/>
    <w:basedOn w:val="Normln"/>
    <w:next w:val="Normln"/>
    <w:autoRedefine/>
    <w:rsid w:val="003B3D54"/>
    <w:pPr>
      <w:ind w:left="960"/>
    </w:pPr>
    <w:rPr>
      <w:rFonts w:asciiTheme="minorHAnsi" w:hAnsiTheme="minorHAnsi"/>
      <w:sz w:val="20"/>
      <w:szCs w:val="20"/>
    </w:rPr>
  </w:style>
  <w:style w:type="paragraph" w:styleId="Obsah6">
    <w:name w:val="toc 6"/>
    <w:basedOn w:val="Normln"/>
    <w:next w:val="Normln"/>
    <w:autoRedefine/>
    <w:rsid w:val="003B3D54"/>
    <w:pPr>
      <w:ind w:left="1200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"/>
    <w:next w:val="Normln"/>
    <w:autoRedefine/>
    <w:rsid w:val="003B3D54"/>
    <w:pPr>
      <w:ind w:left="1440"/>
    </w:pPr>
    <w:rPr>
      <w:rFonts w:asciiTheme="minorHAnsi" w:hAnsiTheme="minorHAnsi"/>
      <w:sz w:val="20"/>
      <w:szCs w:val="20"/>
    </w:rPr>
  </w:style>
  <w:style w:type="paragraph" w:styleId="Obsah8">
    <w:name w:val="toc 8"/>
    <w:basedOn w:val="Normln"/>
    <w:next w:val="Normln"/>
    <w:autoRedefine/>
    <w:rsid w:val="003B3D54"/>
    <w:pPr>
      <w:ind w:left="1680"/>
    </w:pPr>
    <w:rPr>
      <w:rFonts w:asciiTheme="minorHAnsi" w:hAnsiTheme="minorHAnsi"/>
      <w:sz w:val="20"/>
      <w:szCs w:val="20"/>
    </w:rPr>
  </w:style>
  <w:style w:type="paragraph" w:styleId="Obsah9">
    <w:name w:val="toc 9"/>
    <w:basedOn w:val="Normln"/>
    <w:next w:val="Normln"/>
    <w:autoRedefine/>
    <w:rsid w:val="003B3D54"/>
    <w:pPr>
      <w:ind w:left="1920"/>
    </w:pPr>
    <w:rPr>
      <w:rFonts w:asciiTheme="minorHAnsi" w:hAnsiTheme="minorHAnsi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A5F1F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C87C8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87C8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C87C8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87C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87C8B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5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macek@oavin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avin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ivan.korinek@oavin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oavin.cz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\Data%20aplikac&#237;\Microsoft\&#352;ablony\DDM-Dopis-s-ob&#225;lkou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F8F84-F5A6-4760-9F9A-E0A276D90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DDM-Dopis-s-obálkou</Template>
  <TotalTime>2211</TotalTime>
  <Pages>15</Pages>
  <Words>4168</Words>
  <Characters>24597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</Company>
  <LinksUpToDate>false</LinksUpToDate>
  <CharactersWithSpaces>28708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Macek</dc:creator>
  <cp:lastModifiedBy>pcadm</cp:lastModifiedBy>
  <cp:revision>865</cp:revision>
  <cp:lastPrinted>2021-10-05T08:34:00Z</cp:lastPrinted>
  <dcterms:created xsi:type="dcterms:W3CDTF">2015-09-17T07:25:00Z</dcterms:created>
  <dcterms:modified xsi:type="dcterms:W3CDTF">2024-10-24T07:19:00Z</dcterms:modified>
</cp:coreProperties>
</file>